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36D4F" w14:textId="7E376EA9" w:rsidR="00F06CD0" w:rsidRPr="00BC7780" w:rsidRDefault="00BC7780" w:rsidP="00612631">
      <w:r w:rsidRPr="00BC7780">
        <w:t xml:space="preserve">Please </w:t>
      </w:r>
      <w:r w:rsidRPr="00BC7780">
        <w:rPr>
          <w:b/>
          <w:bCs/>
        </w:rPr>
        <w:t xml:space="preserve">fully </w:t>
      </w:r>
      <w:r w:rsidRPr="00BC7780">
        <w:t xml:space="preserve">complete this Application Form to apply for a post in the </w:t>
      </w:r>
      <w:r w:rsidRPr="00BC7780">
        <w:rPr>
          <w:b/>
          <w:bCs/>
          <w:color w:val="005EB8" w:themeColor="text2"/>
        </w:rPr>
        <w:t>Future Leaders Programme</w:t>
      </w:r>
      <w:r w:rsidRPr="00BC7780">
        <w:rPr>
          <w:color w:val="005EB8" w:themeColor="text2"/>
        </w:rPr>
        <w:t xml:space="preserve"> </w:t>
      </w:r>
      <w:r w:rsidRPr="00BC7780">
        <w:t xml:space="preserve">in </w:t>
      </w:r>
      <w:r w:rsidRPr="00BC7780">
        <w:rPr>
          <w:b/>
          <w:bCs/>
          <w:color w:val="005EB8" w:themeColor="text2"/>
        </w:rPr>
        <w:t>NHSE Education – Yorkshire and the Humber</w:t>
      </w:r>
      <w:r w:rsidR="00C55581">
        <w:rPr>
          <w:b/>
          <w:bCs/>
          <w:color w:val="005EB8" w:themeColor="text2"/>
        </w:rPr>
        <w:t xml:space="preserve">. </w:t>
      </w:r>
      <w:r w:rsidRPr="00BC7780">
        <w:t xml:space="preserve">Please do not type/write using only capital letters and please </w:t>
      </w:r>
      <w:r w:rsidR="00E2104C">
        <w:t xml:space="preserve">also </w:t>
      </w:r>
      <w:r w:rsidRPr="00BC7780">
        <w:t xml:space="preserve">remember to </w:t>
      </w:r>
      <w:r w:rsidR="00E2104C">
        <w:t xml:space="preserve">review your application in full before submitting. </w:t>
      </w:r>
      <w:r w:rsidR="0072521C">
        <w:t xml:space="preserve">The form must be fully completed and </w:t>
      </w:r>
      <w:r w:rsidR="00B430DF">
        <w:t>o</w:t>
      </w:r>
      <w:r w:rsidRPr="00BC7780">
        <w:t xml:space="preserve">nce </w:t>
      </w:r>
      <w:r w:rsidR="00B430DF">
        <w:t xml:space="preserve">it </w:t>
      </w:r>
      <w:r w:rsidRPr="00BC7780">
        <w:t>has been submitted it cannot be changed. All questions are mandatory and therefore must be answered.</w:t>
      </w:r>
    </w:p>
    <w:p w14:paraId="358510AB" w14:textId="72487081" w:rsidR="00F06CD0" w:rsidRPr="00BC7780" w:rsidRDefault="00BC7780" w:rsidP="00234C6E">
      <w:pPr>
        <w:pStyle w:val="Heading2"/>
        <w:spacing w:before="180"/>
      </w:pPr>
      <w:r w:rsidRPr="00BC7780">
        <w:t>Future Leaders Programme Application Form</w:t>
      </w:r>
    </w:p>
    <w:p w14:paraId="59A666A4" w14:textId="6F491E65" w:rsidR="000F68B7" w:rsidRDefault="000F68B7" w:rsidP="00234C6E">
      <w:pPr>
        <w:pStyle w:val="Heading3"/>
        <w:spacing w:before="100" w:after="100"/>
        <w:rPr>
          <w:rFonts w:ascii="Arial" w:eastAsiaTheme="minorEastAsia" w:hAnsi="Arial"/>
          <w:color w:val="auto"/>
        </w:rPr>
      </w:pPr>
      <w:r>
        <w:rPr>
          <w:rFonts w:eastAsiaTheme="minorEastAsia"/>
        </w:rPr>
        <w:t>Post Details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7165"/>
      </w:tblGrid>
      <w:tr w:rsidR="000F68B7" w14:paraId="244C5CC0" w14:textId="77777777" w:rsidTr="0012550A">
        <w:trPr>
          <w:trHeight w:val="37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FBC83BC" w14:textId="053692DD" w:rsidR="000F68B7" w:rsidRDefault="000F68B7" w:rsidP="000F68B7">
            <w:pPr>
              <w:spacing w:after="0"/>
              <w:rPr>
                <w:rFonts w:eastAsiaTheme="minorEastAsia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Post Reference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9B30" w14:textId="20994822" w:rsidR="000F68B7" w:rsidRDefault="000F68B7" w:rsidP="000F68B7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</w:tr>
      <w:tr w:rsidR="000F68B7" w14:paraId="5B8DCDAD" w14:textId="77777777" w:rsidTr="0012550A">
        <w:trPr>
          <w:trHeight w:val="37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08F0333" w14:textId="6DE3677A" w:rsidR="000F68B7" w:rsidRDefault="000F68B7" w:rsidP="000F68B7">
            <w:p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Post Title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8003" w14:textId="7F815B52" w:rsidR="000F68B7" w:rsidRDefault="000F68B7" w:rsidP="000F68B7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</w:tr>
    </w:tbl>
    <w:p w14:paraId="1D66AF08" w14:textId="3F49332B" w:rsidR="000F68B7" w:rsidRDefault="000F68B7" w:rsidP="00234C6E">
      <w:pPr>
        <w:pStyle w:val="Heading3"/>
        <w:spacing w:before="100" w:after="100"/>
        <w:rPr>
          <w:rFonts w:ascii="Arial" w:eastAsiaTheme="minorEastAsia" w:hAnsi="Arial"/>
          <w:color w:val="auto"/>
        </w:rPr>
      </w:pPr>
      <w:r>
        <w:rPr>
          <w:rFonts w:eastAsiaTheme="minorEastAsia"/>
        </w:rPr>
        <w:t>Personal Details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2689"/>
        <w:gridCol w:w="7165"/>
      </w:tblGrid>
      <w:tr w:rsidR="000F68B7" w14:paraId="30991A0E" w14:textId="77777777" w:rsidTr="0012550A">
        <w:trPr>
          <w:trHeight w:val="37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75579E9" w14:textId="345B76C0" w:rsidR="000F68B7" w:rsidRDefault="000F68B7" w:rsidP="000F68B7">
            <w:pPr>
              <w:spacing w:after="0"/>
              <w:rPr>
                <w:rFonts w:eastAsiaTheme="minorEastAsia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Title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955D" w14:textId="33711732" w:rsidR="000F68B7" w:rsidRPr="000F68B7" w:rsidRDefault="000F68B7" w:rsidP="000F68B7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</w:tr>
      <w:tr w:rsidR="000F68B7" w14:paraId="4A09213A" w14:textId="77777777" w:rsidTr="0012550A">
        <w:trPr>
          <w:trHeight w:val="37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C895BEE" w14:textId="41B3DE7A" w:rsidR="000F68B7" w:rsidRDefault="002A7844" w:rsidP="000F68B7">
            <w:p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Forename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B94A" w14:textId="1493A0A6" w:rsidR="000F68B7" w:rsidRPr="000F68B7" w:rsidRDefault="000F68B7" w:rsidP="000F68B7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</w:tr>
      <w:tr w:rsidR="000F68B7" w14:paraId="1DE70F98" w14:textId="77777777" w:rsidTr="0012550A">
        <w:trPr>
          <w:trHeight w:val="37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B4C83A3" w14:textId="2C6AB7C0" w:rsidR="000F68B7" w:rsidRDefault="002A7844" w:rsidP="000F68B7">
            <w:p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Surname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B40C" w14:textId="7E86BEB7" w:rsidR="000F68B7" w:rsidRPr="000F68B7" w:rsidRDefault="000F68B7" w:rsidP="000F68B7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0F68B7" w14:paraId="07770A1C" w14:textId="77777777" w:rsidTr="00612631">
        <w:trPr>
          <w:trHeight w:val="85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2194ADE" w14:textId="77777777" w:rsidR="001F06BC" w:rsidRDefault="000F68B7" w:rsidP="000F68B7">
            <w:p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Address</w:t>
            </w:r>
          </w:p>
          <w:p w14:paraId="444E0EF6" w14:textId="13DF23FA" w:rsidR="001F06BC" w:rsidRDefault="001F06BC" w:rsidP="000F68B7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3F17" w14:textId="124F7E73" w:rsidR="00653FE4" w:rsidRPr="000F68B7" w:rsidRDefault="00653FE4" w:rsidP="000F68B7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</w:tr>
      <w:tr w:rsidR="001F06BC" w14:paraId="7624C32D" w14:textId="77777777" w:rsidTr="0012550A">
        <w:trPr>
          <w:trHeight w:val="37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90F406" w14:textId="356EA7EA" w:rsidR="001F06BC" w:rsidRDefault="001F06BC" w:rsidP="000F68B7">
            <w:p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Country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4047" w14:textId="0EB2C0F2" w:rsidR="001F06BC" w:rsidRPr="000F68B7" w:rsidRDefault="001F06BC" w:rsidP="000F68B7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</w:tr>
      <w:tr w:rsidR="000F68B7" w14:paraId="70AC9E17" w14:textId="77777777" w:rsidTr="0012550A">
        <w:trPr>
          <w:trHeight w:val="37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63057B1" w14:textId="77777777" w:rsidR="000F68B7" w:rsidRDefault="000F68B7" w:rsidP="000F68B7">
            <w:p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Substantive employer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C0F8" w14:textId="7AA0BC1B" w:rsidR="000F68B7" w:rsidRPr="000F68B7" w:rsidRDefault="000F68B7" w:rsidP="000F68B7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</w:tr>
      <w:tr w:rsidR="000F68B7" w14:paraId="32C61D8E" w14:textId="77777777" w:rsidTr="0012550A">
        <w:trPr>
          <w:trHeight w:val="37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C7C958" w14:textId="48EF5A95" w:rsidR="000F68B7" w:rsidRDefault="000F68B7" w:rsidP="000F68B7">
            <w:p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Home Telephone no.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0525" w14:textId="77777777" w:rsidR="000F68B7" w:rsidRPr="000F68B7" w:rsidRDefault="000F68B7" w:rsidP="000F68B7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</w:tr>
      <w:tr w:rsidR="000F68B7" w14:paraId="361D406D" w14:textId="77777777" w:rsidTr="0012550A">
        <w:trPr>
          <w:trHeight w:val="37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6D282C" w14:textId="263EB629" w:rsidR="000F68B7" w:rsidRDefault="000F68B7" w:rsidP="000F68B7">
            <w:p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Work Telephone no.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D794" w14:textId="77777777" w:rsidR="000F68B7" w:rsidRPr="000F68B7" w:rsidRDefault="000F68B7" w:rsidP="000F68B7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</w:tr>
      <w:tr w:rsidR="000F68B7" w14:paraId="51B5AEA2" w14:textId="77777777" w:rsidTr="0012550A">
        <w:trPr>
          <w:trHeight w:val="37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741B39" w14:textId="669339AB" w:rsidR="000F68B7" w:rsidRDefault="000F68B7" w:rsidP="000F68B7">
            <w:p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Mobile Telephone no.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114F" w14:textId="035D60DB" w:rsidR="000F68B7" w:rsidRPr="000F68B7" w:rsidRDefault="000F68B7" w:rsidP="000F68B7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</w:tr>
      <w:tr w:rsidR="000F68B7" w14:paraId="6BBAE752" w14:textId="77777777" w:rsidTr="0012550A">
        <w:trPr>
          <w:trHeight w:val="37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B7B639" w14:textId="422A905F" w:rsidR="000F68B7" w:rsidRDefault="000F68B7" w:rsidP="000F68B7">
            <w:p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Preferred telephone no.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5D01" w14:textId="71CD8D32" w:rsidR="000F68B7" w:rsidRPr="000F68B7" w:rsidRDefault="00000000" w:rsidP="000F68B7">
            <w:pPr>
              <w:spacing w:after="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4261852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308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F68B7">
              <w:rPr>
                <w:rFonts w:cs="Arial"/>
                <w:sz w:val="22"/>
                <w:szCs w:val="22"/>
              </w:rPr>
              <w:t xml:space="preserve"> Home | </w:t>
            </w:r>
            <w:sdt>
              <w:sdtPr>
                <w:rPr>
                  <w:rFonts w:cs="Arial"/>
                  <w:sz w:val="22"/>
                  <w:szCs w:val="22"/>
                </w:rPr>
                <w:id w:val="-87291947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68B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F68B7">
              <w:rPr>
                <w:rFonts w:cs="Arial"/>
                <w:sz w:val="22"/>
                <w:szCs w:val="22"/>
              </w:rPr>
              <w:t xml:space="preserve"> Work | </w:t>
            </w:r>
            <w:sdt>
              <w:sdtPr>
                <w:rPr>
                  <w:rFonts w:cs="Arial"/>
                  <w:sz w:val="22"/>
                  <w:szCs w:val="22"/>
                </w:rPr>
                <w:id w:val="181436771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56B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F68B7">
              <w:rPr>
                <w:rFonts w:cs="Arial"/>
                <w:sz w:val="22"/>
                <w:szCs w:val="22"/>
              </w:rPr>
              <w:t xml:space="preserve"> Mobile</w:t>
            </w:r>
          </w:p>
        </w:tc>
      </w:tr>
      <w:tr w:rsidR="000F68B7" w14:paraId="5355BBF4" w14:textId="77777777" w:rsidTr="0012550A">
        <w:trPr>
          <w:trHeight w:val="37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522D15" w14:textId="076043B9" w:rsidR="000F68B7" w:rsidRDefault="000F68B7" w:rsidP="000F68B7">
            <w:p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Email Address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5DDD" w14:textId="75AEAD79" w:rsidR="00653FE4" w:rsidRDefault="00653FE4" w:rsidP="000F68B7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</w:tr>
    </w:tbl>
    <w:p w14:paraId="338ED4EB" w14:textId="0A21FCF0" w:rsidR="0012550A" w:rsidRDefault="0012550A" w:rsidP="00234C6E">
      <w:pPr>
        <w:pStyle w:val="Heading3"/>
        <w:spacing w:before="100" w:after="100"/>
        <w:rPr>
          <w:rFonts w:ascii="Arial" w:eastAsiaTheme="minorEastAsia" w:hAnsi="Arial"/>
          <w:color w:val="auto"/>
        </w:rPr>
      </w:pPr>
      <w:r>
        <w:rPr>
          <w:rFonts w:eastAsiaTheme="minorEastAsia"/>
        </w:rPr>
        <w:t>Right to Work in the UK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9854"/>
      </w:tblGrid>
      <w:tr w:rsidR="0012550A" w14:paraId="0B995DF1" w14:textId="77777777" w:rsidTr="0012550A">
        <w:trPr>
          <w:trHeight w:val="374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6523A75" w14:textId="5CFE1D21" w:rsidR="0012550A" w:rsidRPr="000F68B7" w:rsidRDefault="0012550A" w:rsidP="00191795">
            <w:p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Are you a United Kingdom (UK) national?</w:t>
            </w:r>
          </w:p>
        </w:tc>
      </w:tr>
      <w:tr w:rsidR="0012550A" w14:paraId="1D7794B2" w14:textId="77777777" w:rsidTr="0012550A">
        <w:trPr>
          <w:trHeight w:val="374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30A8" w14:textId="02393210" w:rsidR="0012550A" w:rsidRPr="000F68B7" w:rsidRDefault="00000000" w:rsidP="00191795">
            <w:pPr>
              <w:spacing w:after="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85317536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550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2550A">
              <w:rPr>
                <w:rFonts w:cs="Arial"/>
                <w:sz w:val="22"/>
                <w:szCs w:val="22"/>
              </w:rPr>
              <w:t xml:space="preserve"> Yes | </w:t>
            </w:r>
            <w:sdt>
              <w:sdtPr>
                <w:rPr>
                  <w:rFonts w:cs="Arial"/>
                  <w:sz w:val="22"/>
                  <w:szCs w:val="22"/>
                </w:rPr>
                <w:id w:val="-53874316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56B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2550A">
              <w:rPr>
                <w:rFonts w:cs="Arial"/>
                <w:sz w:val="22"/>
                <w:szCs w:val="22"/>
              </w:rPr>
              <w:t xml:space="preserve"> No</w:t>
            </w:r>
          </w:p>
        </w:tc>
      </w:tr>
      <w:tr w:rsidR="0012550A" w14:paraId="3B18E08C" w14:textId="77777777" w:rsidTr="0012550A">
        <w:trPr>
          <w:trHeight w:val="374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8400552" w14:textId="12892F1E" w:rsidR="0012550A" w:rsidRPr="000F68B7" w:rsidRDefault="0012550A" w:rsidP="00191795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Do you require visa sponsorship to undertake this post?</w:t>
            </w:r>
          </w:p>
        </w:tc>
      </w:tr>
      <w:tr w:rsidR="0012550A" w14:paraId="765F563F" w14:textId="77777777" w:rsidTr="0012550A">
        <w:trPr>
          <w:trHeight w:val="374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6D467" w14:textId="712281D3" w:rsidR="0012550A" w:rsidRPr="000F68B7" w:rsidRDefault="00000000" w:rsidP="00191795">
            <w:pPr>
              <w:spacing w:after="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74244362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56B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2550A">
              <w:rPr>
                <w:rFonts w:cs="Arial"/>
                <w:sz w:val="22"/>
                <w:szCs w:val="22"/>
              </w:rPr>
              <w:t xml:space="preserve"> Yes | </w:t>
            </w:r>
            <w:sdt>
              <w:sdtPr>
                <w:rPr>
                  <w:rFonts w:cs="Arial"/>
                  <w:sz w:val="22"/>
                  <w:szCs w:val="22"/>
                </w:rPr>
                <w:id w:val="632999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3FE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2550A">
              <w:rPr>
                <w:rFonts w:cs="Arial"/>
                <w:sz w:val="22"/>
                <w:szCs w:val="22"/>
              </w:rPr>
              <w:t xml:space="preserve"> No</w:t>
            </w:r>
          </w:p>
        </w:tc>
      </w:tr>
      <w:tr w:rsidR="0012550A" w14:paraId="3A109C7C" w14:textId="77777777" w:rsidTr="0012550A">
        <w:trPr>
          <w:trHeight w:val="374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B7FF" w14:textId="00DAF385" w:rsidR="0012550A" w:rsidRPr="001F06FC" w:rsidRDefault="0012550A" w:rsidP="00806C9C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000000"/>
                <w:sz w:val="21"/>
                <w:szCs w:val="21"/>
              </w:rPr>
            </w:pPr>
            <w:r w:rsidRPr="0012550A">
              <w:rPr>
                <w:rFonts w:cs="Arial"/>
                <w:b/>
                <w:bCs/>
                <w:color w:val="000000"/>
                <w:sz w:val="21"/>
                <w:szCs w:val="21"/>
              </w:rPr>
              <w:t xml:space="preserve">Important information for applicants requiring visa sponsorship: </w:t>
            </w:r>
            <w:r w:rsidR="00806C9C" w:rsidRPr="00806C9C">
              <w:rPr>
                <w:rFonts w:cs="Arial"/>
                <w:color w:val="000000"/>
                <w:sz w:val="21"/>
                <w:szCs w:val="21"/>
              </w:rPr>
              <w:t xml:space="preserve">Doctors, Public Health Registrars and Dentists who are sponsored for visa purposes by NHS England should contact the Yorkshire and Humber sponsorship team via </w:t>
            </w:r>
            <w:hyperlink r:id="rId11" w:history="1">
              <w:r w:rsidR="00806C9C" w:rsidRPr="00806C9C">
                <w:rPr>
                  <w:rStyle w:val="Hyperlink"/>
                  <w:rFonts w:ascii="Arial" w:hAnsi="Arial" w:cs="Arial"/>
                  <w:sz w:val="21"/>
                  <w:szCs w:val="21"/>
                </w:rPr>
                <w:t>england.sponsorshipsupport.yh@nhs.net</w:t>
              </w:r>
            </w:hyperlink>
            <w:r w:rsidR="00806C9C" w:rsidRPr="00806C9C">
              <w:rPr>
                <w:rFonts w:cs="Arial"/>
                <w:color w:val="000000"/>
                <w:sz w:val="21"/>
                <w:szCs w:val="21"/>
              </w:rPr>
              <w:t xml:space="preserve">  to discuss eligibility.</w:t>
            </w:r>
          </w:p>
        </w:tc>
      </w:tr>
    </w:tbl>
    <w:p w14:paraId="60D223F3" w14:textId="77777777" w:rsidR="00612631" w:rsidRDefault="00612631" w:rsidP="00612631">
      <w:pPr>
        <w:pStyle w:val="Heading3"/>
        <w:rPr>
          <w:rFonts w:eastAsiaTheme="minorEastAsia"/>
        </w:rPr>
      </w:pPr>
    </w:p>
    <w:p w14:paraId="2EB9A81E" w14:textId="56B45FF5" w:rsidR="0012550A" w:rsidRPr="0012550A" w:rsidRDefault="0012550A" w:rsidP="00234C6E">
      <w:pPr>
        <w:pStyle w:val="Heading3"/>
        <w:spacing w:before="100" w:after="100"/>
        <w:rPr>
          <w:rFonts w:eastAsiaTheme="minorEastAsia"/>
        </w:rPr>
      </w:pPr>
      <w:r>
        <w:rPr>
          <w:rFonts w:eastAsiaTheme="minorEastAsia"/>
        </w:rPr>
        <w:lastRenderedPageBreak/>
        <w:t>Current Employment / Training Post Details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2689"/>
        <w:gridCol w:w="7165"/>
      </w:tblGrid>
      <w:tr w:rsidR="0012550A" w14:paraId="5FEA086F" w14:textId="77777777" w:rsidTr="00191795">
        <w:trPr>
          <w:trHeight w:val="37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A698079" w14:textId="55116672" w:rsidR="0012550A" w:rsidRDefault="0012550A" w:rsidP="00191795">
            <w:pPr>
              <w:spacing w:after="0"/>
              <w:rPr>
                <w:rFonts w:eastAsiaTheme="minorEastAsia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Job title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81CA" w14:textId="77777777" w:rsidR="0012550A" w:rsidRPr="000F68B7" w:rsidRDefault="0012550A" w:rsidP="00191795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</w:tr>
      <w:tr w:rsidR="0012550A" w14:paraId="2B5DC1C4" w14:textId="77777777" w:rsidTr="00612631">
        <w:trPr>
          <w:trHeight w:val="37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052734D" w14:textId="2FF42C92" w:rsidR="0012550A" w:rsidRDefault="0012550A" w:rsidP="00612631">
            <w:p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Profession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360F" w14:textId="267BCEB0" w:rsidR="0012550A" w:rsidRDefault="00000000" w:rsidP="0012550A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  <w:sdt>
              <w:sdtPr>
                <w:rPr>
                  <w:rFonts w:cs="Arial"/>
                  <w:color w:val="auto"/>
                  <w:sz w:val="22"/>
                  <w:szCs w:val="22"/>
                </w:rPr>
                <w:id w:val="101364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56B6">
                  <w:rPr>
                    <w:rFonts w:ascii="MS Gothic" w:eastAsia="MS Gothic" w:hAnsi="MS Gothic" w:cs="Arial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12550A">
              <w:rPr>
                <w:rFonts w:cs="Arial"/>
                <w:color w:val="auto"/>
                <w:sz w:val="22"/>
                <w:szCs w:val="22"/>
              </w:rPr>
              <w:t xml:space="preserve"> Specialist Registrar (doctor)</w:t>
            </w:r>
          </w:p>
          <w:p w14:paraId="41FAA29C" w14:textId="5D1B9BFE" w:rsidR="0012550A" w:rsidRDefault="00000000" w:rsidP="0012550A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  <w:sdt>
              <w:sdtPr>
                <w:rPr>
                  <w:rFonts w:cs="Arial"/>
                  <w:color w:val="auto"/>
                  <w:sz w:val="22"/>
                  <w:szCs w:val="22"/>
                </w:rPr>
                <w:id w:val="-158206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550A">
                  <w:rPr>
                    <w:rFonts w:ascii="MS Gothic" w:eastAsia="MS Gothic" w:hAnsi="MS Gothic" w:cs="Arial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12550A">
              <w:rPr>
                <w:rFonts w:cs="Arial"/>
                <w:color w:val="auto"/>
                <w:sz w:val="22"/>
                <w:szCs w:val="22"/>
              </w:rPr>
              <w:t xml:space="preserve"> Specialist Registrar (public health)</w:t>
            </w:r>
          </w:p>
          <w:p w14:paraId="473D0740" w14:textId="2D318DCA" w:rsidR="0012550A" w:rsidRDefault="00000000" w:rsidP="0012550A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  <w:sdt>
              <w:sdtPr>
                <w:rPr>
                  <w:rFonts w:cs="Arial"/>
                  <w:color w:val="auto"/>
                  <w:sz w:val="22"/>
                  <w:szCs w:val="22"/>
                </w:rPr>
                <w:id w:val="26936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550A">
                  <w:rPr>
                    <w:rFonts w:ascii="MS Gothic" w:eastAsia="MS Gothic" w:hAnsi="MS Gothic" w:cs="Arial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614D19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="0012550A">
              <w:rPr>
                <w:rFonts w:cs="Arial"/>
                <w:color w:val="auto"/>
                <w:sz w:val="22"/>
                <w:szCs w:val="22"/>
              </w:rPr>
              <w:t>Specialist Registrar (dentist)</w:t>
            </w:r>
          </w:p>
          <w:p w14:paraId="0B4BEE28" w14:textId="35C9B07D" w:rsidR="0012550A" w:rsidRPr="00C56CA0" w:rsidRDefault="00000000" w:rsidP="0012550A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  <w:sdt>
              <w:sdtPr>
                <w:rPr>
                  <w:rFonts w:cs="Arial"/>
                  <w:color w:val="auto"/>
                  <w:sz w:val="22"/>
                  <w:szCs w:val="22"/>
                </w:rPr>
                <w:id w:val="-212461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550A" w:rsidRPr="00C56CA0">
                  <w:rPr>
                    <w:rFonts w:ascii="MS Gothic" w:eastAsia="MS Gothic" w:hAnsi="MS Gothic" w:cs="Arial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614D19" w:rsidRPr="00C56CA0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="00C56CA0" w:rsidRPr="00C56CA0">
              <w:rPr>
                <w:rFonts w:cs="Arial"/>
                <w:color w:val="auto"/>
                <w:sz w:val="22"/>
                <w:szCs w:val="22"/>
              </w:rPr>
              <w:t xml:space="preserve">Pharmacy Professional </w:t>
            </w:r>
            <w:proofErr w:type="spellStart"/>
            <w:r w:rsidR="00C56CA0" w:rsidRPr="00C56CA0">
              <w:rPr>
                <w:rFonts w:cs="Arial"/>
                <w:color w:val="auto"/>
                <w:sz w:val="22"/>
                <w:szCs w:val="22"/>
              </w:rPr>
              <w:t>AfC</w:t>
            </w:r>
            <w:proofErr w:type="spellEnd"/>
            <w:r w:rsidR="00C56CA0" w:rsidRPr="00C56CA0">
              <w:rPr>
                <w:rFonts w:cs="Arial"/>
                <w:color w:val="auto"/>
                <w:sz w:val="22"/>
                <w:szCs w:val="22"/>
              </w:rPr>
              <w:t xml:space="preserve"> Band 6-8a</w:t>
            </w:r>
          </w:p>
          <w:p w14:paraId="661E16CE" w14:textId="64CB5416" w:rsidR="00614D19" w:rsidRPr="00612631" w:rsidRDefault="00614D19" w:rsidP="001F06FC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614D19" w14:paraId="7F869FCA" w14:textId="77777777" w:rsidTr="00191795">
        <w:trPr>
          <w:trHeight w:val="37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4EA841" w14:textId="1CE209E0" w:rsidR="00614D19" w:rsidRDefault="00614D19" w:rsidP="00191795">
            <w:p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Employing organisation: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ACCB" w14:textId="76B4EFA1" w:rsidR="00614D19" w:rsidRDefault="00614D19" w:rsidP="0012550A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614D19" w14:paraId="402EEDE4" w14:textId="77777777" w:rsidTr="00612631">
        <w:trPr>
          <w:trHeight w:val="85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2B8FF0" w14:textId="4EB1F2E3" w:rsidR="00614D19" w:rsidRDefault="00614D19" w:rsidP="00612631">
            <w:p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Employer address: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B3FF" w14:textId="1659EE73" w:rsidR="00A515EC" w:rsidRDefault="00A515EC" w:rsidP="0012550A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14:paraId="7D2FCFC2" w14:textId="77777777" w:rsidR="00614D19" w:rsidRDefault="00614D19" w:rsidP="00614D19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2972"/>
        <w:gridCol w:w="3686"/>
        <w:gridCol w:w="3196"/>
      </w:tblGrid>
      <w:tr w:rsidR="00614D19" w14:paraId="04D5AE59" w14:textId="77777777" w:rsidTr="00473792">
        <w:trPr>
          <w:trHeight w:val="374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F1F876" w14:textId="53CD3DEA" w:rsidR="00614D19" w:rsidRPr="00614D19" w:rsidRDefault="00614D19" w:rsidP="0012550A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b/>
                <w:bCs/>
                <w:color w:val="auto"/>
                <w:sz w:val="22"/>
                <w:szCs w:val="22"/>
              </w:rPr>
            </w:pPr>
            <w:r w:rsidRPr="00614D19">
              <w:rPr>
                <w:rFonts w:cs="Arial"/>
                <w:b/>
                <w:bCs/>
                <w:color w:val="auto"/>
                <w:sz w:val="22"/>
                <w:szCs w:val="22"/>
              </w:rPr>
              <w:t>For current doctors and dentists in training and public health registrars only:</w:t>
            </w:r>
          </w:p>
        </w:tc>
      </w:tr>
      <w:tr w:rsidR="00614D19" w14:paraId="1003EB63" w14:textId="77777777" w:rsidTr="00473792">
        <w:trPr>
          <w:trHeight w:val="37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0FBF96" w14:textId="54AAA94F" w:rsidR="00614D19" w:rsidRDefault="00614D19" w:rsidP="0012550A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National Training Number</w:t>
            </w:r>
          </w:p>
        </w:tc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BA18" w14:textId="131D681A" w:rsidR="00614D19" w:rsidRDefault="00614D19" w:rsidP="0012550A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614D19" w14:paraId="6C998BA7" w14:textId="77777777" w:rsidTr="00473792">
        <w:trPr>
          <w:trHeight w:val="37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A2F5A7" w14:textId="1CCF4F31" w:rsidR="00614D19" w:rsidRDefault="00614D19" w:rsidP="0012550A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Specialty School</w:t>
            </w:r>
          </w:p>
        </w:tc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F31E" w14:textId="6A2F7B5E" w:rsidR="00614D19" w:rsidRDefault="00614D19" w:rsidP="0012550A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614D19" w14:paraId="03E9F834" w14:textId="77777777" w:rsidTr="00473792">
        <w:trPr>
          <w:trHeight w:val="37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E1CBB2" w14:textId="089C5CD5" w:rsidR="00614D19" w:rsidRDefault="00614D19" w:rsidP="0012550A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Programme Specialty</w:t>
            </w:r>
          </w:p>
        </w:tc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200B" w14:textId="3A9CC1C1" w:rsidR="00614D19" w:rsidRDefault="00614D19" w:rsidP="0012550A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614D19" w14:paraId="4AA0549D" w14:textId="77777777" w:rsidTr="00473792">
        <w:trPr>
          <w:trHeight w:val="37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4F4F84" w14:textId="6776E0DE" w:rsidR="00614D19" w:rsidRDefault="00614D19" w:rsidP="0012550A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Current Training Grade</w:t>
            </w:r>
          </w:p>
        </w:tc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5C36" w14:textId="2AC1E594" w:rsidR="00614D19" w:rsidRDefault="00614D19" w:rsidP="0012550A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BB2FAF" w14:paraId="7ADEC023" w14:textId="77777777" w:rsidTr="00473792">
        <w:trPr>
          <w:trHeight w:val="37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EE17E6" w14:textId="6ABC9A4D" w:rsidR="00BB2FAF" w:rsidRDefault="00BB2FAF" w:rsidP="0012550A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  <w:r w:rsidRPr="00C56CA0">
              <w:rPr>
                <w:rFonts w:cs="Arial"/>
                <w:color w:val="auto"/>
                <w:sz w:val="22"/>
                <w:szCs w:val="22"/>
              </w:rPr>
              <w:t>P</w:t>
            </w:r>
            <w:r w:rsidRPr="00C56CA0">
              <w:rPr>
                <w:sz w:val="22"/>
                <w:szCs w:val="22"/>
              </w:rPr>
              <w:t xml:space="preserve">rojected Grade </w:t>
            </w:r>
            <w:r w:rsidR="00916CA9" w:rsidRPr="00C56CA0">
              <w:rPr>
                <w:sz w:val="22"/>
                <w:szCs w:val="22"/>
              </w:rPr>
              <w:t>by FLP start date</w:t>
            </w:r>
          </w:p>
        </w:tc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A340" w14:textId="77777777" w:rsidR="00BB2FAF" w:rsidRDefault="00BB2FAF" w:rsidP="0012550A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76495" w14:paraId="13D79ADE" w14:textId="77777777" w:rsidTr="00C56CA0">
        <w:trPr>
          <w:trHeight w:val="37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947EF6" w14:textId="2C537348" w:rsidR="00E76495" w:rsidRDefault="00E76495" w:rsidP="0012550A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Current Terms &amp; Conditions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924D773" w14:textId="43CC405E" w:rsidR="00E76495" w:rsidRPr="00C56CA0" w:rsidRDefault="00000000" w:rsidP="0012550A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28153463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5EC" w:rsidRPr="00C56CA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76495" w:rsidRPr="00C56CA0">
              <w:rPr>
                <w:rFonts w:cs="Arial"/>
                <w:sz w:val="22"/>
                <w:szCs w:val="22"/>
              </w:rPr>
              <w:t xml:space="preserve"> Medical | </w:t>
            </w:r>
            <w:sdt>
              <w:sdtPr>
                <w:rPr>
                  <w:rFonts w:cs="Arial"/>
                  <w:sz w:val="22"/>
                  <w:szCs w:val="22"/>
                </w:rPr>
                <w:id w:val="2971928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495" w:rsidRPr="00C56CA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76495" w:rsidRPr="00C56CA0">
              <w:rPr>
                <w:rFonts w:cs="Arial"/>
                <w:sz w:val="22"/>
                <w:szCs w:val="22"/>
              </w:rPr>
              <w:t xml:space="preserve"> Agenda for Change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5D768AD" w14:textId="31E59A20" w:rsidR="00E76495" w:rsidRPr="00C56CA0" w:rsidRDefault="00E31229" w:rsidP="0012550A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  <w:r w:rsidRPr="00C56CA0">
              <w:rPr>
                <w:rFonts w:cs="Arial"/>
                <w:color w:val="auto"/>
                <w:sz w:val="22"/>
                <w:szCs w:val="22"/>
              </w:rPr>
              <w:t>(</w:t>
            </w:r>
            <w:r w:rsidR="00E76495" w:rsidRPr="00C56CA0">
              <w:rPr>
                <w:rFonts w:cs="Arial"/>
                <w:color w:val="auto"/>
                <w:sz w:val="22"/>
                <w:szCs w:val="22"/>
              </w:rPr>
              <w:t>Public Health Registrars only</w:t>
            </w:r>
            <w:r w:rsidRPr="00C56CA0">
              <w:rPr>
                <w:rFonts w:cs="Arial"/>
                <w:color w:val="auto"/>
                <w:sz w:val="22"/>
                <w:szCs w:val="22"/>
              </w:rPr>
              <w:t>)</w:t>
            </w:r>
          </w:p>
        </w:tc>
      </w:tr>
    </w:tbl>
    <w:p w14:paraId="28D9CFA0" w14:textId="77777777" w:rsidR="00614D19" w:rsidRPr="00614D19" w:rsidRDefault="00614D19" w:rsidP="002A7844">
      <w:pPr>
        <w:spacing w:after="0"/>
        <w:rPr>
          <w:rFonts w:eastAsiaTheme="minorEastAsia"/>
        </w:rPr>
      </w:pPr>
    </w:p>
    <w:p w14:paraId="5988DF06" w14:textId="2FBEC25D" w:rsidR="0012550A" w:rsidRDefault="002A7844" w:rsidP="00234C6E">
      <w:pPr>
        <w:pStyle w:val="Heading3"/>
        <w:spacing w:before="100" w:after="100"/>
        <w:rPr>
          <w:rFonts w:eastAsiaTheme="minorEastAsia"/>
        </w:rPr>
      </w:pPr>
      <w:r>
        <w:rPr>
          <w:rFonts w:eastAsiaTheme="minorEastAsia"/>
        </w:rPr>
        <w:t>Professional Registration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3539"/>
        <w:gridCol w:w="6315"/>
      </w:tblGrid>
      <w:tr w:rsidR="002A7844" w:rsidRPr="00614D19" w14:paraId="3475A74B" w14:textId="77777777" w:rsidTr="00473792">
        <w:trPr>
          <w:trHeight w:val="374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7F7675" w14:textId="77777777" w:rsidR="002A7844" w:rsidRPr="002A7844" w:rsidRDefault="002A7844" w:rsidP="002A7844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b/>
                <w:bCs/>
                <w:color w:val="auto"/>
                <w:sz w:val="22"/>
                <w:szCs w:val="22"/>
              </w:rPr>
            </w:pPr>
            <w:r w:rsidRPr="002A7844">
              <w:rPr>
                <w:rFonts w:cs="Arial"/>
                <w:b/>
                <w:bCs/>
                <w:color w:val="auto"/>
                <w:sz w:val="22"/>
                <w:szCs w:val="22"/>
              </w:rPr>
              <w:t>Please give details of any statutory registration</w:t>
            </w:r>
          </w:p>
          <w:p w14:paraId="2233B363" w14:textId="44C32060" w:rsidR="002A7844" w:rsidRPr="002A7844" w:rsidRDefault="002A7844" w:rsidP="002A7844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  <w:proofErr w:type="spellStart"/>
            <w:r w:rsidRPr="002A7844">
              <w:rPr>
                <w:rFonts w:cs="Arial"/>
                <w:color w:val="auto"/>
                <w:sz w:val="22"/>
                <w:szCs w:val="22"/>
              </w:rPr>
              <w:t>ie</w:t>
            </w:r>
            <w:proofErr w:type="spellEnd"/>
            <w:r w:rsidRPr="002A7844">
              <w:rPr>
                <w:rFonts w:cs="Arial"/>
                <w:color w:val="auto"/>
                <w:sz w:val="22"/>
                <w:szCs w:val="22"/>
              </w:rPr>
              <w:t xml:space="preserve"> GDC, </w:t>
            </w:r>
            <w:proofErr w:type="spellStart"/>
            <w:proofErr w:type="gramStart"/>
            <w:r w:rsidRPr="002A7844">
              <w:rPr>
                <w:rFonts w:cs="Arial"/>
                <w:color w:val="auto"/>
                <w:sz w:val="22"/>
                <w:szCs w:val="22"/>
              </w:rPr>
              <w:t>GMC</w:t>
            </w:r>
            <w:r w:rsidR="00DA588E">
              <w:rPr>
                <w:rFonts w:cs="Arial"/>
                <w:color w:val="auto"/>
                <w:sz w:val="22"/>
                <w:szCs w:val="22"/>
              </w:rPr>
              <w:t>,</w:t>
            </w:r>
            <w:r w:rsidRPr="002A7844">
              <w:rPr>
                <w:rFonts w:cs="Arial"/>
                <w:color w:val="auto"/>
                <w:sz w:val="22"/>
                <w:szCs w:val="22"/>
              </w:rPr>
              <w:t>GPhC</w:t>
            </w:r>
            <w:proofErr w:type="spellEnd"/>
            <w:proofErr w:type="gramEnd"/>
          </w:p>
        </w:tc>
      </w:tr>
      <w:tr w:rsidR="002A7844" w14:paraId="7C5FE3A6" w14:textId="77777777" w:rsidTr="00473792">
        <w:trPr>
          <w:trHeight w:val="37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09FC948" w14:textId="475672E5" w:rsidR="002A7844" w:rsidRDefault="002A7844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Regulator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8B40" w14:textId="6B9117C9" w:rsidR="002A7844" w:rsidRDefault="002A7844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A7844" w14:paraId="0B17E265" w14:textId="77777777" w:rsidTr="00473792">
        <w:trPr>
          <w:trHeight w:val="37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AD4980" w14:textId="1631EA30" w:rsidR="002A7844" w:rsidRDefault="002A7844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Membership/Registration Number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6015" w14:textId="384A5CA0" w:rsidR="002A7844" w:rsidRDefault="002A7844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A7844" w14:paraId="013D4D4A" w14:textId="77777777" w:rsidTr="00473792">
        <w:trPr>
          <w:trHeight w:val="37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2A227A" w14:textId="05453530" w:rsidR="002A7844" w:rsidRDefault="002A7844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Membership Status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9B08" w14:textId="17D04177" w:rsidR="002A7844" w:rsidRDefault="002A7844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A7844" w14:paraId="777C3610" w14:textId="77777777" w:rsidTr="00473792">
        <w:trPr>
          <w:trHeight w:val="37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F1D2B2" w14:textId="6C3880C9" w:rsidR="002A7844" w:rsidRDefault="002A7844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Expiry/Renewal Date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EC91" w14:textId="2B6C35D1" w:rsidR="002A7844" w:rsidRDefault="002A7844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14:paraId="3185CA00" w14:textId="77777777" w:rsidR="001F06BC" w:rsidRDefault="001F06BC" w:rsidP="00612631">
      <w:pPr>
        <w:pStyle w:val="Heading3"/>
        <w:rPr>
          <w:rFonts w:eastAsiaTheme="minorEastAsia"/>
        </w:rPr>
      </w:pPr>
    </w:p>
    <w:p w14:paraId="325B99E3" w14:textId="77777777" w:rsidR="001F06BC" w:rsidRDefault="001F06BC">
      <w:pPr>
        <w:spacing w:after="0" w:line="240" w:lineRule="auto"/>
        <w:textboxTightWrap w:val="none"/>
        <w:rPr>
          <w:rFonts w:ascii="Arial Bold" w:eastAsiaTheme="minorEastAsia" w:hAnsi="Arial Bold" w:cs="Arial"/>
          <w:b/>
          <w:kern w:val="28"/>
          <w:sz w:val="28"/>
          <w14:ligatures w14:val="standardContextual"/>
        </w:rPr>
      </w:pPr>
      <w:r>
        <w:rPr>
          <w:rFonts w:eastAsiaTheme="minorEastAsia"/>
        </w:rPr>
        <w:br w:type="page"/>
      </w:r>
    </w:p>
    <w:p w14:paraId="3E8DF0D2" w14:textId="74A328A8" w:rsidR="002A7844" w:rsidRDefault="002A7844" w:rsidP="00612631">
      <w:pPr>
        <w:pStyle w:val="Heading3"/>
        <w:rPr>
          <w:rFonts w:eastAsiaTheme="minorEastAsia"/>
        </w:rPr>
      </w:pPr>
      <w:r>
        <w:rPr>
          <w:rFonts w:eastAsiaTheme="minorEastAsia"/>
        </w:rPr>
        <w:lastRenderedPageBreak/>
        <w:t>Education &amp; Professional Qualifications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2739"/>
        <w:gridCol w:w="2739"/>
        <w:gridCol w:w="2739"/>
        <w:gridCol w:w="1637"/>
      </w:tblGrid>
      <w:tr w:rsidR="002A7844" w:rsidRPr="00614D19" w14:paraId="19315DFF" w14:textId="77777777" w:rsidTr="00473792">
        <w:trPr>
          <w:trHeight w:val="374"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135F08" w14:textId="77BE1B33" w:rsidR="002A7844" w:rsidRPr="002A7844" w:rsidRDefault="002A7844" w:rsidP="002A7844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  <w:r w:rsidRPr="002A7844">
              <w:rPr>
                <w:rFonts w:cs="Arial"/>
                <w:color w:val="auto"/>
                <w:sz w:val="22"/>
                <w:szCs w:val="22"/>
              </w:rPr>
              <w:t>Please list up to five relevant academic and professional qualifications. Please also indicate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Pr="002A7844">
              <w:rPr>
                <w:rFonts w:cs="Arial"/>
                <w:color w:val="auto"/>
                <w:sz w:val="22"/>
                <w:szCs w:val="22"/>
              </w:rPr>
              <w:t>qualifications currently being undertaken. All qualifications disclosed will be subject to a satisfactory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Pr="002A7844">
              <w:rPr>
                <w:rFonts w:cs="Arial"/>
                <w:color w:val="auto"/>
                <w:sz w:val="22"/>
                <w:szCs w:val="22"/>
              </w:rPr>
              <w:t>check.</w:t>
            </w:r>
          </w:p>
        </w:tc>
      </w:tr>
      <w:tr w:rsidR="002A7844" w:rsidRPr="00614D19" w14:paraId="6A32BFF2" w14:textId="77777777" w:rsidTr="00473792">
        <w:trPr>
          <w:trHeight w:val="374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E1002A" w14:textId="548DCBB5" w:rsidR="002A7844" w:rsidRPr="002A7844" w:rsidRDefault="002A7844" w:rsidP="002A7844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Qualification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D00E9E" w14:textId="297DC15F" w:rsidR="002A7844" w:rsidRPr="002A7844" w:rsidRDefault="002A7844" w:rsidP="002A7844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Grade/Result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CDA88C" w14:textId="19CE5246" w:rsidR="002A7844" w:rsidRPr="002A7844" w:rsidRDefault="002A7844" w:rsidP="002A7844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Institution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2F934E" w14:textId="588EC8DF" w:rsidR="002A7844" w:rsidRPr="002A7844" w:rsidRDefault="002A7844" w:rsidP="002A7844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Year obtained</w:t>
            </w:r>
          </w:p>
        </w:tc>
      </w:tr>
      <w:tr w:rsidR="002A7844" w:rsidRPr="00614D19" w14:paraId="26AE67C5" w14:textId="77777777" w:rsidTr="00473792">
        <w:trPr>
          <w:trHeight w:val="374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C84A" w14:textId="30FFCACD" w:rsidR="002A7844" w:rsidRPr="002A7844" w:rsidRDefault="002A7844" w:rsidP="002A7844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A7B6" w14:textId="0205BBBC" w:rsidR="002A7844" w:rsidRPr="002A7844" w:rsidRDefault="002A7844" w:rsidP="002A7844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A904" w14:textId="0DC2B77C" w:rsidR="002A7844" w:rsidRPr="002A7844" w:rsidRDefault="002A7844" w:rsidP="002A7844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C542" w14:textId="7159669E" w:rsidR="002A7844" w:rsidRPr="002A7844" w:rsidRDefault="002A7844" w:rsidP="002A7844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A7844" w:rsidRPr="00614D19" w14:paraId="1A37B6D2" w14:textId="77777777" w:rsidTr="00473792">
        <w:trPr>
          <w:trHeight w:val="374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7056" w14:textId="2E8ED305" w:rsidR="002A7844" w:rsidRPr="002A7844" w:rsidRDefault="002A7844" w:rsidP="002A7844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7E17" w14:textId="797C3F21" w:rsidR="002A7844" w:rsidRPr="002A7844" w:rsidRDefault="002A7844" w:rsidP="002A7844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1318" w14:textId="60C078B8" w:rsidR="002A7844" w:rsidRPr="002A7844" w:rsidRDefault="002A7844" w:rsidP="002A7844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5849" w14:textId="6013FA75" w:rsidR="002A7844" w:rsidRPr="002A7844" w:rsidRDefault="002A7844" w:rsidP="002A7844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A7844" w:rsidRPr="00614D19" w14:paraId="261AB1C1" w14:textId="77777777" w:rsidTr="00473792">
        <w:trPr>
          <w:trHeight w:val="374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34A8" w14:textId="37B74D68" w:rsidR="002A7844" w:rsidRPr="002A7844" w:rsidRDefault="002A7844" w:rsidP="002A7844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0B50" w14:textId="55D06B75" w:rsidR="002A7844" w:rsidRPr="002A7844" w:rsidRDefault="002A7844" w:rsidP="002A7844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E6AF" w14:textId="5DF9DE42" w:rsidR="002A7844" w:rsidRPr="002A7844" w:rsidRDefault="002A7844" w:rsidP="002A7844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B3A0" w14:textId="38422E60" w:rsidR="002A7844" w:rsidRPr="002A7844" w:rsidRDefault="002A7844" w:rsidP="002A7844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A7844" w:rsidRPr="00614D19" w14:paraId="51E199CE" w14:textId="77777777" w:rsidTr="00473792">
        <w:trPr>
          <w:trHeight w:val="374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5121" w14:textId="2654B2F7" w:rsidR="002A7844" w:rsidRPr="002A7844" w:rsidRDefault="002A7844" w:rsidP="002A7844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456A" w14:textId="32E56B5E" w:rsidR="002A7844" w:rsidRPr="002A7844" w:rsidRDefault="002A7844" w:rsidP="002A7844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D8F7" w14:textId="5B0364AC" w:rsidR="00F27952" w:rsidRPr="002A7844" w:rsidRDefault="00F27952" w:rsidP="002A7844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2CF5" w14:textId="0E2169D3" w:rsidR="002A7844" w:rsidRPr="002A7844" w:rsidRDefault="002A7844" w:rsidP="002A7844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A7844" w:rsidRPr="00614D19" w14:paraId="6017CB5F" w14:textId="77777777" w:rsidTr="00473792">
        <w:trPr>
          <w:trHeight w:val="374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0FA8" w14:textId="71FE723E" w:rsidR="002A7844" w:rsidRPr="002A7844" w:rsidRDefault="002A7844" w:rsidP="002A7844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8DF3" w14:textId="7C94C2B4" w:rsidR="002A7844" w:rsidRPr="002A7844" w:rsidRDefault="002A7844" w:rsidP="002A7844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8F06" w14:textId="50202769" w:rsidR="002A7844" w:rsidRPr="002A7844" w:rsidRDefault="002A7844" w:rsidP="002A7844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BAA9" w14:textId="1A6281F4" w:rsidR="002A7844" w:rsidRPr="002A7844" w:rsidRDefault="002A7844" w:rsidP="002A7844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14:paraId="69666B26" w14:textId="6A119221" w:rsidR="002A7844" w:rsidRDefault="002A7844" w:rsidP="00612631">
      <w:pPr>
        <w:pStyle w:val="Heading3"/>
        <w:rPr>
          <w:rFonts w:eastAsiaTheme="minorEastAsia"/>
        </w:rPr>
      </w:pPr>
      <w:r>
        <w:rPr>
          <w:rFonts w:eastAsiaTheme="minorEastAsia"/>
        </w:rPr>
        <w:t>Skills, Training and Continuing Professional Development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2739"/>
        <w:gridCol w:w="2739"/>
        <w:gridCol w:w="2739"/>
        <w:gridCol w:w="1637"/>
      </w:tblGrid>
      <w:tr w:rsidR="002A7844" w:rsidRPr="00614D19" w14:paraId="66B8F8EB" w14:textId="77777777" w:rsidTr="00473792">
        <w:trPr>
          <w:trHeight w:val="374"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92976A3" w14:textId="43F7EF13" w:rsidR="002A7844" w:rsidRPr="002A7844" w:rsidRDefault="002A7844" w:rsidP="002A7844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  <w:r w:rsidRPr="002A7844">
              <w:rPr>
                <w:rFonts w:cs="Arial"/>
                <w:color w:val="auto"/>
                <w:sz w:val="22"/>
                <w:szCs w:val="22"/>
              </w:rPr>
              <w:t>Please list any relevant additional training or competences that you would like us to consider in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Pr="002A7844">
              <w:rPr>
                <w:rFonts w:cs="Arial"/>
                <w:color w:val="auto"/>
                <w:sz w:val="22"/>
                <w:szCs w:val="22"/>
              </w:rPr>
              <w:t>relation to your application.</w:t>
            </w:r>
          </w:p>
        </w:tc>
      </w:tr>
      <w:tr w:rsidR="002A7844" w:rsidRPr="00614D19" w14:paraId="0DF1BEB5" w14:textId="77777777" w:rsidTr="00473792">
        <w:trPr>
          <w:trHeight w:val="374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EBA3" w14:textId="73A7E3AD" w:rsidR="002A7844" w:rsidRPr="002A7844" w:rsidRDefault="002A7844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ADD8" w14:textId="77777777" w:rsidR="002A7844" w:rsidRPr="002A7844" w:rsidRDefault="002A7844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2B4F" w14:textId="276BF522" w:rsidR="002A7844" w:rsidRPr="002A7844" w:rsidRDefault="002A7844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48A5" w14:textId="4971A24B" w:rsidR="002A7844" w:rsidRPr="002A7844" w:rsidRDefault="002A7844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A80708" w:rsidRPr="00614D19" w14:paraId="3D91DE83" w14:textId="77777777" w:rsidTr="00473792">
        <w:trPr>
          <w:trHeight w:val="374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D44A" w14:textId="61244974" w:rsidR="00A80708" w:rsidRPr="002A7844" w:rsidRDefault="00A80708" w:rsidP="00A80708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C6A5" w14:textId="77777777" w:rsidR="00A80708" w:rsidRPr="002A7844" w:rsidRDefault="00A80708" w:rsidP="00A80708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5E6B" w14:textId="5EDD0C0D" w:rsidR="00A80708" w:rsidRPr="002A7844" w:rsidRDefault="00A80708" w:rsidP="00A80708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E45E" w14:textId="0AD66B3F" w:rsidR="00A80708" w:rsidRPr="002A7844" w:rsidRDefault="00A80708" w:rsidP="00A80708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A80708" w:rsidRPr="00614D19" w14:paraId="79A076D8" w14:textId="77777777" w:rsidTr="00473792">
        <w:trPr>
          <w:trHeight w:val="374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24CE" w14:textId="52200F6D" w:rsidR="00A80708" w:rsidRPr="002A7844" w:rsidRDefault="00A80708" w:rsidP="00A80708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A4CF" w14:textId="77777777" w:rsidR="00A80708" w:rsidRPr="002A7844" w:rsidRDefault="00A80708" w:rsidP="00A80708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9F52" w14:textId="7B5A4BEF" w:rsidR="00A80708" w:rsidRPr="002A7844" w:rsidRDefault="00A80708" w:rsidP="00A80708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EC05" w14:textId="4822D536" w:rsidR="00A80708" w:rsidRPr="002A7844" w:rsidRDefault="00A80708" w:rsidP="00A80708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A80708" w:rsidRPr="00614D19" w14:paraId="6224B94A" w14:textId="77777777" w:rsidTr="00473792">
        <w:trPr>
          <w:trHeight w:val="374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466A" w14:textId="77777777" w:rsidR="00A80708" w:rsidRPr="002A7844" w:rsidRDefault="00A80708" w:rsidP="00A80708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136B" w14:textId="77777777" w:rsidR="00A80708" w:rsidRPr="002A7844" w:rsidRDefault="00A80708" w:rsidP="00A80708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D194" w14:textId="77777777" w:rsidR="00A80708" w:rsidRPr="002A7844" w:rsidRDefault="00A80708" w:rsidP="00A80708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EF36" w14:textId="77777777" w:rsidR="00A80708" w:rsidRPr="002A7844" w:rsidRDefault="00A80708" w:rsidP="00A80708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A80708" w:rsidRPr="00614D19" w14:paraId="52ACD069" w14:textId="77777777" w:rsidTr="00473792">
        <w:trPr>
          <w:trHeight w:val="374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4172" w14:textId="77777777" w:rsidR="00A80708" w:rsidRPr="002A7844" w:rsidRDefault="00A80708" w:rsidP="00A80708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8C07" w14:textId="77777777" w:rsidR="00A80708" w:rsidRPr="002A7844" w:rsidRDefault="00A80708" w:rsidP="00A80708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CBAC" w14:textId="77777777" w:rsidR="00A80708" w:rsidRPr="002A7844" w:rsidRDefault="00A80708" w:rsidP="00A80708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6B3C" w14:textId="77777777" w:rsidR="00A80708" w:rsidRPr="002A7844" w:rsidRDefault="00A80708" w:rsidP="00A80708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14:paraId="0B208F6F" w14:textId="3C556BC1" w:rsidR="002A7844" w:rsidRDefault="002A7844" w:rsidP="00612631">
      <w:pPr>
        <w:pStyle w:val="Heading3"/>
        <w:rPr>
          <w:rFonts w:eastAsiaTheme="minorEastAsia"/>
        </w:rPr>
      </w:pPr>
      <w:r>
        <w:rPr>
          <w:rFonts w:eastAsiaTheme="minorEastAsia"/>
        </w:rPr>
        <w:t>References</w:t>
      </w:r>
    </w:p>
    <w:p w14:paraId="23D6B898" w14:textId="7CDC5999" w:rsidR="002A7844" w:rsidRPr="002A7844" w:rsidRDefault="002A7844" w:rsidP="002A7844">
      <w:pPr>
        <w:spacing w:after="0"/>
        <w:rPr>
          <w:rFonts w:eastAsiaTheme="minorEastAsia"/>
          <w:b/>
          <w:bCs/>
        </w:rPr>
      </w:pPr>
      <w:r w:rsidRPr="002A7844">
        <w:rPr>
          <w:rFonts w:eastAsiaTheme="minorEastAsia"/>
          <w:b/>
          <w:bCs/>
        </w:rPr>
        <w:t>Referee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2739"/>
        <w:gridCol w:w="7115"/>
      </w:tblGrid>
      <w:tr w:rsidR="002A7844" w:rsidRPr="00614D19" w14:paraId="22A0DF41" w14:textId="77777777" w:rsidTr="00473792">
        <w:trPr>
          <w:trHeight w:val="374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719706" w14:textId="67C0BB3C" w:rsidR="002A7844" w:rsidRPr="002A7844" w:rsidRDefault="002A7844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Title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681D" w14:textId="32FCAF53" w:rsidR="002A7844" w:rsidRPr="002A7844" w:rsidRDefault="002A7844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A7844" w:rsidRPr="00614D19" w14:paraId="50E7A3D3" w14:textId="77777777" w:rsidTr="00473792">
        <w:trPr>
          <w:trHeight w:val="374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A1755E" w14:textId="55A54F05" w:rsidR="002A7844" w:rsidRPr="002A7844" w:rsidRDefault="002A7844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Forename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CB7F" w14:textId="22DEDE1E" w:rsidR="002A7844" w:rsidRPr="002A7844" w:rsidRDefault="002A7844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A7844" w:rsidRPr="00614D19" w14:paraId="011D82E6" w14:textId="77777777" w:rsidTr="00473792">
        <w:trPr>
          <w:trHeight w:val="374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84A393" w14:textId="3D8B3FA1" w:rsidR="002A7844" w:rsidRPr="002A7844" w:rsidRDefault="002A7844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Surname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48D2" w14:textId="5AFBEC01" w:rsidR="002A7844" w:rsidRPr="002A7844" w:rsidRDefault="002A7844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A7844" w:rsidRPr="00614D19" w14:paraId="48FC61AF" w14:textId="77777777" w:rsidTr="00473792">
        <w:trPr>
          <w:trHeight w:val="374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F71A28" w14:textId="620048AF" w:rsidR="002A7844" w:rsidRDefault="002A7844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Referee Job Title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1CB7" w14:textId="0D99CAAB" w:rsidR="002A7844" w:rsidRPr="002A7844" w:rsidRDefault="002A7844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BC7780" w:rsidRPr="00614D19" w14:paraId="6D961EE1" w14:textId="77777777" w:rsidTr="00473792">
        <w:trPr>
          <w:trHeight w:val="374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336687" w14:textId="35DE5A92" w:rsidR="00BC7780" w:rsidRPr="002A7844" w:rsidRDefault="00BC7780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Relationship to you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8506" w14:textId="6000AF9A" w:rsidR="00BC7780" w:rsidRPr="002A7844" w:rsidRDefault="00BC7780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BC7780" w:rsidRPr="00614D19" w14:paraId="31620C87" w14:textId="77777777" w:rsidTr="00473792">
        <w:trPr>
          <w:trHeight w:val="374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2B8690" w14:textId="335A3B7F" w:rsidR="00BC7780" w:rsidRPr="002A7844" w:rsidRDefault="00BC7780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Organisation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43EF" w14:textId="155D8A9A" w:rsidR="00BC7780" w:rsidRPr="002A7844" w:rsidRDefault="00BC7780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BC7780" w:rsidRPr="00614D19" w14:paraId="6F3B2766" w14:textId="77777777" w:rsidTr="00473792">
        <w:trPr>
          <w:trHeight w:val="374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4299DD" w14:textId="250EB1D4" w:rsidR="00BC7780" w:rsidRDefault="00BC7780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Contact Number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0441" w14:textId="409AFFC0" w:rsidR="00BC7780" w:rsidRPr="002A7844" w:rsidRDefault="00BC7780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BC7780" w:rsidRPr="00614D19" w14:paraId="5671B7AB" w14:textId="77777777" w:rsidTr="00473792">
        <w:trPr>
          <w:trHeight w:val="374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15A96C" w14:textId="6E4C7ADC" w:rsidR="00BC7780" w:rsidRDefault="00BC7780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Email Address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C7A5" w14:textId="15523F5F" w:rsidR="00BC7780" w:rsidRPr="002A7844" w:rsidRDefault="00BC7780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14:paraId="0C2AEBF9" w14:textId="5127356D" w:rsidR="00BC7780" w:rsidRPr="002A7844" w:rsidRDefault="00612631" w:rsidP="00BC7780">
      <w:pPr>
        <w:spacing w:after="0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br/>
      </w:r>
      <w:r w:rsidR="00BC7780" w:rsidRPr="002A7844">
        <w:rPr>
          <w:rFonts w:eastAsiaTheme="minorEastAsia"/>
          <w:b/>
          <w:bCs/>
        </w:rPr>
        <w:t xml:space="preserve">Referee </w:t>
      </w:r>
      <w:r>
        <w:rPr>
          <w:rFonts w:eastAsiaTheme="minorEastAsia"/>
          <w:b/>
          <w:bCs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2739"/>
        <w:gridCol w:w="7115"/>
      </w:tblGrid>
      <w:tr w:rsidR="00BC7780" w:rsidRPr="00614D19" w14:paraId="622BAA11" w14:textId="77777777" w:rsidTr="00473792">
        <w:trPr>
          <w:trHeight w:val="374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AB58F7" w14:textId="77777777" w:rsidR="00BC7780" w:rsidRPr="002A7844" w:rsidRDefault="00BC7780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Title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EDB1" w14:textId="0F55D217" w:rsidR="00BC7780" w:rsidRPr="002A7844" w:rsidRDefault="00BC7780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BC7780" w:rsidRPr="00614D19" w14:paraId="29FF4DB6" w14:textId="77777777" w:rsidTr="00473792">
        <w:trPr>
          <w:trHeight w:val="374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028374D" w14:textId="77777777" w:rsidR="00BC7780" w:rsidRPr="002A7844" w:rsidRDefault="00BC7780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Forename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58BE" w14:textId="6A698722" w:rsidR="00BC7780" w:rsidRPr="002A7844" w:rsidRDefault="00BC7780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BC7780" w:rsidRPr="00614D19" w14:paraId="282141A0" w14:textId="77777777" w:rsidTr="00473792">
        <w:trPr>
          <w:trHeight w:val="374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550D0B" w14:textId="77777777" w:rsidR="00BC7780" w:rsidRPr="002A7844" w:rsidRDefault="00BC7780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Surname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353D" w14:textId="6D7207D4" w:rsidR="00BC7780" w:rsidRPr="002A7844" w:rsidRDefault="00BC7780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BC7780" w:rsidRPr="00614D19" w14:paraId="787A6DB2" w14:textId="77777777" w:rsidTr="00473792">
        <w:trPr>
          <w:trHeight w:val="374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DF5026" w14:textId="77777777" w:rsidR="00BC7780" w:rsidRDefault="00BC7780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Referee Job Title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7E0B" w14:textId="4AA3401C" w:rsidR="00BC7780" w:rsidRPr="002A7844" w:rsidRDefault="00BC7780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BC7780" w:rsidRPr="00614D19" w14:paraId="1761BE6A" w14:textId="77777777" w:rsidTr="00473792">
        <w:trPr>
          <w:trHeight w:val="374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CF2FB1" w14:textId="77777777" w:rsidR="00BC7780" w:rsidRPr="002A7844" w:rsidRDefault="00BC7780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Relationship to you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4DAD" w14:textId="73DF41D1" w:rsidR="00BC7780" w:rsidRPr="002A7844" w:rsidRDefault="00BC7780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BC7780" w:rsidRPr="00614D19" w14:paraId="2ED62698" w14:textId="77777777" w:rsidTr="00473792">
        <w:trPr>
          <w:trHeight w:val="374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D2B6CF" w14:textId="77777777" w:rsidR="00BC7780" w:rsidRPr="002A7844" w:rsidRDefault="00BC7780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lastRenderedPageBreak/>
              <w:t>Organisation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F5EB" w14:textId="56ECF259" w:rsidR="00BC7780" w:rsidRPr="002A7844" w:rsidRDefault="00BC7780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BC7780" w:rsidRPr="00614D19" w14:paraId="787367B2" w14:textId="77777777" w:rsidTr="00473792">
        <w:trPr>
          <w:trHeight w:val="374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893502F" w14:textId="77777777" w:rsidR="00BC7780" w:rsidRDefault="00BC7780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Contact Number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1966" w14:textId="77777777" w:rsidR="00BC7780" w:rsidRPr="002A7844" w:rsidRDefault="00BC7780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BC7780" w:rsidRPr="00614D19" w14:paraId="28506647" w14:textId="77777777" w:rsidTr="00473792">
        <w:trPr>
          <w:trHeight w:val="374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5E0B6D" w14:textId="77777777" w:rsidR="00BC7780" w:rsidRDefault="00BC7780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Email Address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46DC" w14:textId="5B1A313F" w:rsidR="00BC7780" w:rsidRPr="002A7844" w:rsidRDefault="00BC7780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14:paraId="28561EFB" w14:textId="77777777" w:rsidR="00BC7780" w:rsidRPr="00BC7780" w:rsidRDefault="00BC7780" w:rsidP="00BC7780">
      <w:pPr>
        <w:spacing w:after="0"/>
        <w:rPr>
          <w:rFonts w:eastAsiaTheme="minorEastAsia"/>
          <w:b/>
          <w:bCs/>
          <w:sz w:val="22"/>
          <w:szCs w:val="22"/>
        </w:rPr>
      </w:pPr>
    </w:p>
    <w:p w14:paraId="4F22EC2B" w14:textId="1741755C" w:rsidR="00BC7780" w:rsidRPr="002A7844" w:rsidRDefault="00BC7780" w:rsidP="00BC7780">
      <w:pPr>
        <w:spacing w:after="0"/>
        <w:rPr>
          <w:rFonts w:eastAsiaTheme="minorEastAsia"/>
          <w:b/>
          <w:bCs/>
        </w:rPr>
      </w:pPr>
      <w:r w:rsidRPr="002A7844">
        <w:rPr>
          <w:rFonts w:eastAsiaTheme="minorEastAsia"/>
          <w:b/>
          <w:bCs/>
        </w:rPr>
        <w:t xml:space="preserve">Referee </w:t>
      </w:r>
      <w:r>
        <w:rPr>
          <w:rFonts w:eastAsiaTheme="minorEastAsia"/>
          <w:b/>
          <w:bCs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2739"/>
        <w:gridCol w:w="7115"/>
      </w:tblGrid>
      <w:tr w:rsidR="00BC7780" w:rsidRPr="00614D19" w14:paraId="736DD35B" w14:textId="77777777" w:rsidTr="00473792">
        <w:trPr>
          <w:trHeight w:val="374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CAFBED" w14:textId="77777777" w:rsidR="00BC7780" w:rsidRPr="002A7844" w:rsidRDefault="00BC7780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Title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5F74" w14:textId="16E033D4" w:rsidR="00BC7780" w:rsidRPr="002A7844" w:rsidRDefault="00BC7780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BC7780" w:rsidRPr="00614D19" w14:paraId="02820566" w14:textId="77777777" w:rsidTr="00473792">
        <w:trPr>
          <w:trHeight w:val="374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75251AD" w14:textId="77777777" w:rsidR="00BC7780" w:rsidRPr="002A7844" w:rsidRDefault="00BC7780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Forename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515D" w14:textId="3230FBBF" w:rsidR="00BC7780" w:rsidRPr="002A7844" w:rsidRDefault="00BC7780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BC7780" w:rsidRPr="00614D19" w14:paraId="2C6B8E83" w14:textId="77777777" w:rsidTr="00473792">
        <w:trPr>
          <w:trHeight w:val="374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15DEC3" w14:textId="77777777" w:rsidR="00BC7780" w:rsidRPr="002A7844" w:rsidRDefault="00BC7780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Surname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CE56" w14:textId="1C369CEA" w:rsidR="00BC7780" w:rsidRPr="002A7844" w:rsidRDefault="00BC7780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BC7780" w:rsidRPr="00614D19" w14:paraId="2C4F66A5" w14:textId="77777777" w:rsidTr="00473792">
        <w:trPr>
          <w:trHeight w:val="374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470631" w14:textId="77777777" w:rsidR="00BC7780" w:rsidRDefault="00BC7780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Referee Job Title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4E09" w14:textId="762E7E44" w:rsidR="00BC7780" w:rsidRPr="002A7844" w:rsidRDefault="00BC7780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BC7780" w:rsidRPr="00614D19" w14:paraId="3D85E823" w14:textId="77777777" w:rsidTr="00473792">
        <w:trPr>
          <w:trHeight w:val="374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218455" w14:textId="77777777" w:rsidR="00BC7780" w:rsidRPr="002A7844" w:rsidRDefault="00BC7780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Relationship to you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A5A9" w14:textId="70AEFEEC" w:rsidR="00BC7780" w:rsidRPr="002A7844" w:rsidRDefault="00BC7780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BC7780" w:rsidRPr="00614D19" w14:paraId="3FA48060" w14:textId="77777777" w:rsidTr="00473792">
        <w:trPr>
          <w:trHeight w:val="374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2752D7" w14:textId="77777777" w:rsidR="00BC7780" w:rsidRPr="002A7844" w:rsidRDefault="00BC7780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Organisation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F0EC" w14:textId="04768645" w:rsidR="00BC7780" w:rsidRPr="002A7844" w:rsidRDefault="00BC7780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BC7780" w:rsidRPr="00614D19" w14:paraId="0B22CC97" w14:textId="77777777" w:rsidTr="00473792">
        <w:trPr>
          <w:trHeight w:val="374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DDB945" w14:textId="77777777" w:rsidR="00BC7780" w:rsidRDefault="00BC7780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Contact Number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5019" w14:textId="77777777" w:rsidR="00BC7780" w:rsidRPr="002A7844" w:rsidRDefault="00BC7780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BC7780" w:rsidRPr="00614D19" w14:paraId="0E3C08BB" w14:textId="77777777" w:rsidTr="00473792">
        <w:trPr>
          <w:trHeight w:val="374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0F79D9" w14:textId="77777777" w:rsidR="00BC7780" w:rsidRDefault="00BC7780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Email Address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4E20" w14:textId="5209B326" w:rsidR="00BC7780" w:rsidRPr="002A7844" w:rsidRDefault="00BC7780" w:rsidP="00191795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14:paraId="3E07EAA2" w14:textId="77777777" w:rsidR="001F06BC" w:rsidRDefault="001F06BC" w:rsidP="00612631">
      <w:pPr>
        <w:pStyle w:val="Heading3"/>
        <w:rPr>
          <w:rFonts w:eastAsiaTheme="minorEastAsia"/>
        </w:rPr>
      </w:pPr>
    </w:p>
    <w:p w14:paraId="1BE9B726" w14:textId="77777777" w:rsidR="001F06BC" w:rsidRDefault="001F06BC">
      <w:pPr>
        <w:spacing w:after="0" w:line="240" w:lineRule="auto"/>
        <w:textboxTightWrap w:val="none"/>
        <w:rPr>
          <w:rFonts w:ascii="Arial Bold" w:eastAsiaTheme="minorEastAsia" w:hAnsi="Arial Bold" w:cs="Arial"/>
          <w:b/>
          <w:kern w:val="28"/>
          <w:sz w:val="28"/>
          <w14:ligatures w14:val="standardContextual"/>
        </w:rPr>
      </w:pPr>
      <w:r>
        <w:rPr>
          <w:rFonts w:eastAsiaTheme="minorEastAsia"/>
        </w:rPr>
        <w:br w:type="page"/>
      </w:r>
    </w:p>
    <w:p w14:paraId="6F29AC79" w14:textId="50C11FB1" w:rsidR="00BC7780" w:rsidRPr="00612631" w:rsidRDefault="00BC7780" w:rsidP="00612631">
      <w:pPr>
        <w:pStyle w:val="Heading3"/>
        <w:rPr>
          <w:rFonts w:eastAsiaTheme="minorEastAsia"/>
        </w:rPr>
      </w:pPr>
      <w:r w:rsidRPr="00612631">
        <w:rPr>
          <w:rFonts w:eastAsiaTheme="minorEastAsia"/>
        </w:rPr>
        <w:lastRenderedPageBreak/>
        <w:t>Supporting Statement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9854"/>
      </w:tblGrid>
      <w:tr w:rsidR="00BC7780" w:rsidRPr="00614D19" w14:paraId="7025EA79" w14:textId="77777777" w:rsidTr="00191795">
        <w:trPr>
          <w:trHeight w:val="405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CCA8390" w14:textId="315E1459" w:rsidR="00BC7780" w:rsidRPr="00BC7780" w:rsidRDefault="00BC7780" w:rsidP="00BC7780">
            <w:pPr>
              <w:autoSpaceDE w:val="0"/>
              <w:autoSpaceDN w:val="0"/>
              <w:adjustRightInd w:val="0"/>
              <w:spacing w:after="0" w:line="240" w:lineRule="auto"/>
              <w:textboxTightWrap w:val="none"/>
              <w:rPr>
                <w:rFonts w:cs="Arial"/>
                <w:color w:val="auto"/>
                <w:sz w:val="22"/>
                <w:szCs w:val="22"/>
              </w:rPr>
            </w:pPr>
            <w:r w:rsidRPr="00BC7780">
              <w:rPr>
                <w:rFonts w:cs="Arial"/>
                <w:color w:val="auto"/>
                <w:sz w:val="22"/>
                <w:szCs w:val="22"/>
              </w:rPr>
              <w:t>Please provide a statement giving your reasons for applying and outlining your suitability for the post.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Pr="00BC7780">
              <w:rPr>
                <w:rFonts w:cs="Arial"/>
                <w:b/>
                <w:bCs/>
                <w:color w:val="DA291C"/>
                <w:sz w:val="22"/>
                <w:szCs w:val="22"/>
              </w:rPr>
              <w:t>Your supporting statement must be no more than one page of A4.</w:t>
            </w:r>
          </w:p>
        </w:tc>
      </w:tr>
      <w:tr w:rsidR="00BC7780" w:rsidRPr="00614D19" w14:paraId="38F3CD29" w14:textId="77777777" w:rsidTr="00A556B6">
        <w:trPr>
          <w:trHeight w:val="13626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F333" w14:textId="77777777" w:rsidR="00BC7780" w:rsidRPr="00BC7780" w:rsidRDefault="00BC7780" w:rsidP="00A556B6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14:paraId="5A3E5FB6" w14:textId="7023EB38" w:rsidR="00BC7780" w:rsidRDefault="00612631" w:rsidP="00612631">
      <w:pPr>
        <w:pStyle w:val="Heading3"/>
        <w:rPr>
          <w:rFonts w:eastAsiaTheme="minorEastAsia"/>
        </w:rPr>
      </w:pPr>
      <w:r>
        <w:rPr>
          <w:rFonts w:eastAsiaTheme="minorEastAsia"/>
        </w:rPr>
        <w:lastRenderedPageBreak/>
        <w:t>Declaration</w:t>
      </w:r>
    </w:p>
    <w:p w14:paraId="76D4A53F" w14:textId="7C128E02" w:rsidR="00BC7780" w:rsidRDefault="00BC7780" w:rsidP="00BC7780">
      <w:r>
        <w:t xml:space="preserve">The information in this form and in any attachments is true and complete. I agree that any deliberate omission, falsification or misrepresentation in the application form will be grounds for rejecting this application or subsequent dismissal if employed by the organisation. Where applicable, I consent that the organisation can seek clarification regarding professional registration details. If successful, I consent to my application being shared with the </w:t>
      </w:r>
      <w:r w:rsidR="005F4A46">
        <w:t xml:space="preserve">NHS </w:t>
      </w:r>
      <w:r>
        <w:t>England Future Leaders Programme.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7"/>
        <w:gridCol w:w="3539"/>
        <w:gridCol w:w="925"/>
        <w:gridCol w:w="2223"/>
      </w:tblGrid>
      <w:tr w:rsidR="000F68B7" w14:paraId="0884CF4E" w14:textId="77777777" w:rsidTr="00473792">
        <w:trPr>
          <w:trHeight w:val="374"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78FF3B3" w14:textId="77777777" w:rsidR="000F68B7" w:rsidRDefault="000F68B7" w:rsidP="00473792">
            <w:p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 agree to the above declaration</w:t>
            </w:r>
          </w:p>
        </w:tc>
      </w:tr>
      <w:tr w:rsidR="000F68B7" w14:paraId="7DCC8BFC" w14:textId="77777777" w:rsidTr="00473792">
        <w:trPr>
          <w:trHeight w:val="374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A119C6E" w14:textId="77777777" w:rsidR="000F68B7" w:rsidRDefault="000F68B7" w:rsidP="00473792">
            <w:p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Signature</w:t>
            </w:r>
          </w:p>
        </w:tc>
        <w:tc>
          <w:tcPr>
            <w:tcW w:w="6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1189" w14:textId="77777777" w:rsidR="000F68B7" w:rsidRDefault="000F68B7" w:rsidP="00473792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</w:tr>
      <w:tr w:rsidR="000F68B7" w14:paraId="33D575A6" w14:textId="77777777" w:rsidTr="00473792">
        <w:trPr>
          <w:trHeight w:val="374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B232CDF" w14:textId="77777777" w:rsidR="000F68B7" w:rsidRDefault="000F68B7" w:rsidP="00473792">
            <w:p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3742" w14:textId="592A877A" w:rsidR="000F68B7" w:rsidRDefault="000F68B7" w:rsidP="00473792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1BDCD6D" w14:textId="77777777" w:rsidR="000F68B7" w:rsidRDefault="000F68B7" w:rsidP="00473792">
            <w:p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782E" w14:textId="4F9C48E2" w:rsidR="000F68B7" w:rsidRDefault="000F68B7" w:rsidP="00473792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</w:tr>
    </w:tbl>
    <w:p w14:paraId="2598E015" w14:textId="70FBA7EB" w:rsidR="00BC7780" w:rsidRDefault="00BC7780" w:rsidP="00BC7780">
      <w:r>
        <w:br/>
        <w:t>[Please enter your full name. If invited to interview, you will be asked to sign your application.]</w:t>
      </w:r>
    </w:p>
    <w:p w14:paraId="5005893A" w14:textId="43271915" w:rsidR="00BC7780" w:rsidRDefault="00BC7780" w:rsidP="00BC7780">
      <w:pPr>
        <w:rPr>
          <w:b/>
          <w:bCs/>
          <w:color w:val="005EB9"/>
        </w:rPr>
      </w:pPr>
      <w:r>
        <w:t xml:space="preserve">To submit your application please send your completed Application Form and a copy of your CV to the Application Contact given in the vacancy description on the </w:t>
      </w:r>
      <w:hyperlink r:id="rId12" w:history="1">
        <w:r w:rsidRPr="00BC7780">
          <w:rPr>
            <w:rStyle w:val="Hyperlink"/>
            <w:rFonts w:ascii="Arial" w:hAnsi="Arial"/>
          </w:rPr>
          <w:t>recruitment website</w:t>
        </w:r>
      </w:hyperlink>
      <w:r w:rsidRPr="00BC7780">
        <w:rPr>
          <w:color w:val="auto"/>
        </w:rPr>
        <w:t>.</w:t>
      </w:r>
    </w:p>
    <w:p w14:paraId="5FF85037" w14:textId="28EF557D" w:rsidR="00F06CD0" w:rsidRPr="00455A3F" w:rsidRDefault="00BC7780" w:rsidP="00612631">
      <w:r>
        <w:rPr>
          <w:b/>
          <w:bCs/>
        </w:rPr>
        <w:t xml:space="preserve">Please </w:t>
      </w:r>
      <w:proofErr w:type="gramStart"/>
      <w:r>
        <w:rPr>
          <w:b/>
          <w:bCs/>
        </w:rPr>
        <w:t>note:</w:t>
      </w:r>
      <w:proofErr w:type="gramEnd"/>
      <w:r>
        <w:rPr>
          <w:b/>
          <w:bCs/>
        </w:rPr>
        <w:t xml:space="preserve"> CVs sent without a fully completed Application Form, will not be accepted.</w:t>
      </w:r>
    </w:p>
    <w:sectPr w:rsidR="00F06CD0" w:rsidRPr="00455A3F" w:rsidSect="00F06CD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021" w:right="1021" w:bottom="1021" w:left="1021" w:header="45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02560" w14:textId="77777777" w:rsidR="000B6D34" w:rsidRDefault="000B6D34" w:rsidP="000C24AF">
      <w:pPr>
        <w:spacing w:after="0"/>
      </w:pPr>
      <w:r>
        <w:separator/>
      </w:r>
    </w:p>
  </w:endnote>
  <w:endnote w:type="continuationSeparator" w:id="0">
    <w:p w14:paraId="2F5DFB59" w14:textId="77777777" w:rsidR="000B6D34" w:rsidRDefault="000B6D34" w:rsidP="000C24AF">
      <w:pPr>
        <w:spacing w:after="0"/>
      </w:pPr>
      <w:r>
        <w:continuationSeparator/>
      </w:r>
    </w:p>
  </w:endnote>
  <w:endnote w:type="continuationNotice" w:id="1">
    <w:p w14:paraId="2D239FED" w14:textId="77777777" w:rsidR="000B6D34" w:rsidRDefault="000B6D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1D030" w14:textId="77777777" w:rsidR="000733A2" w:rsidRDefault="00417058">
    <w:pPr>
      <w:pStyle w:val="Footer"/>
    </w:pPr>
    <w:r>
      <w:t>NHSE Yorkshire and the Humber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F9B4" w14:textId="77777777" w:rsidR="00F06CD0" w:rsidRDefault="00F06CD0">
    <w:pPr>
      <w:pStyle w:val="Footer"/>
    </w:pPr>
    <w:r>
      <w:t>NHSE Yorkshire and the Humber</w:t>
    </w:r>
    <w:r w:rsidRPr="00417058">
      <w:rPr>
        <w:noProof/>
        <w:sz w:val="2"/>
        <w:szCs w:val="2"/>
      </w:rPr>
      <w:drawing>
        <wp:anchor distT="0" distB="0" distL="114300" distR="114300" simplePos="0" relativeHeight="251660289" behindDoc="1" locked="1" layoutInCell="1" allowOverlap="0" wp14:anchorId="6E64FB43" wp14:editId="33081D38">
          <wp:simplePos x="0" y="0"/>
          <wp:positionH relativeFrom="page">
            <wp:align>right</wp:align>
          </wp:positionH>
          <wp:positionV relativeFrom="page">
            <wp:posOffset>10200005</wp:posOffset>
          </wp:positionV>
          <wp:extent cx="3600000" cy="133200"/>
          <wp:effectExtent l="0" t="0" r="0" b="635"/>
          <wp:wrapTight wrapText="bothSides">
            <wp:wrapPolygon edited="0">
              <wp:start x="0" y="0"/>
              <wp:lineTo x="0" y="18603"/>
              <wp:lineTo x="21375" y="18603"/>
              <wp:lineTo x="21375" y="0"/>
              <wp:lineTo x="0" y="0"/>
            </wp:wrapPolygon>
          </wp:wrapTight>
          <wp:docPr id="2007438575" name="Picture 200743857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51FCD" w14:textId="77777777" w:rsidR="000B6D34" w:rsidRDefault="000B6D34" w:rsidP="000C24AF">
      <w:pPr>
        <w:spacing w:after="0"/>
      </w:pPr>
      <w:r>
        <w:separator/>
      </w:r>
    </w:p>
  </w:footnote>
  <w:footnote w:type="continuationSeparator" w:id="0">
    <w:p w14:paraId="45A1DDC6" w14:textId="77777777" w:rsidR="000B6D34" w:rsidRDefault="000B6D34" w:rsidP="000C24AF">
      <w:pPr>
        <w:spacing w:after="0"/>
      </w:pPr>
      <w:r>
        <w:continuationSeparator/>
      </w:r>
    </w:p>
  </w:footnote>
  <w:footnote w:type="continuationNotice" w:id="1">
    <w:p w14:paraId="59ED5DFA" w14:textId="77777777" w:rsidR="000B6D34" w:rsidRDefault="000B6D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133CF" w14:textId="42BF5AB7" w:rsidR="00F25CC7" w:rsidRPr="00417058" w:rsidRDefault="002855F7" w:rsidP="00612631">
    <w:pPr>
      <w:pStyle w:val="Header"/>
      <w:pBdr>
        <w:bottom w:val="none" w:sz="0" w:space="0" w:color="auto"/>
      </w:pBdr>
      <w:jc w:val="right"/>
      <w:rPr>
        <w:sz w:val="2"/>
        <w:szCs w:val="2"/>
      </w:rPr>
    </w:pPr>
    <w:r w:rsidRPr="00417058">
      <w:rPr>
        <w:noProof/>
        <w:sz w:val="2"/>
        <w:szCs w:val="2"/>
      </w:rPr>
      <w:drawing>
        <wp:anchor distT="0" distB="0" distL="114300" distR="114300" simplePos="0" relativeHeight="251658240" behindDoc="1" locked="1" layoutInCell="1" allowOverlap="0" wp14:anchorId="424B6157" wp14:editId="60E21A37">
          <wp:simplePos x="0" y="0"/>
          <wp:positionH relativeFrom="leftMargin">
            <wp:posOffset>3964305</wp:posOffset>
          </wp:positionH>
          <wp:positionV relativeFrom="page">
            <wp:posOffset>10200005</wp:posOffset>
          </wp:positionV>
          <wp:extent cx="3600000" cy="133200"/>
          <wp:effectExtent l="0" t="0" r="0" b="0"/>
          <wp:wrapTight wrapText="bothSides">
            <wp:wrapPolygon edited="0">
              <wp:start x="0" y="0"/>
              <wp:lineTo x="0" y="18603"/>
              <wp:lineTo x="21413" y="18603"/>
              <wp:lineTo x="21413" y="0"/>
              <wp:lineTo x="0" y="0"/>
            </wp:wrapPolygon>
          </wp:wrapTight>
          <wp:docPr id="1718511307" name="Picture 171851130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612631">
      <w:rPr>
        <w:sz w:val="2"/>
        <w:szCs w:val="2"/>
      </w:rPr>
      <w:t>Ffff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79D26" w14:textId="77777777" w:rsidR="00F06CD0" w:rsidRPr="00F06CD0" w:rsidRDefault="00F06CD0" w:rsidP="00F06CD0">
    <w:pPr>
      <w:pStyle w:val="Header"/>
      <w:pBdr>
        <w:bottom w:val="none" w:sz="0" w:space="0" w:color="auto"/>
      </w:pBdr>
      <w:rPr>
        <w:sz w:val="2"/>
        <w:szCs w:val="2"/>
      </w:rPr>
    </w:pPr>
    <w:r w:rsidRPr="00F06CD0">
      <w:rPr>
        <w:rFonts w:asciiTheme="minorHAnsi" w:hAnsiTheme="minorHAnsi"/>
        <w:b/>
        <w:bCs/>
        <w:noProof/>
        <w:sz w:val="2"/>
        <w:szCs w:val="2"/>
        <w:lang w:eastAsia="en-GB"/>
      </w:rPr>
      <w:drawing>
        <wp:anchor distT="0" distB="0" distL="114300" distR="114300" simplePos="0" relativeHeight="251662337" behindDoc="1" locked="0" layoutInCell="1" allowOverlap="1" wp14:anchorId="5D1495CE" wp14:editId="79C3FA44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839600" cy="1519200"/>
          <wp:effectExtent l="0" t="0" r="0" b="0"/>
          <wp:wrapTopAndBottom/>
          <wp:docPr id="680749766" name="Picture 680749766" descr="NHS Eng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639138" name="Picture 1456639138" descr="NHS England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234"/>
    <w:multiLevelType w:val="hybridMultilevel"/>
    <w:tmpl w:val="D5664BA8"/>
    <w:lvl w:ilvl="0" w:tplc="0060DFB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D7919"/>
    <w:multiLevelType w:val="hybridMultilevel"/>
    <w:tmpl w:val="43EAD580"/>
    <w:lvl w:ilvl="0" w:tplc="EECCBAF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795252">
    <w:abstractNumId w:val="0"/>
  </w:num>
  <w:num w:numId="2" w16cid:durableId="139469307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8B7"/>
    <w:rsid w:val="00000197"/>
    <w:rsid w:val="000005C7"/>
    <w:rsid w:val="0000416F"/>
    <w:rsid w:val="000108B8"/>
    <w:rsid w:val="0001164C"/>
    <w:rsid w:val="0003185C"/>
    <w:rsid w:val="00031FD0"/>
    <w:rsid w:val="00055630"/>
    <w:rsid w:val="00061452"/>
    <w:rsid w:val="00065912"/>
    <w:rsid w:val="000667E0"/>
    <w:rsid w:val="000733A2"/>
    <w:rsid w:val="0008313C"/>
    <w:rsid w:val="000863E2"/>
    <w:rsid w:val="00095621"/>
    <w:rsid w:val="000A266D"/>
    <w:rsid w:val="000A64E4"/>
    <w:rsid w:val="000B6D34"/>
    <w:rsid w:val="000C2447"/>
    <w:rsid w:val="000C24AF"/>
    <w:rsid w:val="000D39C3"/>
    <w:rsid w:val="000E2EBE"/>
    <w:rsid w:val="000E5AF0"/>
    <w:rsid w:val="000F68B7"/>
    <w:rsid w:val="00101883"/>
    <w:rsid w:val="0010192E"/>
    <w:rsid w:val="00103F4D"/>
    <w:rsid w:val="0010592F"/>
    <w:rsid w:val="0011256F"/>
    <w:rsid w:val="00113EEC"/>
    <w:rsid w:val="00121A3A"/>
    <w:rsid w:val="0012550A"/>
    <w:rsid w:val="00127C11"/>
    <w:rsid w:val="00136272"/>
    <w:rsid w:val="001716E5"/>
    <w:rsid w:val="001C3565"/>
    <w:rsid w:val="001C6937"/>
    <w:rsid w:val="001D243C"/>
    <w:rsid w:val="001E004E"/>
    <w:rsid w:val="001E27F8"/>
    <w:rsid w:val="001F06BC"/>
    <w:rsid w:val="001F06FC"/>
    <w:rsid w:val="001F3126"/>
    <w:rsid w:val="0022134A"/>
    <w:rsid w:val="0022596F"/>
    <w:rsid w:val="00234C6E"/>
    <w:rsid w:val="00240B6E"/>
    <w:rsid w:val="00246075"/>
    <w:rsid w:val="00251B94"/>
    <w:rsid w:val="0026132E"/>
    <w:rsid w:val="00270DAD"/>
    <w:rsid w:val="0028493D"/>
    <w:rsid w:val="002855F7"/>
    <w:rsid w:val="00286493"/>
    <w:rsid w:val="00293463"/>
    <w:rsid w:val="00294488"/>
    <w:rsid w:val="002A3F48"/>
    <w:rsid w:val="002A45CD"/>
    <w:rsid w:val="002A7844"/>
    <w:rsid w:val="002B3BFD"/>
    <w:rsid w:val="002C0816"/>
    <w:rsid w:val="002D61BF"/>
    <w:rsid w:val="002F7B8F"/>
    <w:rsid w:val="0033715E"/>
    <w:rsid w:val="0034439B"/>
    <w:rsid w:val="0034560E"/>
    <w:rsid w:val="0035386A"/>
    <w:rsid w:val="0035464A"/>
    <w:rsid w:val="00370E3E"/>
    <w:rsid w:val="00374C8A"/>
    <w:rsid w:val="003A4B22"/>
    <w:rsid w:val="003A5D97"/>
    <w:rsid w:val="003B0B2A"/>
    <w:rsid w:val="003B2686"/>
    <w:rsid w:val="003B6BB4"/>
    <w:rsid w:val="003D3A42"/>
    <w:rsid w:val="003E357B"/>
    <w:rsid w:val="003F7B0C"/>
    <w:rsid w:val="0040667D"/>
    <w:rsid w:val="00411D1D"/>
    <w:rsid w:val="00417058"/>
    <w:rsid w:val="00420E7F"/>
    <w:rsid w:val="00423FAF"/>
    <w:rsid w:val="00427636"/>
    <w:rsid w:val="00430131"/>
    <w:rsid w:val="00443088"/>
    <w:rsid w:val="00444EFD"/>
    <w:rsid w:val="00455A3F"/>
    <w:rsid w:val="00472D33"/>
    <w:rsid w:val="00473792"/>
    <w:rsid w:val="00491977"/>
    <w:rsid w:val="00497DE0"/>
    <w:rsid w:val="004D763F"/>
    <w:rsid w:val="004F0A67"/>
    <w:rsid w:val="004F1337"/>
    <w:rsid w:val="004F28CE"/>
    <w:rsid w:val="004F6303"/>
    <w:rsid w:val="005014AF"/>
    <w:rsid w:val="0052756A"/>
    <w:rsid w:val="00534180"/>
    <w:rsid w:val="00544C0C"/>
    <w:rsid w:val="005634F0"/>
    <w:rsid w:val="00577A42"/>
    <w:rsid w:val="0058121B"/>
    <w:rsid w:val="00584D6A"/>
    <w:rsid w:val="00590D21"/>
    <w:rsid w:val="005A3B89"/>
    <w:rsid w:val="005B62D4"/>
    <w:rsid w:val="005C068C"/>
    <w:rsid w:val="005C2644"/>
    <w:rsid w:val="005D4E5A"/>
    <w:rsid w:val="005D61B4"/>
    <w:rsid w:val="005E044E"/>
    <w:rsid w:val="005F0359"/>
    <w:rsid w:val="005F4A46"/>
    <w:rsid w:val="00601DBA"/>
    <w:rsid w:val="00612631"/>
    <w:rsid w:val="00613251"/>
    <w:rsid w:val="00614D19"/>
    <w:rsid w:val="00614F79"/>
    <w:rsid w:val="00616632"/>
    <w:rsid w:val="0063502E"/>
    <w:rsid w:val="00635BEF"/>
    <w:rsid w:val="00653FE4"/>
    <w:rsid w:val="00654EE0"/>
    <w:rsid w:val="00671B7A"/>
    <w:rsid w:val="00675E35"/>
    <w:rsid w:val="00684633"/>
    <w:rsid w:val="00692041"/>
    <w:rsid w:val="00694FC4"/>
    <w:rsid w:val="006D02E8"/>
    <w:rsid w:val="006F37F0"/>
    <w:rsid w:val="00702B4D"/>
    <w:rsid w:val="00710E40"/>
    <w:rsid w:val="0071497F"/>
    <w:rsid w:val="00722FF2"/>
    <w:rsid w:val="00723A85"/>
    <w:rsid w:val="0072521C"/>
    <w:rsid w:val="0073429A"/>
    <w:rsid w:val="00753953"/>
    <w:rsid w:val="00761E45"/>
    <w:rsid w:val="00763FA3"/>
    <w:rsid w:val="00764006"/>
    <w:rsid w:val="007663CB"/>
    <w:rsid w:val="00796E96"/>
    <w:rsid w:val="007A1D0E"/>
    <w:rsid w:val="007C15AC"/>
    <w:rsid w:val="007D3EBA"/>
    <w:rsid w:val="007E39DF"/>
    <w:rsid w:val="007E4138"/>
    <w:rsid w:val="007F5954"/>
    <w:rsid w:val="00801629"/>
    <w:rsid w:val="00806C9C"/>
    <w:rsid w:val="00811876"/>
    <w:rsid w:val="0081544B"/>
    <w:rsid w:val="00853A57"/>
    <w:rsid w:val="00855D19"/>
    <w:rsid w:val="00856061"/>
    <w:rsid w:val="008625E8"/>
    <w:rsid w:val="00864885"/>
    <w:rsid w:val="008744B1"/>
    <w:rsid w:val="00880D4A"/>
    <w:rsid w:val="00897829"/>
    <w:rsid w:val="008B3083"/>
    <w:rsid w:val="008C7569"/>
    <w:rsid w:val="008D2816"/>
    <w:rsid w:val="008D5572"/>
    <w:rsid w:val="008D5953"/>
    <w:rsid w:val="008E2296"/>
    <w:rsid w:val="00905552"/>
    <w:rsid w:val="00916CA9"/>
    <w:rsid w:val="009170D0"/>
    <w:rsid w:val="00917854"/>
    <w:rsid w:val="00922AD1"/>
    <w:rsid w:val="00937CFE"/>
    <w:rsid w:val="0094128E"/>
    <w:rsid w:val="00970C89"/>
    <w:rsid w:val="00987163"/>
    <w:rsid w:val="00990E1C"/>
    <w:rsid w:val="009A0001"/>
    <w:rsid w:val="009B0321"/>
    <w:rsid w:val="009B47EA"/>
    <w:rsid w:val="009C27F0"/>
    <w:rsid w:val="009D24D4"/>
    <w:rsid w:val="009F08D8"/>
    <w:rsid w:val="009F09FD"/>
    <w:rsid w:val="009F1650"/>
    <w:rsid w:val="009F2C9B"/>
    <w:rsid w:val="009F4912"/>
    <w:rsid w:val="009F7412"/>
    <w:rsid w:val="00A02EEF"/>
    <w:rsid w:val="00A03469"/>
    <w:rsid w:val="00A124B9"/>
    <w:rsid w:val="00A24407"/>
    <w:rsid w:val="00A268E2"/>
    <w:rsid w:val="00A515EC"/>
    <w:rsid w:val="00A556B6"/>
    <w:rsid w:val="00A646D7"/>
    <w:rsid w:val="00A66950"/>
    <w:rsid w:val="00A75B7E"/>
    <w:rsid w:val="00A80708"/>
    <w:rsid w:val="00A812B3"/>
    <w:rsid w:val="00AB3248"/>
    <w:rsid w:val="00AB731C"/>
    <w:rsid w:val="00AC103C"/>
    <w:rsid w:val="00AC7958"/>
    <w:rsid w:val="00AD3297"/>
    <w:rsid w:val="00AE45DB"/>
    <w:rsid w:val="00AE554A"/>
    <w:rsid w:val="00AE6B55"/>
    <w:rsid w:val="00AF7217"/>
    <w:rsid w:val="00B051B5"/>
    <w:rsid w:val="00B254C3"/>
    <w:rsid w:val="00B430DF"/>
    <w:rsid w:val="00B44DD5"/>
    <w:rsid w:val="00B57496"/>
    <w:rsid w:val="00B738AB"/>
    <w:rsid w:val="00B77C41"/>
    <w:rsid w:val="00B81669"/>
    <w:rsid w:val="00B907B5"/>
    <w:rsid w:val="00BA6DA0"/>
    <w:rsid w:val="00BB2FAF"/>
    <w:rsid w:val="00BC5961"/>
    <w:rsid w:val="00BC7780"/>
    <w:rsid w:val="00BC78C6"/>
    <w:rsid w:val="00BD7918"/>
    <w:rsid w:val="00BE0046"/>
    <w:rsid w:val="00BE6447"/>
    <w:rsid w:val="00C01D97"/>
    <w:rsid w:val="00C021AB"/>
    <w:rsid w:val="00C07F6B"/>
    <w:rsid w:val="00C2506B"/>
    <w:rsid w:val="00C37063"/>
    <w:rsid w:val="00C40AAB"/>
    <w:rsid w:val="00C52947"/>
    <w:rsid w:val="00C55581"/>
    <w:rsid w:val="00C56CA0"/>
    <w:rsid w:val="00C67367"/>
    <w:rsid w:val="00C846FE"/>
    <w:rsid w:val="00C92413"/>
    <w:rsid w:val="00CA0FAC"/>
    <w:rsid w:val="00CA667A"/>
    <w:rsid w:val="00CC7B1C"/>
    <w:rsid w:val="00CE086C"/>
    <w:rsid w:val="00CF10D4"/>
    <w:rsid w:val="00CF7DA5"/>
    <w:rsid w:val="00D2315A"/>
    <w:rsid w:val="00D356F8"/>
    <w:rsid w:val="00D50FF0"/>
    <w:rsid w:val="00D66537"/>
    <w:rsid w:val="00D92BBC"/>
    <w:rsid w:val="00D93D0D"/>
    <w:rsid w:val="00DA588E"/>
    <w:rsid w:val="00DA589B"/>
    <w:rsid w:val="00DC7A9D"/>
    <w:rsid w:val="00DD1729"/>
    <w:rsid w:val="00DD3B24"/>
    <w:rsid w:val="00DD77F0"/>
    <w:rsid w:val="00DD7C30"/>
    <w:rsid w:val="00DE3AB8"/>
    <w:rsid w:val="00DF4DBC"/>
    <w:rsid w:val="00E2104C"/>
    <w:rsid w:val="00E31229"/>
    <w:rsid w:val="00E45C31"/>
    <w:rsid w:val="00E5122E"/>
    <w:rsid w:val="00E5704B"/>
    <w:rsid w:val="00E76495"/>
    <w:rsid w:val="00E85295"/>
    <w:rsid w:val="00EB1195"/>
    <w:rsid w:val="00EB4C88"/>
    <w:rsid w:val="00EB6372"/>
    <w:rsid w:val="00EC37E3"/>
    <w:rsid w:val="00EC5299"/>
    <w:rsid w:val="00ED3649"/>
    <w:rsid w:val="00EE0481"/>
    <w:rsid w:val="00F01544"/>
    <w:rsid w:val="00F06CD0"/>
    <w:rsid w:val="00F06F3B"/>
    <w:rsid w:val="00F13D85"/>
    <w:rsid w:val="00F2222F"/>
    <w:rsid w:val="00F25CC7"/>
    <w:rsid w:val="00F27952"/>
    <w:rsid w:val="00F42EB9"/>
    <w:rsid w:val="00F523E6"/>
    <w:rsid w:val="00F56C11"/>
    <w:rsid w:val="00F5718C"/>
    <w:rsid w:val="00F609E1"/>
    <w:rsid w:val="00F61204"/>
    <w:rsid w:val="00F8486E"/>
    <w:rsid w:val="00F8709D"/>
    <w:rsid w:val="00F87A9A"/>
    <w:rsid w:val="00F94E17"/>
    <w:rsid w:val="00FA30C8"/>
    <w:rsid w:val="00FA4212"/>
    <w:rsid w:val="00FB4899"/>
    <w:rsid w:val="00FB4EB0"/>
    <w:rsid w:val="00FD1E04"/>
    <w:rsid w:val="00FE211E"/>
    <w:rsid w:val="00FE59C4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4DF36"/>
  <w15:docId w15:val="{0E6FD9DE-B902-4FF4-AB76-70A3393E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qFormat="1"/>
    <w:lsdException w:name="heading 6" w:semiHidden="1" w:uiPriority="9" w:qFormat="1"/>
    <w:lsdException w:name="heading 7" w:semiHidden="1" w:uiPriority="0" w:qFormat="1"/>
    <w:lsdException w:name="heading 8" w:semiHidden="1" w:uiPriority="0" w:qFormat="1"/>
    <w:lsdException w:name="heading 9" w:semiHidden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9" w:unhideWhenUsed="1" w:qFormat="1"/>
    <w:lsdException w:name="toc 2" w:semiHidden="1" w:uiPriority="20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1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BC7780"/>
    <w:pPr>
      <w:spacing w:after="240" w:line="264" w:lineRule="auto"/>
      <w:textboxTightWrap w:val="lastLineOnly"/>
    </w:pPr>
    <w:rPr>
      <w:rFonts w:ascii="Arial" w:hAnsi="Arial"/>
      <w:color w:val="231F20"/>
      <w:sz w:val="24"/>
      <w:szCs w:val="24"/>
    </w:rPr>
  </w:style>
  <w:style w:type="paragraph" w:styleId="Heading1">
    <w:name w:val="heading 1"/>
    <w:next w:val="Normal"/>
    <w:link w:val="Heading1Char"/>
    <w:autoRedefine/>
    <w:uiPriority w:val="1"/>
    <w:qFormat/>
    <w:rsid w:val="00031FD0"/>
    <w:pPr>
      <w:keepNext/>
      <w:outlineLvl w:val="0"/>
    </w:pPr>
    <w:rPr>
      <w:rFonts w:ascii="Arial" w:hAnsi="Arial" w:cs="Arial"/>
      <w:b/>
      <w:bCs/>
      <w:color w:val="231F20" w:themeColor="background1"/>
      <w:kern w:val="28"/>
      <w:sz w:val="80"/>
      <w:szCs w:val="32"/>
      <w14:ligatures w14:val="standardContextual"/>
    </w:rPr>
  </w:style>
  <w:style w:type="paragraph" w:styleId="Heading2">
    <w:name w:val="heading 2"/>
    <w:next w:val="Normal"/>
    <w:link w:val="Heading2Char"/>
    <w:autoRedefine/>
    <w:uiPriority w:val="2"/>
    <w:qFormat/>
    <w:rsid w:val="00BC7780"/>
    <w:pPr>
      <w:spacing w:before="400" w:after="180" w:line="264" w:lineRule="auto"/>
      <w:outlineLvl w:val="1"/>
    </w:pPr>
    <w:rPr>
      <w:rFonts w:ascii="Arial Bold" w:hAnsi="Arial Bold" w:cs="Arial"/>
      <w:b/>
      <w:color w:val="231F20" w:themeColor="background1"/>
      <w:kern w:val="28"/>
      <w:sz w:val="40"/>
      <w:szCs w:val="40"/>
      <w14:ligatures w14:val="standardContextual"/>
    </w:rPr>
  </w:style>
  <w:style w:type="paragraph" w:styleId="Heading3">
    <w:name w:val="heading 3"/>
    <w:next w:val="Normal"/>
    <w:link w:val="Heading3Char"/>
    <w:autoRedefine/>
    <w:uiPriority w:val="3"/>
    <w:qFormat/>
    <w:rsid w:val="00234C6E"/>
    <w:pPr>
      <w:spacing w:before="120" w:after="120" w:line="264" w:lineRule="auto"/>
      <w:outlineLvl w:val="2"/>
    </w:pPr>
    <w:rPr>
      <w:rFonts w:ascii="Arial Bold" w:hAnsi="Arial Bold" w:cs="Arial"/>
      <w:b/>
      <w:color w:val="231F20"/>
      <w:kern w:val="28"/>
      <w:sz w:val="28"/>
      <w:szCs w:val="24"/>
      <w14:ligatures w14:val="standardContextual"/>
    </w:rPr>
  </w:style>
  <w:style w:type="paragraph" w:styleId="Heading4">
    <w:name w:val="heading 4"/>
    <w:next w:val="Normal"/>
    <w:link w:val="Heading4Char"/>
    <w:autoRedefine/>
    <w:uiPriority w:val="4"/>
    <w:qFormat/>
    <w:rsid w:val="000C2447"/>
    <w:pPr>
      <w:spacing w:before="120" w:after="120" w:line="264" w:lineRule="auto"/>
      <w:outlineLvl w:val="3"/>
    </w:pPr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styleId="Heading5">
    <w:name w:val="heading 5"/>
    <w:next w:val="Normal"/>
    <w:link w:val="Heading5Char"/>
    <w:autoRedefine/>
    <w:uiPriority w:val="5"/>
    <w:qFormat/>
    <w:rsid w:val="00C01D97"/>
    <w:pPr>
      <w:keepNext/>
      <w:keepLines/>
      <w:spacing w:before="120" w:after="60" w:line="264" w:lineRule="auto"/>
      <w:outlineLvl w:val="4"/>
    </w:pPr>
    <w:rPr>
      <w:rFonts w:ascii="Arial Bold" w:eastAsiaTheme="majorEastAsia" w:hAnsi="Arial Bold" w:cs="Arial (Headings CS)"/>
      <w:b/>
      <w:color w:val="425563" w:themeColor="accent6"/>
      <w:kern w:val="28"/>
      <w:sz w:val="24"/>
      <w:szCs w:val="24"/>
      <w14:ligatures w14:val="standardContextual"/>
    </w:rPr>
  </w:style>
  <w:style w:type="paragraph" w:styleId="Heading6">
    <w:name w:val="heading 6"/>
    <w:next w:val="Normal"/>
    <w:link w:val="Heading6Char"/>
    <w:autoRedefine/>
    <w:uiPriority w:val="9"/>
    <w:semiHidden/>
    <w:qFormat/>
    <w:rsid w:val="00246075"/>
    <w:pPr>
      <w:keepNext/>
      <w:keepLines/>
      <w:spacing w:before="120" w:after="120" w:line="264" w:lineRule="auto"/>
      <w:outlineLvl w:val="5"/>
    </w:pPr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2"/>
    <w:rsid w:val="00BC7780"/>
    <w:rPr>
      <w:rFonts w:ascii="Arial Bold" w:hAnsi="Arial Bold" w:cs="Arial"/>
      <w:b/>
      <w:color w:val="231F20" w:themeColor="background1"/>
      <w:kern w:val="28"/>
      <w:sz w:val="40"/>
      <w:szCs w:val="40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1"/>
    <w:rsid w:val="00031FD0"/>
    <w:rPr>
      <w:rFonts w:ascii="Arial" w:hAnsi="Arial" w:cs="Arial"/>
      <w:b/>
      <w:bCs/>
      <w:color w:val="231F20" w:themeColor="background1"/>
      <w:kern w:val="28"/>
      <w:sz w:val="80"/>
      <w:szCs w:val="32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rsid w:val="00D93D0D"/>
    <w:pPr>
      <w:spacing w:after="180"/>
      <w:ind w:firstLine="360"/>
    </w:pPr>
  </w:style>
  <w:style w:type="character" w:customStyle="1" w:styleId="Heading3Char">
    <w:name w:val="Heading 3 Char"/>
    <w:basedOn w:val="DefaultParagraphFont"/>
    <w:link w:val="Heading3"/>
    <w:uiPriority w:val="3"/>
    <w:rsid w:val="00234C6E"/>
    <w:rPr>
      <w:rFonts w:ascii="Arial Bold" w:hAnsi="Arial Bold" w:cs="Arial"/>
      <w:b/>
      <w:color w:val="231F20"/>
      <w:kern w:val="28"/>
      <w:sz w:val="28"/>
      <w:szCs w:val="24"/>
      <w14:ligatures w14:val="standardContextual"/>
    </w:rPr>
  </w:style>
  <w:style w:type="paragraph" w:customStyle="1" w:styleId="Bulletlist">
    <w:name w:val="Bullet list"/>
    <w:basedOn w:val="ListParagraph"/>
    <w:link w:val="BulletlistChar"/>
    <w:autoRedefine/>
    <w:uiPriority w:val="6"/>
    <w:qFormat/>
    <w:rsid w:val="007A1D0E"/>
    <w:pPr>
      <w:numPr>
        <w:numId w:val="1"/>
      </w:numPr>
      <w:autoSpaceDE w:val="0"/>
      <w:autoSpaceDN w:val="0"/>
      <w:adjustRightInd w:val="0"/>
      <w:spacing w:line="336" w:lineRule="auto"/>
      <w:ind w:left="340" w:hanging="340"/>
      <w:contextualSpacing/>
      <w:textboxTightWrap w:val="none"/>
    </w:pPr>
    <w:rPr>
      <w:rFonts w:cs="FrutigerLTStd-Light"/>
      <w:szCs w:val="22"/>
    </w:rPr>
  </w:style>
  <w:style w:type="character" w:customStyle="1" w:styleId="BulletlistChar">
    <w:name w:val="Bullet list Char"/>
    <w:basedOn w:val="DefaultParagraphFont"/>
    <w:link w:val="Bulletlist"/>
    <w:uiPriority w:val="6"/>
    <w:rsid w:val="00AF7217"/>
    <w:rPr>
      <w:rFonts w:ascii="Arial" w:hAnsi="Arial" w:cs="FrutigerLTStd-Light"/>
      <w:color w:val="231F20"/>
      <w:sz w:val="24"/>
      <w:szCs w:val="22"/>
    </w:rPr>
  </w:style>
  <w:style w:type="paragraph" w:customStyle="1" w:styleId="Footnote-hanging">
    <w:name w:val="Footnote - hanging"/>
    <w:basedOn w:val="Bulletlist"/>
    <w:link w:val="Footnote-hangingChar"/>
    <w:uiPriority w:val="12"/>
    <w:qFormat/>
    <w:rsid w:val="000005C7"/>
    <w:pPr>
      <w:numPr>
        <w:numId w:val="0"/>
      </w:numPr>
      <w:tabs>
        <w:tab w:val="left" w:pos="284"/>
      </w:tabs>
      <w:spacing w:after="280"/>
      <w:ind w:left="284" w:hanging="284"/>
    </w:pPr>
    <w:rPr>
      <w:sz w:val="18"/>
      <w:szCs w:val="18"/>
    </w:rPr>
  </w:style>
  <w:style w:type="character" w:customStyle="1" w:styleId="Footnote-hangingChar">
    <w:name w:val="Footnote - hanging Char"/>
    <w:basedOn w:val="BulletlistChar"/>
    <w:link w:val="Footnote-hanging"/>
    <w:uiPriority w:val="12"/>
    <w:rsid w:val="00240B6E"/>
    <w:rPr>
      <w:rFonts w:ascii="Arial" w:hAnsi="Arial" w:cs="FrutigerLTStd-Light"/>
      <w:color w:val="425563" w:themeColor="accent6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4"/>
    <w:rsid w:val="00AF7217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character" w:styleId="Hyperlink">
    <w:name w:val="Hyperlink"/>
    <w:basedOn w:val="DefaultParagraphFont"/>
    <w:uiPriority w:val="99"/>
    <w:unhideWhenUsed/>
    <w:qFormat/>
    <w:rsid w:val="000005C7"/>
    <w:rPr>
      <w:rFonts w:asciiTheme="minorHAnsi" w:hAnsiTheme="minorHAnsi"/>
      <w:color w:val="003087" w:themeColor="accent1"/>
      <w:u w:val="none"/>
    </w:rPr>
  </w:style>
  <w:style w:type="paragraph" w:customStyle="1" w:styleId="Standfirst">
    <w:name w:val="Standfirst"/>
    <w:basedOn w:val="Normal"/>
    <w:link w:val="StandfirstChar"/>
    <w:autoRedefine/>
    <w:uiPriority w:val="8"/>
    <w:qFormat/>
    <w:rsid w:val="0022134A"/>
    <w:pPr>
      <w:spacing w:before="60" w:after="180"/>
    </w:pPr>
    <w:rPr>
      <w:b/>
      <w:kern w:val="28"/>
      <w:sz w:val="26"/>
      <w:szCs w:val="28"/>
      <w14:ligatures w14:val="standardContextual"/>
    </w:rPr>
  </w:style>
  <w:style w:type="character" w:customStyle="1" w:styleId="StandfirstChar">
    <w:name w:val="Standfirst Char"/>
    <w:basedOn w:val="Heading4Char"/>
    <w:link w:val="Standfirst"/>
    <w:uiPriority w:val="8"/>
    <w:rsid w:val="00853A57"/>
    <w:rPr>
      <w:rFonts w:ascii="Arial" w:eastAsia="MS Mincho" w:hAnsi="Arial"/>
      <w:b/>
      <w:color w:val="425563" w:themeColor="accent6"/>
      <w:kern w:val="28"/>
      <w:sz w:val="26"/>
      <w:szCs w:val="28"/>
      <w14:ligatures w14:val="standardContextual"/>
    </w:rPr>
  </w:style>
  <w:style w:type="paragraph" w:styleId="TOC1">
    <w:name w:val="toc 1"/>
    <w:basedOn w:val="Normal"/>
    <w:next w:val="Normal"/>
    <w:uiPriority w:val="19"/>
    <w:qFormat/>
    <w:rsid w:val="000005C7"/>
    <w:pPr>
      <w:pBdr>
        <w:top w:val="single" w:sz="4" w:space="4" w:color="D5DDE3" w:themeColor="accent6" w:themeTint="33"/>
        <w:bottom w:val="single" w:sz="4" w:space="4" w:color="D5DDE3" w:themeColor="accent6" w:themeTint="33"/>
      </w:pBdr>
      <w:tabs>
        <w:tab w:val="right" w:pos="9854"/>
      </w:tabs>
    </w:pPr>
    <w:rPr>
      <w:b/>
      <w:noProof/>
      <w:color w:val="231F20" w:themeColor="background1"/>
      <w:sz w:val="28"/>
    </w:rPr>
  </w:style>
  <w:style w:type="paragraph" w:styleId="TOCHeading">
    <w:name w:val="TOC Heading"/>
    <w:basedOn w:val="Heading1"/>
    <w:next w:val="Normal"/>
    <w:uiPriority w:val="18"/>
    <w:qFormat/>
    <w:rsid w:val="000C24AF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kern w:val="0"/>
      <w:sz w:val="28"/>
      <w:szCs w:val="28"/>
      <w:lang w:val="en-US" w:eastAsia="ja-JP"/>
    </w:rPr>
  </w:style>
  <w:style w:type="paragraph" w:customStyle="1" w:styleId="Footnoteseparator">
    <w:name w:val="Footnote_separator"/>
    <w:basedOn w:val="Heading3"/>
    <w:link w:val="FootnoteseparatorChar"/>
    <w:uiPriority w:val="14"/>
    <w:rsid w:val="000C24AF"/>
    <w:rPr>
      <w:noProof/>
      <w:w w:val="200"/>
      <w:sz w:val="16"/>
      <w:szCs w:val="16"/>
    </w:rPr>
  </w:style>
  <w:style w:type="character" w:customStyle="1" w:styleId="FootnoteseparatorChar">
    <w:name w:val="Footnote_separator Char"/>
    <w:basedOn w:val="Heading3Char"/>
    <w:link w:val="Footnoteseparator"/>
    <w:uiPriority w:val="14"/>
    <w:rsid w:val="00240B6E"/>
    <w:rPr>
      <w:rFonts w:ascii="Arial" w:eastAsia="MS Mincho" w:hAnsi="Arial" w:cs="Arial"/>
      <w:b/>
      <w:bCs w:val="0"/>
      <w:noProof/>
      <w:color w:val="231F20" w:themeColor="background1"/>
      <w:spacing w:val="-6"/>
      <w:w w:val="200"/>
      <w:kern w:val="28"/>
      <w:sz w:val="16"/>
      <w:szCs w:val="16"/>
      <w14:ligatures w14:val="standardContextual"/>
    </w:rPr>
  </w:style>
  <w:style w:type="paragraph" w:customStyle="1" w:styleId="Numberedlist">
    <w:name w:val="Numbered list"/>
    <w:basedOn w:val="ListParagraph"/>
    <w:link w:val="NumberedlistChar"/>
    <w:autoRedefine/>
    <w:uiPriority w:val="7"/>
    <w:qFormat/>
    <w:rsid w:val="00F61204"/>
    <w:pPr>
      <w:numPr>
        <w:numId w:val="2"/>
      </w:numPr>
      <w:spacing w:line="336" w:lineRule="auto"/>
      <w:ind w:left="454" w:hanging="454"/>
      <w:contextualSpacing/>
    </w:pPr>
  </w:style>
  <w:style w:type="character" w:customStyle="1" w:styleId="NumberedlistChar">
    <w:name w:val="Numbered list Char"/>
    <w:basedOn w:val="DefaultParagraphFont"/>
    <w:link w:val="Numberedlist"/>
    <w:uiPriority w:val="7"/>
    <w:rsid w:val="00AF7217"/>
    <w:rPr>
      <w:rFonts w:ascii="Arial" w:hAnsi="Arial"/>
      <w:color w:val="231F20"/>
      <w:sz w:val="24"/>
      <w:szCs w:val="24"/>
    </w:rPr>
  </w:style>
  <w:style w:type="paragraph" w:styleId="TOC2">
    <w:name w:val="toc 2"/>
    <w:basedOn w:val="Normal"/>
    <w:next w:val="Normal"/>
    <w:uiPriority w:val="20"/>
    <w:qFormat/>
    <w:rsid w:val="000005C7"/>
    <w:pPr>
      <w:tabs>
        <w:tab w:val="right" w:pos="9854"/>
      </w:tabs>
      <w:spacing w:after="100"/>
      <w:ind w:left="220"/>
    </w:pPr>
    <w:rPr>
      <w:b/>
      <w:noProof/>
      <w:color w:val="003087" w:themeColor="accent1"/>
      <w:sz w:val="28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0C24AF"/>
    <w:pPr>
      <w:spacing w:after="100" w:line="276" w:lineRule="auto"/>
      <w:ind w:left="440"/>
      <w:textboxTightWrap w:val="none"/>
    </w:pPr>
    <w:rPr>
      <w:rFonts w:asciiTheme="minorHAnsi" w:eastAsiaTheme="minorEastAsia" w:hAnsiTheme="minorHAnsi" w:cstheme="minorBidi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qFormat/>
    <w:rsid w:val="000005C7"/>
    <w:pPr>
      <w:pBdr>
        <w:bottom w:val="single" w:sz="2" w:space="4" w:color="768692" w:themeColor="accent2"/>
      </w:pBdr>
      <w:tabs>
        <w:tab w:val="left" w:pos="9639"/>
      </w:tabs>
      <w:spacing w:after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005C7"/>
    <w:rPr>
      <w:rFonts w:ascii="Arial" w:hAnsi="Arial"/>
      <w:color w:val="425563" w:themeColor="accent6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0005C7"/>
    <w:pPr>
      <w:tabs>
        <w:tab w:val="left" w:pos="426"/>
        <w:tab w:val="right" w:pos="9866"/>
      </w:tabs>
      <w:spacing w:after="0"/>
    </w:pPr>
    <w:rPr>
      <w:spacing w:val="-4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005C7"/>
    <w:rPr>
      <w:rFonts w:ascii="Arial" w:hAnsi="Arial"/>
      <w:color w:val="425563" w:themeColor="accent6"/>
      <w:spacing w:val="-4"/>
      <w:sz w:val="18"/>
      <w:szCs w:val="24"/>
    </w:rPr>
  </w:style>
  <w:style w:type="character" w:styleId="Strong">
    <w:name w:val="Strong"/>
    <w:aliases w:val="Bold"/>
    <w:uiPriority w:val="23"/>
    <w:qFormat/>
    <w:rsid w:val="000C24AF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005C7"/>
    <w:pPr>
      <w:spacing w:before="70" w:after="70"/>
    </w:pPr>
    <w:rPr>
      <w:rFonts w:asciiTheme="minorHAnsi" w:hAnsiTheme="minorHAnsi"/>
      <w:b/>
      <w:i/>
      <w:iCs/>
      <w:sz w:val="30"/>
    </w:rPr>
  </w:style>
  <w:style w:type="character" w:customStyle="1" w:styleId="QuoteChar">
    <w:name w:val="Quote Char"/>
    <w:basedOn w:val="DefaultParagraphFont"/>
    <w:link w:val="Quote"/>
    <w:uiPriority w:val="29"/>
    <w:rsid w:val="000005C7"/>
    <w:rPr>
      <w:rFonts w:asciiTheme="minorHAnsi" w:hAnsiTheme="minorHAnsi"/>
      <w:b/>
      <w:i/>
      <w:iCs/>
      <w:color w:val="425563" w:themeColor="accent6"/>
      <w:sz w:val="3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D243C"/>
    <w:rPr>
      <w:rFonts w:ascii="Arial" w:hAnsi="Arial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D24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A4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7F0"/>
    <w:rPr>
      <w:color w:val="808080"/>
    </w:rPr>
  </w:style>
  <w:style w:type="paragraph" w:customStyle="1" w:styleId="Publisheddate">
    <w:name w:val="Published date"/>
    <w:basedOn w:val="Heading4"/>
    <w:link w:val="PublisheddateChar"/>
    <w:uiPriority w:val="22"/>
    <w:qFormat/>
    <w:rsid w:val="00E5122E"/>
    <w:rPr>
      <w:b w:val="0"/>
      <w:sz w:val="30"/>
    </w:rPr>
  </w:style>
  <w:style w:type="character" w:customStyle="1" w:styleId="PublisheddateChar">
    <w:name w:val="Published date Char"/>
    <w:basedOn w:val="Heading4Char"/>
    <w:link w:val="Publisheddate"/>
    <w:uiPriority w:val="22"/>
    <w:rsid w:val="00853A57"/>
    <w:rPr>
      <w:rFonts w:ascii="Arial" w:eastAsia="MS Mincho" w:hAnsi="Arial"/>
      <w:b w:val="0"/>
      <w:color w:val="425563" w:themeColor="accent6"/>
      <w:kern w:val="28"/>
      <w:sz w:val="30"/>
      <w14:ligatures w14:val="standardContextual"/>
    </w:rPr>
  </w:style>
  <w:style w:type="table" w:styleId="TableGrid">
    <w:name w:val="Table Grid"/>
    <w:basedOn w:val="TableNormal"/>
    <w:uiPriority w:val="39"/>
    <w:rsid w:val="00C37063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SpurpleChar">
    <w:name w:val="NOTES purple Char"/>
    <w:basedOn w:val="DefaultParagraphFont"/>
    <w:link w:val="NOTESpurple"/>
    <w:uiPriority w:val="25"/>
    <w:rsid w:val="00240B6E"/>
    <w:rPr>
      <w:rFonts w:ascii="Arial" w:hAnsi="Arial" w:cs="Arial"/>
      <w:color w:val="602050"/>
      <w:sz w:val="24"/>
    </w:rPr>
  </w:style>
  <w:style w:type="paragraph" w:customStyle="1" w:styleId="NOTESpurple">
    <w:name w:val="NOTES purple"/>
    <w:basedOn w:val="Normal"/>
    <w:next w:val="Normal"/>
    <w:link w:val="NOTESpurpleChar"/>
    <w:uiPriority w:val="25"/>
    <w:rsid w:val="00C37063"/>
    <w:pPr>
      <w:tabs>
        <w:tab w:val="right" w:pos="14580"/>
      </w:tabs>
      <w:textboxTightWrap w:val="none"/>
    </w:pPr>
    <w:rPr>
      <w:rFonts w:cs="Arial"/>
      <w:color w:val="602050"/>
      <w:szCs w:val="20"/>
    </w:rPr>
  </w:style>
  <w:style w:type="paragraph" w:customStyle="1" w:styleId="Docmgmtheading">
    <w:name w:val="Doc mgmt heading"/>
    <w:basedOn w:val="Normal"/>
    <w:link w:val="DocmgmtheadingChar"/>
    <w:uiPriority w:val="10"/>
    <w:semiHidden/>
    <w:unhideWhenUsed/>
    <w:qFormat/>
    <w:rsid w:val="00C37063"/>
    <w:rPr>
      <w:b/>
      <w:color w:val="003087" w:themeColor="accent1"/>
      <w:sz w:val="42"/>
      <w:szCs w:val="42"/>
    </w:rPr>
  </w:style>
  <w:style w:type="character" w:customStyle="1" w:styleId="DocmgmtheadingChar">
    <w:name w:val="Doc mgmt heading Char"/>
    <w:basedOn w:val="DefaultParagraphFont"/>
    <w:link w:val="Docmgmtheading"/>
    <w:uiPriority w:val="10"/>
    <w:semiHidden/>
    <w:rsid w:val="00853A57"/>
    <w:rPr>
      <w:rFonts w:ascii="Arial" w:hAnsi="Arial"/>
      <w:b/>
      <w:color w:val="003087" w:themeColor="accent1"/>
      <w:sz w:val="42"/>
      <w:szCs w:val="42"/>
    </w:rPr>
  </w:style>
  <w:style w:type="paragraph" w:customStyle="1" w:styleId="Classification">
    <w:name w:val="Classification"/>
    <w:basedOn w:val="Normal"/>
    <w:uiPriority w:val="99"/>
    <w:semiHidden/>
    <w:rsid w:val="000733A2"/>
    <w:pPr>
      <w:spacing w:after="0" w:line="240" w:lineRule="auto"/>
      <w:textboxTightWrap w:val="none"/>
    </w:pPr>
    <w:rPr>
      <w:rFonts w:eastAsiaTheme="minorHAnsi" w:cstheme="minorBidi"/>
      <w:color w:val="76869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075"/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5"/>
    <w:rsid w:val="00AF7217"/>
    <w:rPr>
      <w:rFonts w:ascii="Arial Bold" w:eastAsiaTheme="majorEastAsia" w:hAnsi="Arial Bold" w:cs="Arial (Headings CS)"/>
      <w:b/>
      <w:color w:val="425563" w:themeColor="accent6"/>
      <w:kern w:val="28"/>
      <w:sz w:val="24"/>
      <w:szCs w:val="24"/>
      <w14:ligatures w14:val="standardContextual"/>
    </w:rPr>
  </w:style>
  <w:style w:type="paragraph" w:customStyle="1" w:styleId="Subheading">
    <w:name w:val="Subheading"/>
    <w:next w:val="Normal"/>
    <w:autoRedefine/>
    <w:uiPriority w:val="9"/>
    <w:qFormat/>
    <w:rsid w:val="00905552"/>
    <w:pPr>
      <w:spacing w:before="400" w:after="400" w:line="264" w:lineRule="auto"/>
    </w:pPr>
    <w:rPr>
      <w:rFonts w:ascii="Arial Bold" w:hAnsi="Arial Bold" w:cs="Arial"/>
      <w:b/>
      <w:bCs/>
      <w:color w:val="425563" w:themeColor="accent6"/>
      <w:kern w:val="28"/>
      <w:sz w:val="48"/>
      <w:szCs w:val="3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BC7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rksandhumberdeanery.nhs.uk/education/future_leaders_programme/recruitmen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gland.sponsorshipsupport.yh@nhs.ne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wild\OneDrive%20-%20Health%20Education%20England\Templates\Short%20document%20template%201.dotx" TargetMode="External"/></Relationships>
</file>

<file path=word/theme/theme1.xml><?xml version="1.0" encoding="utf-8"?>
<a:theme xmlns:a="http://schemas.openxmlformats.org/drawingml/2006/main" name="Office">
  <a:themeElements>
    <a:clrScheme name="NHS England">
      <a:dk1>
        <a:srgbClr val="FFFFFF"/>
      </a:dk1>
      <a:lt1>
        <a:srgbClr val="231F20"/>
      </a:lt1>
      <a:dk2>
        <a:srgbClr val="005EB8"/>
      </a:dk2>
      <a:lt2>
        <a:srgbClr val="F4F6F8"/>
      </a:lt2>
      <a:accent1>
        <a:srgbClr val="003087"/>
      </a:accent1>
      <a:accent2>
        <a:srgbClr val="768692"/>
      </a:accent2>
      <a:accent3>
        <a:srgbClr val="C7CED3"/>
      </a:accent3>
      <a:accent4>
        <a:srgbClr val="00A9CE"/>
      </a:accent4>
      <a:accent5>
        <a:srgbClr val="00A499"/>
      </a:accent5>
      <a:accent6>
        <a:srgbClr val="425563"/>
      </a:accent6>
      <a:hlink>
        <a:srgbClr val="005EB8"/>
      </a:hlink>
      <a:folHlink>
        <a:srgbClr val="0030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" id="{2287BFF7-2EE1-214C-8DD0-80A2BE07D988}" vid="{DEE7D4AF-7679-6A44-8E23-0727F93BFD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b825f3b1-0e88-46e5-8be6-2e66319fe22b" xsi:nil="true"/>
    <_ip_UnifiedCompliancePolicyProperties xmlns="b825f3b1-0e88-46e5-8be6-2e66319fe22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897DC7BA27C47A7E4DDB908192AE8" ma:contentTypeVersion="6" ma:contentTypeDescription="Create a new document." ma:contentTypeScope="" ma:versionID="037052b66618d67876984c648106bf58">
  <xsd:schema xmlns:xsd="http://www.w3.org/2001/XMLSchema" xmlns:xs="http://www.w3.org/2001/XMLSchema" xmlns:p="http://schemas.microsoft.com/office/2006/metadata/properties" xmlns:ns2="6d5c9067-bf21-43f6-b5e8-734025cbb26a" xmlns:ns3="b825f3b1-0e88-46e5-8be6-2e66319fe22b" targetNamespace="http://schemas.microsoft.com/office/2006/metadata/properties" ma:root="true" ma:fieldsID="ec130bff35deaf1d3383403efd954681" ns2:_="" ns3:_="">
    <xsd:import namespace="6d5c9067-bf21-43f6-b5e8-734025cbb26a"/>
    <xsd:import namespace="b825f3b1-0e88-46e5-8be6-2e66319fe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_ip_UnifiedCompliancePolicyProperties" minOccurs="0"/>
                <xsd:element ref="ns3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c9067-bf21-43f6-b5e8-734025cbb2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5f3b1-0e88-46e5-8be6-2e66319fe22b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4825C8-00AD-7741-B345-8334FE04CA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2161B6-D9A2-4285-B5A1-A504549C80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8218F-AB00-4272-A716-DA4688C85ECA}">
  <ds:schemaRefs>
    <ds:schemaRef ds:uri="http://schemas.microsoft.com/office/2006/metadata/properties"/>
    <ds:schemaRef ds:uri="http://schemas.microsoft.com/office/infopath/2007/PartnerControls"/>
    <ds:schemaRef ds:uri="b825f3b1-0e88-46e5-8be6-2e66319fe22b"/>
  </ds:schemaRefs>
</ds:datastoreItem>
</file>

<file path=customXml/itemProps4.xml><?xml version="1.0" encoding="utf-8"?>
<ds:datastoreItem xmlns:ds="http://schemas.openxmlformats.org/officeDocument/2006/customXml" ds:itemID="{CB1003A8-83E8-43DB-925C-6A07F7B93951}"/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Short document template 1</Template>
  <TotalTime>19</TotalTime>
  <Pages>6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Short document template 1</vt:lpstr>
    </vt:vector>
  </TitlesOfParts>
  <Company>NHS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ANDERSON, Chloe (NHS ENGLAND)</cp:lastModifiedBy>
  <cp:revision>14</cp:revision>
  <cp:lastPrinted>2016-07-14T17:27:00Z</cp:lastPrinted>
  <dcterms:created xsi:type="dcterms:W3CDTF">2024-10-29T16:41:00Z</dcterms:created>
  <dcterms:modified xsi:type="dcterms:W3CDTF">2025-11-03T15:39:00Z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0x010100FD6897DC7BA27C47A7E4DDB908192AE8</vt:lpwstr>
  </property>
  <property fmtid="{D5CDD505-2E9C-101B-9397-08002B2CF9AE}" pid="3" name="_dlc_policyId">
    <vt:lpwstr>0x010100248FFECF8F0D554792D64B70CF7BF038|1875765322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AuthoredDate&lt;/property&gt;&lt;propertyId&gt;78342c6d-8801-441d-a333-a9f070617aff&lt;/propertyId&gt;&lt;period&gt;years&lt;/period&gt;&lt;/formula&gt;</vt:lpwstr>
  </property>
  <property fmtid="{D5CDD505-2E9C-101B-9397-08002B2CF9AE}" pid="5" name="InformationType">
    <vt:lpwstr>58;#Template|aff1a68b-1933-4dcf-8d00-314af96fd52f</vt:lpwstr>
  </property>
  <property fmtid="{D5CDD505-2E9C-101B-9397-08002B2CF9AE}" pid="6" name="PortfolioCode">
    <vt:lpwstr>1;#P0404/00 - Communications [Corporate Function-Digital Transformation - Beverley Bryant]|4d1365a3-4553-4328-b183-fb2da2713d14</vt:lpwstr>
  </property>
  <property fmtid="{D5CDD505-2E9C-101B-9397-08002B2CF9AE}" pid="7" name="MediaServiceImageTags">
    <vt:lpwstr/>
  </property>
  <property fmtid="{D5CDD505-2E9C-101B-9397-08002B2CF9AE}" pid="8" name="_ExtendedDescription">
    <vt:lpwstr/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</Properties>
</file>