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00510" w14:textId="2FF238EF" w:rsidR="00C157C6" w:rsidRPr="00491DFD" w:rsidRDefault="0014692A" w:rsidP="003450EE">
      <w:pPr>
        <w:rPr>
          <w:color w:val="231F20" w:themeColor="background1"/>
        </w:rPr>
      </w:pPr>
      <w:r>
        <w:rPr>
          <w:noProof/>
        </w:rPr>
        <mc:AlternateContent>
          <mc:Choice Requires="wps">
            <w:drawing>
              <wp:anchor distT="0" distB="0" distL="114300" distR="114300" simplePos="0" relativeHeight="251670016" behindDoc="0" locked="0" layoutInCell="1" allowOverlap="1" wp14:anchorId="12B374D5" wp14:editId="798C1290">
                <wp:simplePos x="0" y="0"/>
                <wp:positionH relativeFrom="margin">
                  <wp:align>center</wp:align>
                </wp:positionH>
                <wp:positionV relativeFrom="paragraph">
                  <wp:posOffset>-330835</wp:posOffset>
                </wp:positionV>
                <wp:extent cx="8953200" cy="1220400"/>
                <wp:effectExtent l="0" t="0" r="0" b="0"/>
                <wp:wrapNone/>
                <wp:docPr id="1229488244" name="Text Box 3"/>
                <wp:cNvGraphicFramePr/>
                <a:graphic xmlns:a="http://schemas.openxmlformats.org/drawingml/2006/main">
                  <a:graphicData uri="http://schemas.microsoft.com/office/word/2010/wordprocessingShape">
                    <wps:wsp>
                      <wps:cNvSpPr txBox="1"/>
                      <wps:spPr>
                        <a:xfrm>
                          <a:off x="0" y="0"/>
                          <a:ext cx="8953200" cy="1220400"/>
                        </a:xfrm>
                        <a:prstGeom prst="rect">
                          <a:avLst/>
                        </a:prstGeom>
                        <a:noFill/>
                        <a:ln w="6350">
                          <a:noFill/>
                        </a:ln>
                      </wps:spPr>
                      <wps:txbx>
                        <w:txbxContent>
                          <w:p w14:paraId="731079F1" w14:textId="01782C65" w:rsidR="0014692A" w:rsidRPr="00F01A1F" w:rsidRDefault="0014692A" w:rsidP="0014692A">
                            <w:pPr>
                              <w:pStyle w:val="Heading1"/>
                              <w:rPr>
                                <w:color w:val="FFFFFF" w:themeColor="text1"/>
                              </w:rPr>
                            </w:pPr>
                            <w:r>
                              <w:rPr>
                                <w:color w:val="FFFFFF" w:themeColor="text1"/>
                              </w:rPr>
                              <w:t>Course Aims and Objectives</w:t>
                            </w:r>
                          </w:p>
                        </w:txbxContent>
                      </wps:txbx>
                      <wps:bodyPr rot="0" spcFirstLastPara="0" vertOverflow="overflow" horzOverflow="overflow" vert="horz" wrap="square" lIns="251999" tIns="251999" rIns="251999" bIns="251999" numCol="1" spcCol="0" rtlCol="0" fromWordArt="0" anchor="ctr" anchorCtr="0" forceAA="0" compatLnSpc="1">
                        <a:prstTxWarp prst="textNoShape">
                          <a:avLst/>
                        </a:prstTxWarp>
                        <a:noAutofit/>
                      </wps:bodyPr>
                    </wps:wsp>
                  </a:graphicData>
                </a:graphic>
              </wp:anchor>
            </w:drawing>
          </mc:Choice>
          <mc:Fallback>
            <w:pict>
              <v:shapetype w14:anchorId="12B374D5" id="_x0000_t202" coordsize="21600,21600" o:spt="202" path="m,l,21600r21600,l21600,xe">
                <v:stroke joinstyle="miter"/>
                <v:path gradientshapeok="t" o:connecttype="rect"/>
              </v:shapetype>
              <v:shape id="Text Box 3" o:spid="_x0000_s1026" type="#_x0000_t202" style="position:absolute;margin-left:0;margin-top:-26.05pt;width:705pt;height:96.1pt;z-index:251670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" filled="f" stroked="f" strokeweight=".5pt">
                <v:textbox inset="6.99997mm,6.99997mm,6.99997mm,6.99997mm">
                  <w:txbxContent>
                    <w:p w14:paraId="731079F1" w14:textId="01782C65" w:rsidR="0014692A" w:rsidRPr="00F01A1F" w:rsidRDefault="0014692A" w:rsidP="0014692A">
                      <w:pPr>
                        <w:pStyle w:val="Heading1"/>
                        <w:rPr>
                          <w:color w:val="FFFFFF" w:themeColor="text1"/>
                        </w:rPr>
                      </w:pPr>
                      <w:r>
                        <w:rPr>
                          <w:color w:val="FFFFFF" w:themeColor="text1"/>
                        </w:rPr>
                        <w:t>Course Aims and Objectives</w:t>
                      </w:r>
                    </w:p>
                  </w:txbxContent>
                </v:textbox>
                <w10:wrap anchorx="margin"/>
              </v:shape>
            </w:pict>
          </mc:Fallback>
        </mc:AlternateContent>
      </w:r>
      <w:r>
        <w:rPr>
          <w:noProof/>
        </w:rPr>
        <w:drawing>
          <wp:anchor distT="0" distB="0" distL="114300" distR="114300" simplePos="0" relativeHeight="251667968" behindDoc="0" locked="0" layoutInCell="1" allowOverlap="1" wp14:anchorId="05048DC6" wp14:editId="217C685E">
            <wp:simplePos x="0" y="0"/>
            <wp:positionH relativeFrom="column">
              <wp:posOffset>7846060</wp:posOffset>
            </wp:positionH>
            <wp:positionV relativeFrom="paragraph">
              <wp:posOffset>-974725</wp:posOffset>
            </wp:positionV>
            <wp:extent cx="1701800" cy="1518920"/>
            <wp:effectExtent l="0" t="0" r="0" b="0"/>
            <wp:wrapNone/>
            <wp:docPr id="1776491382" name="Picture 9" descr="Picture of 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9" descr="Picture of NHS England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1800" cy="1518920"/>
                    </a:xfrm>
                    <a:prstGeom prst="rect">
                      <a:avLst/>
                    </a:prstGeom>
                  </pic:spPr>
                </pic:pic>
              </a:graphicData>
            </a:graphic>
          </wp:anchor>
        </w:drawing>
      </w:r>
      <w:r w:rsidR="003450EE">
        <w:rPr>
          <w:noProof/>
        </w:rPr>
        <w:drawing>
          <wp:anchor distT="0" distB="0" distL="114300" distR="114300" simplePos="0" relativeHeight="251675136" behindDoc="0" locked="0" layoutInCell="1" allowOverlap="1" wp14:anchorId="1D520C9E" wp14:editId="134E0133">
            <wp:simplePos x="0" y="0"/>
            <wp:positionH relativeFrom="column">
              <wp:posOffset>7846060</wp:posOffset>
            </wp:positionH>
            <wp:positionV relativeFrom="paragraph">
              <wp:posOffset>-974725</wp:posOffset>
            </wp:positionV>
            <wp:extent cx="1701800" cy="1518920"/>
            <wp:effectExtent l="0" t="0" r="0" b="0"/>
            <wp:wrapNone/>
            <wp:docPr id="571691169" name="Picture 9" descr="Picture of 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9" descr="Picture of NHS England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1800" cy="1518920"/>
                    </a:xfrm>
                    <a:prstGeom prst="rect">
                      <a:avLst/>
                    </a:prstGeom>
                  </pic:spPr>
                </pic:pic>
              </a:graphicData>
            </a:graphic>
          </wp:anchor>
        </w:drawing>
      </w:r>
      <w:r w:rsidR="00C157C6">
        <w:rPr>
          <w:noProof/>
        </w:rPr>
        <mc:AlternateContent>
          <mc:Choice Requires="wps">
            <w:drawing>
              <wp:anchor distT="45720" distB="45720" distL="114300" distR="114300" simplePos="0" relativeHeight="251694592" behindDoc="0" locked="0" layoutInCell="1" allowOverlap="1" wp14:anchorId="04A7F9FB" wp14:editId="1AB67FA3">
                <wp:simplePos x="0" y="0"/>
                <wp:positionH relativeFrom="column">
                  <wp:posOffset>-243840</wp:posOffset>
                </wp:positionH>
                <wp:positionV relativeFrom="paragraph">
                  <wp:posOffset>1727200</wp:posOffset>
                </wp:positionV>
                <wp:extent cx="9563100" cy="3495675"/>
                <wp:effectExtent l="0" t="0" r="0" b="9525"/>
                <wp:wrapSquare wrapText="bothSides"/>
                <wp:docPr id="828113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0" cy="3495675"/>
                        </a:xfrm>
                        <a:prstGeom prst="rect">
                          <a:avLst/>
                        </a:prstGeom>
                        <a:solidFill>
                          <a:srgbClr val="FFFFFF"/>
                        </a:solidFill>
                        <a:ln w="9525">
                          <a:noFill/>
                          <a:miter lim="800000"/>
                          <a:headEnd/>
                          <a:tailEnd/>
                        </a:ln>
                      </wps:spPr>
                      <wps:txbx>
                        <w:txbxContent>
                          <w:p w14:paraId="19B3F4A5" w14:textId="6862171A" w:rsidR="00C157C6" w:rsidRPr="00C157C6" w:rsidRDefault="00C157C6" w:rsidP="00C157C6">
                            <w:pPr>
                              <w:pStyle w:val="ListParagraph"/>
                              <w:numPr>
                                <w:ilvl w:val="0"/>
                                <w:numId w:val="4"/>
                              </w:numPr>
                              <w:spacing w:after="160" w:line="278" w:lineRule="auto"/>
                              <w:contextualSpacing/>
                              <w:textboxTightWrap w:val="none"/>
                              <w:rPr>
                                <w:rFonts w:cs="Arial"/>
                                <w:color w:val="231F20" w:themeColor="background1"/>
                                <w:sz w:val="22"/>
                                <w:szCs w:val="22"/>
                              </w:rPr>
                            </w:pPr>
                            <w:r w:rsidRPr="00C157C6">
                              <w:rPr>
                                <w:rFonts w:cs="Arial"/>
                                <w:color w:val="231F20" w:themeColor="background1"/>
                                <w:sz w:val="22"/>
                                <w:szCs w:val="22"/>
                              </w:rPr>
                              <w:t xml:space="preserve">What did you learn (or confirm) from the activity that was helpful or relevant to your daily work and patients? </w:t>
                            </w:r>
                          </w:p>
                          <w:p w14:paraId="27BD0B93" w14:textId="77777777" w:rsidR="00C157C6" w:rsidRPr="00C157C6" w:rsidRDefault="00C157C6" w:rsidP="00C157C6">
                            <w:pPr>
                              <w:pStyle w:val="ListParagraph"/>
                              <w:numPr>
                                <w:ilvl w:val="0"/>
                                <w:numId w:val="4"/>
                              </w:numPr>
                              <w:spacing w:after="160" w:line="278" w:lineRule="auto"/>
                              <w:contextualSpacing/>
                              <w:textboxTightWrap w:val="none"/>
                              <w:rPr>
                                <w:rFonts w:cs="Arial"/>
                                <w:color w:val="231F20" w:themeColor="background1"/>
                                <w:sz w:val="22"/>
                                <w:szCs w:val="22"/>
                              </w:rPr>
                            </w:pPr>
                            <w:r w:rsidRPr="00C157C6">
                              <w:rPr>
                                <w:rFonts w:cs="Arial"/>
                                <w:color w:val="231F20" w:themeColor="background1"/>
                                <w:sz w:val="22"/>
                                <w:szCs w:val="22"/>
                              </w:rPr>
                              <w:t xml:space="preserve">Did you identify any changes/updates needed in your daily work, and if so, what? How did you make these changes?  </w:t>
                            </w:r>
                          </w:p>
                          <w:p w14:paraId="1A71D1A2" w14:textId="77777777" w:rsidR="00C157C6" w:rsidRPr="00C157C6" w:rsidRDefault="00C157C6" w:rsidP="00C157C6">
                            <w:pPr>
                              <w:pStyle w:val="ListParagraph"/>
                              <w:numPr>
                                <w:ilvl w:val="0"/>
                                <w:numId w:val="4"/>
                              </w:numPr>
                              <w:spacing w:after="160" w:line="278" w:lineRule="auto"/>
                              <w:contextualSpacing/>
                              <w:textboxTightWrap w:val="none"/>
                              <w:rPr>
                                <w:rFonts w:cs="Arial"/>
                                <w:color w:val="231F20" w:themeColor="background1"/>
                                <w:sz w:val="22"/>
                                <w:szCs w:val="22"/>
                              </w:rPr>
                            </w:pPr>
                            <w:r w:rsidRPr="00C157C6">
                              <w:rPr>
                                <w:rFonts w:cs="Arial"/>
                                <w:color w:val="231F20" w:themeColor="background1"/>
                                <w:sz w:val="22"/>
                                <w:szCs w:val="22"/>
                              </w:rPr>
                              <w:t xml:space="preserve">If you didn’t identify changes needed, what did the activity confirm for you, that you may already know or be doing? </w:t>
                            </w:r>
                          </w:p>
                          <w:p w14:paraId="1B83F56B" w14:textId="77777777" w:rsidR="00C157C6" w:rsidRPr="00C157C6" w:rsidRDefault="00C157C6" w:rsidP="00C157C6">
                            <w:pPr>
                              <w:pStyle w:val="ListParagraph"/>
                              <w:numPr>
                                <w:ilvl w:val="0"/>
                                <w:numId w:val="4"/>
                              </w:numPr>
                              <w:spacing w:after="160" w:line="278" w:lineRule="auto"/>
                              <w:contextualSpacing/>
                              <w:textboxTightWrap w:val="none"/>
                              <w:rPr>
                                <w:rFonts w:cs="Arial"/>
                                <w:color w:val="231F20" w:themeColor="background1"/>
                                <w:sz w:val="22"/>
                                <w:szCs w:val="22"/>
                              </w:rPr>
                            </w:pPr>
                            <w:r w:rsidRPr="00C157C6">
                              <w:rPr>
                                <w:rFonts w:cs="Arial"/>
                                <w:color w:val="231F20" w:themeColor="background1"/>
                                <w:sz w:val="22"/>
                                <w:szCs w:val="22"/>
                              </w:rPr>
                              <w:t>What was the benefit to your work and/or your patients in carrying out this activity?</w:t>
                            </w:r>
                          </w:p>
                          <w:p w14:paraId="5F7435D5" w14:textId="77D82D92" w:rsidR="00C157C6" w:rsidRDefault="00C15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7F9FB" id="Text Box 2" o:spid="_x0000_s1027" type="#_x0000_t202" style="position:absolute;margin-left:-19.2pt;margin-top:136pt;width:753pt;height:275.2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" stroked="f">
                <v:textbox>
                  <w:txbxContent>
                    <w:p w14:paraId="19B3F4A5" w14:textId="6862171A" w:rsidR="00C157C6" w:rsidRPr="00C157C6" w:rsidRDefault="00C157C6" w:rsidP="00C157C6">
                      <w:pPr>
                        <w:pStyle w:val="ListParagraph"/>
                        <w:numPr>
                          <w:ilvl w:val="0"/>
                          <w:numId w:val="4"/>
                        </w:numPr>
                        <w:spacing w:after="160" w:line="278" w:lineRule="auto"/>
                        <w:contextualSpacing/>
                        <w:textboxTightWrap w:val="none"/>
                        <w:rPr>
                          <w:rFonts w:cs="Arial"/>
                          <w:color w:val="231F20" w:themeColor="background1"/>
                          <w:sz w:val="22"/>
                          <w:szCs w:val="22"/>
                        </w:rPr>
                      </w:pPr>
                      <w:r w:rsidRPr="00C157C6">
                        <w:rPr>
                          <w:rFonts w:cs="Arial"/>
                          <w:color w:val="231F20" w:themeColor="background1"/>
                          <w:sz w:val="22"/>
                          <w:szCs w:val="22"/>
                        </w:rPr>
                        <w:t xml:space="preserve">What did you learn (or confirm) from the activity that was helpful or relevant to your daily work and patients? </w:t>
                      </w:r>
                    </w:p>
                    <w:p w14:paraId="27BD0B93" w14:textId="77777777" w:rsidR="00C157C6" w:rsidRPr="00C157C6" w:rsidRDefault="00C157C6" w:rsidP="00C157C6">
                      <w:pPr>
                        <w:pStyle w:val="ListParagraph"/>
                        <w:numPr>
                          <w:ilvl w:val="0"/>
                          <w:numId w:val="4"/>
                        </w:numPr>
                        <w:spacing w:after="160" w:line="278" w:lineRule="auto"/>
                        <w:contextualSpacing/>
                        <w:textboxTightWrap w:val="none"/>
                        <w:rPr>
                          <w:rFonts w:cs="Arial"/>
                          <w:color w:val="231F20" w:themeColor="background1"/>
                          <w:sz w:val="22"/>
                          <w:szCs w:val="22"/>
                        </w:rPr>
                      </w:pPr>
                      <w:r w:rsidRPr="00C157C6">
                        <w:rPr>
                          <w:rFonts w:cs="Arial"/>
                          <w:color w:val="231F20" w:themeColor="background1"/>
                          <w:sz w:val="22"/>
                          <w:szCs w:val="22"/>
                        </w:rPr>
                        <w:t xml:space="preserve">Did you identify any changes/updates needed in your daily work, and if so, what? How did you make these changes?  </w:t>
                      </w:r>
                    </w:p>
                    <w:p w14:paraId="1A71D1A2" w14:textId="77777777" w:rsidR="00C157C6" w:rsidRPr="00C157C6" w:rsidRDefault="00C157C6" w:rsidP="00C157C6">
                      <w:pPr>
                        <w:pStyle w:val="ListParagraph"/>
                        <w:numPr>
                          <w:ilvl w:val="0"/>
                          <w:numId w:val="4"/>
                        </w:numPr>
                        <w:spacing w:after="160" w:line="278" w:lineRule="auto"/>
                        <w:contextualSpacing/>
                        <w:textboxTightWrap w:val="none"/>
                        <w:rPr>
                          <w:rFonts w:cs="Arial"/>
                          <w:color w:val="231F20" w:themeColor="background1"/>
                          <w:sz w:val="22"/>
                          <w:szCs w:val="22"/>
                        </w:rPr>
                      </w:pPr>
                      <w:r w:rsidRPr="00C157C6">
                        <w:rPr>
                          <w:rFonts w:cs="Arial"/>
                          <w:color w:val="231F20" w:themeColor="background1"/>
                          <w:sz w:val="22"/>
                          <w:szCs w:val="22"/>
                        </w:rPr>
                        <w:t xml:space="preserve">If you didn’t identify changes needed, what did the activity confirm for you, that you may already know or be doing? </w:t>
                      </w:r>
                    </w:p>
                    <w:p w14:paraId="1B83F56B" w14:textId="77777777" w:rsidR="00C157C6" w:rsidRPr="00C157C6" w:rsidRDefault="00C157C6" w:rsidP="00C157C6">
                      <w:pPr>
                        <w:pStyle w:val="ListParagraph"/>
                        <w:numPr>
                          <w:ilvl w:val="0"/>
                          <w:numId w:val="4"/>
                        </w:numPr>
                        <w:spacing w:after="160" w:line="278" w:lineRule="auto"/>
                        <w:contextualSpacing/>
                        <w:textboxTightWrap w:val="none"/>
                        <w:rPr>
                          <w:rFonts w:cs="Arial"/>
                          <w:color w:val="231F20" w:themeColor="background1"/>
                          <w:sz w:val="22"/>
                          <w:szCs w:val="22"/>
                        </w:rPr>
                      </w:pPr>
                      <w:r w:rsidRPr="00C157C6">
                        <w:rPr>
                          <w:rFonts w:cs="Arial"/>
                          <w:color w:val="231F20" w:themeColor="background1"/>
                          <w:sz w:val="22"/>
                          <w:szCs w:val="22"/>
                        </w:rPr>
                        <w:t>What was the benefit to your work and/or your patients in carrying out this activity?</w:t>
                      </w:r>
                    </w:p>
                    <w:p w14:paraId="5F7435D5" w14:textId="77D82D92" w:rsidR="00C157C6" w:rsidRDefault="00C157C6"/>
                  </w:txbxContent>
                </v:textbox>
                <w10:wrap type="square"/>
              </v:shape>
            </w:pict>
          </mc:Fallback>
        </mc:AlternateContent>
      </w:r>
      <w:r w:rsidR="00C157C6">
        <w:rPr>
          <w:noProof/>
        </w:rPr>
        <mc:AlternateContent>
          <mc:Choice Requires="wps">
            <w:drawing>
              <wp:anchor distT="45720" distB="45720" distL="114300" distR="114300" simplePos="0" relativeHeight="251690496" behindDoc="0" locked="0" layoutInCell="1" allowOverlap="1" wp14:anchorId="0D51CB22" wp14:editId="3B62CCD7">
                <wp:simplePos x="0" y="0"/>
                <wp:positionH relativeFrom="margin">
                  <wp:align>right</wp:align>
                </wp:positionH>
                <wp:positionV relativeFrom="paragraph">
                  <wp:posOffset>184150</wp:posOffset>
                </wp:positionV>
                <wp:extent cx="9239250" cy="1404620"/>
                <wp:effectExtent l="0" t="0" r="0" b="0"/>
                <wp:wrapSquare wrapText="bothSides"/>
                <wp:docPr id="577063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0" cy="1404620"/>
                        </a:xfrm>
                        <a:prstGeom prst="rect">
                          <a:avLst/>
                        </a:prstGeom>
                        <a:noFill/>
                        <a:ln w="9525">
                          <a:noFill/>
                          <a:miter lim="800000"/>
                          <a:headEnd/>
                          <a:tailEnd/>
                        </a:ln>
                      </wps:spPr>
                      <wps:txbx>
                        <w:txbxContent>
                          <w:p w14:paraId="0A8E4904" w14:textId="732134D1" w:rsidR="00C157C6" w:rsidRPr="00C157C6" w:rsidRDefault="00C157C6" w:rsidP="00C157C6">
                            <w:pPr>
                              <w:jc w:val="center"/>
                              <w:rPr>
                                <w:b/>
                                <w:bCs/>
                                <w:color w:val="FFFFFF" w:themeColor="text1"/>
                                <w:sz w:val="80"/>
                                <w:szCs w:val="80"/>
                              </w:rPr>
                            </w:pPr>
                            <w:r w:rsidRPr="00C157C6">
                              <w:rPr>
                                <w:b/>
                                <w:bCs/>
                                <w:color w:val="FFFFFF" w:themeColor="text1"/>
                                <w:sz w:val="80"/>
                                <w:szCs w:val="80"/>
                              </w:rPr>
                              <w:t>Reflection</w:t>
                            </w:r>
                          </w:p>
                          <w:p w14:paraId="4BDEA25E" w14:textId="71257B3C" w:rsidR="00C157C6" w:rsidRPr="00C157C6" w:rsidRDefault="00C157C6" w:rsidP="00C157C6">
                            <w:pPr>
                              <w:rPr>
                                <w:rFonts w:cs="Arial"/>
                                <w:color w:val="FFFFFF" w:themeColor="text1"/>
                              </w:rPr>
                            </w:pPr>
                            <w:r>
                              <w:rPr>
                                <w:rFonts w:cs="Arial"/>
                                <w:color w:val="FFFFFF" w:themeColor="text1"/>
                              </w:rPr>
                              <w:br/>
                            </w:r>
                            <w:r w:rsidRPr="00C157C6">
                              <w:rPr>
                                <w:rFonts w:cs="Arial"/>
                                <w:color w:val="FFFFFF" w:themeColor="text1"/>
                              </w:rPr>
                              <w:t xml:space="preserve">Reflection is an important part of CPD. Reflection involves thoughtfully considering experiences, practices, and outcomes to identify areas for improvement and enhance the quality of patient care. More information on reflection can be found on our website.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1CB22" id="_x0000_s1028" type="#_x0000_t202" style="position:absolute;margin-left:676.3pt;margin-top:14.5pt;width:727.5pt;height:110.6pt;z-index:2516904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" filled="f" stroked="f">
                <v:textbox style="mso-fit-shape-to-text:t">
                  <w:txbxContent>
                    <w:p w14:paraId="0A8E4904" w14:textId="732134D1" w:rsidR="00C157C6" w:rsidRPr="00C157C6" w:rsidRDefault="00C157C6" w:rsidP="00C157C6">
                      <w:pPr>
                        <w:jc w:val="center"/>
                        <w:rPr>
                          <w:b/>
                          <w:bCs/>
                          <w:color w:val="FFFFFF" w:themeColor="text1"/>
                          <w:sz w:val="80"/>
                          <w:szCs w:val="80"/>
                        </w:rPr>
                      </w:pPr>
                      <w:r w:rsidRPr="00C157C6">
                        <w:rPr>
                          <w:b/>
                          <w:bCs/>
                          <w:color w:val="FFFFFF" w:themeColor="text1"/>
                          <w:sz w:val="80"/>
                          <w:szCs w:val="80"/>
                        </w:rPr>
                        <w:t>Reflection</w:t>
                      </w:r>
                    </w:p>
                    <w:p w14:paraId="4BDEA25E" w14:textId="71257B3C" w:rsidR="00C157C6" w:rsidRPr="00C157C6" w:rsidRDefault="00C157C6" w:rsidP="00C157C6">
                      <w:pPr>
                        <w:rPr>
                          <w:rFonts w:cs="Arial"/>
                          <w:color w:val="FFFFFF" w:themeColor="text1"/>
                        </w:rPr>
                      </w:pPr>
                      <w:r>
                        <w:rPr>
                          <w:rFonts w:cs="Arial"/>
                          <w:color w:val="FFFFFF" w:themeColor="text1"/>
                        </w:rPr>
                        <w:br/>
                      </w:r>
                      <w:r w:rsidRPr="00C157C6">
                        <w:rPr>
                          <w:rFonts w:cs="Arial"/>
                          <w:color w:val="FFFFFF" w:themeColor="text1"/>
                        </w:rPr>
                        <w:t xml:space="preserve">Reflection is an important part of CPD. Reflection involves thoughtfully considering experiences, practices, and outcomes to identify areas for improvement and enhance the quality of patient care. More information on reflection can be found on our website. </w:t>
                      </w:r>
                    </w:p>
                  </w:txbxContent>
                </v:textbox>
                <w10:wrap type="square" anchorx="margin"/>
              </v:shape>
            </w:pict>
          </mc:Fallback>
        </mc:AlternateContent>
      </w:r>
      <w:r w:rsidR="00C157C6">
        <w:rPr>
          <w:noProof/>
        </w:rPr>
        <w:drawing>
          <wp:anchor distT="0" distB="0" distL="114300" distR="114300" simplePos="0" relativeHeight="251692544" behindDoc="0" locked="0" layoutInCell="1" allowOverlap="1" wp14:anchorId="316B6E17" wp14:editId="246DAA11">
            <wp:simplePos x="0" y="0"/>
            <wp:positionH relativeFrom="column">
              <wp:posOffset>7804785</wp:posOffset>
            </wp:positionH>
            <wp:positionV relativeFrom="paragraph">
              <wp:posOffset>-1044575</wp:posOffset>
            </wp:positionV>
            <wp:extent cx="1701800" cy="1518920"/>
            <wp:effectExtent l="0" t="0" r="0" b="0"/>
            <wp:wrapNone/>
            <wp:docPr id="1788584792" name="Picture 9" descr="Picture of 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9" descr="Picture of NHS England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1800" cy="1518920"/>
                    </a:xfrm>
                    <a:prstGeom prst="rect">
                      <a:avLst/>
                    </a:prstGeom>
                  </pic:spPr>
                </pic:pic>
              </a:graphicData>
            </a:graphic>
          </wp:anchor>
        </w:drawing>
      </w:r>
      <w:r w:rsidR="00C157C6">
        <w:rPr>
          <w:noProof/>
        </w:rPr>
        <mc:AlternateContent>
          <mc:Choice Requires="wpg">
            <w:drawing>
              <wp:anchor distT="0" distB="0" distL="114300" distR="114300" simplePos="0" relativeHeight="251688448" behindDoc="0" locked="0" layoutInCell="1" allowOverlap="1" wp14:anchorId="5FEB8AD9" wp14:editId="6D6B182E">
                <wp:simplePos x="0" y="0"/>
                <wp:positionH relativeFrom="page">
                  <wp:align>right</wp:align>
                </wp:positionH>
                <wp:positionV relativeFrom="page">
                  <wp:posOffset>7073265</wp:posOffset>
                </wp:positionV>
                <wp:extent cx="3581400" cy="133350"/>
                <wp:effectExtent l="0" t="0" r="0" b="0"/>
                <wp:wrapNone/>
                <wp:docPr id="63669990"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33350"/>
                          <a:chOff x="11198" y="11129"/>
                          <a:chExt cx="5640" cy="210"/>
                        </a:xfrm>
                      </wpg:grpSpPr>
                      <wps:wsp>
                        <wps:cNvPr id="1152216810" name="docshape6"/>
                        <wps:cNvSpPr>
                          <a:spLocks/>
                        </wps:cNvSpPr>
                        <wps:spPr bwMode="auto">
                          <a:xfrm>
                            <a:off x="11198" y="11128"/>
                            <a:ext cx="514" cy="210"/>
                          </a:xfrm>
                          <a:custGeom>
                            <a:avLst/>
                            <a:gdLst>
                              <a:gd name="T0" fmla="+- 0 11712 11198"/>
                              <a:gd name="T1" fmla="*/ T0 w 514"/>
                              <a:gd name="T2" fmla="+- 0 11129 11129"/>
                              <a:gd name="T3" fmla="*/ 11129 h 210"/>
                              <a:gd name="T4" fmla="+- 0 11245 11198"/>
                              <a:gd name="T5" fmla="*/ T4 w 514"/>
                              <a:gd name="T6" fmla="+- 0 11129 11129"/>
                              <a:gd name="T7" fmla="*/ 11129 h 210"/>
                              <a:gd name="T8" fmla="+- 0 11227 11198"/>
                              <a:gd name="T9" fmla="*/ T8 w 514"/>
                              <a:gd name="T10" fmla="+- 0 11133 11129"/>
                              <a:gd name="T11" fmla="*/ 11133 h 210"/>
                              <a:gd name="T12" fmla="+- 0 11212 11198"/>
                              <a:gd name="T13" fmla="*/ T12 w 514"/>
                              <a:gd name="T14" fmla="+- 0 11143 11129"/>
                              <a:gd name="T15" fmla="*/ 11143 h 210"/>
                              <a:gd name="T16" fmla="+- 0 11202 11198"/>
                              <a:gd name="T17" fmla="*/ T16 w 514"/>
                              <a:gd name="T18" fmla="+- 0 11158 11129"/>
                              <a:gd name="T19" fmla="*/ 11158 h 210"/>
                              <a:gd name="T20" fmla="+- 0 11198 11198"/>
                              <a:gd name="T21" fmla="*/ T20 w 514"/>
                              <a:gd name="T22" fmla="+- 0 11176 11129"/>
                              <a:gd name="T23" fmla="*/ 11176 h 210"/>
                              <a:gd name="T24" fmla="+- 0 11198 11198"/>
                              <a:gd name="T25" fmla="*/ T24 w 514"/>
                              <a:gd name="T26" fmla="+- 0 11292 11129"/>
                              <a:gd name="T27" fmla="*/ 11292 h 210"/>
                              <a:gd name="T28" fmla="+- 0 11202 11198"/>
                              <a:gd name="T29" fmla="*/ T28 w 514"/>
                              <a:gd name="T30" fmla="+- 0 11310 11129"/>
                              <a:gd name="T31" fmla="*/ 11310 h 210"/>
                              <a:gd name="T32" fmla="+- 0 11212 11198"/>
                              <a:gd name="T33" fmla="*/ T32 w 514"/>
                              <a:gd name="T34" fmla="+- 0 11325 11129"/>
                              <a:gd name="T35" fmla="*/ 11325 h 210"/>
                              <a:gd name="T36" fmla="+- 0 11227 11198"/>
                              <a:gd name="T37" fmla="*/ T36 w 514"/>
                              <a:gd name="T38" fmla="+- 0 11335 11129"/>
                              <a:gd name="T39" fmla="*/ 11335 h 210"/>
                              <a:gd name="T40" fmla="+- 0 11245 11198"/>
                              <a:gd name="T41" fmla="*/ T40 w 514"/>
                              <a:gd name="T42" fmla="+- 0 11339 11129"/>
                              <a:gd name="T43" fmla="*/ 11339 h 210"/>
                              <a:gd name="T44" fmla="+- 0 11712 11198"/>
                              <a:gd name="T45" fmla="*/ T44 w 514"/>
                              <a:gd name="T46" fmla="+- 0 11339 11129"/>
                              <a:gd name="T47" fmla="*/ 11339 h 210"/>
                              <a:gd name="T48" fmla="+- 0 11712 11198"/>
                              <a:gd name="T49" fmla="*/ T48 w 514"/>
                              <a:gd name="T50" fmla="+- 0 11129 11129"/>
                              <a:gd name="T51" fmla="*/ 11129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14" h="210">
                                <a:moveTo>
                                  <a:pt x="514" y="0"/>
                                </a:moveTo>
                                <a:lnTo>
                                  <a:pt x="47" y="0"/>
                                </a:lnTo>
                                <a:lnTo>
                                  <a:pt x="29" y="4"/>
                                </a:lnTo>
                                <a:lnTo>
                                  <a:pt x="14" y="14"/>
                                </a:lnTo>
                                <a:lnTo>
                                  <a:pt x="4" y="29"/>
                                </a:lnTo>
                                <a:lnTo>
                                  <a:pt x="0" y="47"/>
                                </a:lnTo>
                                <a:lnTo>
                                  <a:pt x="0" y="163"/>
                                </a:lnTo>
                                <a:lnTo>
                                  <a:pt x="4" y="181"/>
                                </a:lnTo>
                                <a:lnTo>
                                  <a:pt x="14" y="196"/>
                                </a:lnTo>
                                <a:lnTo>
                                  <a:pt x="29" y="206"/>
                                </a:lnTo>
                                <a:lnTo>
                                  <a:pt x="47" y="210"/>
                                </a:lnTo>
                                <a:lnTo>
                                  <a:pt x="514" y="210"/>
                                </a:lnTo>
                                <a:lnTo>
                                  <a:pt x="514" y="0"/>
                                </a:lnTo>
                                <a:close/>
                              </a:path>
                            </a:pathLst>
                          </a:custGeom>
                          <a:solidFill>
                            <a:srgbClr val="82D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8208312" name="docshape7"/>
                        <wps:cNvSpPr>
                          <a:spLocks/>
                        </wps:cNvSpPr>
                        <wps:spPr bwMode="auto">
                          <a:xfrm>
                            <a:off x="11619" y="11128"/>
                            <a:ext cx="524" cy="210"/>
                          </a:xfrm>
                          <a:custGeom>
                            <a:avLst/>
                            <a:gdLst>
                              <a:gd name="T0" fmla="+- 0 12143 11620"/>
                              <a:gd name="T1" fmla="*/ T0 w 524"/>
                              <a:gd name="T2" fmla="+- 0 11129 11129"/>
                              <a:gd name="T3" fmla="*/ 11129 h 210"/>
                              <a:gd name="T4" fmla="+- 0 11667 11620"/>
                              <a:gd name="T5" fmla="*/ T4 w 524"/>
                              <a:gd name="T6" fmla="+- 0 11129 11129"/>
                              <a:gd name="T7" fmla="*/ 11129 h 210"/>
                              <a:gd name="T8" fmla="+- 0 11648 11620"/>
                              <a:gd name="T9" fmla="*/ T8 w 524"/>
                              <a:gd name="T10" fmla="+- 0 11133 11129"/>
                              <a:gd name="T11" fmla="*/ 11133 h 210"/>
                              <a:gd name="T12" fmla="+- 0 11633 11620"/>
                              <a:gd name="T13" fmla="*/ T12 w 524"/>
                              <a:gd name="T14" fmla="+- 0 11143 11129"/>
                              <a:gd name="T15" fmla="*/ 11143 h 210"/>
                              <a:gd name="T16" fmla="+- 0 11623 11620"/>
                              <a:gd name="T17" fmla="*/ T16 w 524"/>
                              <a:gd name="T18" fmla="+- 0 11158 11129"/>
                              <a:gd name="T19" fmla="*/ 11158 h 210"/>
                              <a:gd name="T20" fmla="+- 0 11620 11620"/>
                              <a:gd name="T21" fmla="*/ T20 w 524"/>
                              <a:gd name="T22" fmla="+- 0 11176 11129"/>
                              <a:gd name="T23" fmla="*/ 11176 h 210"/>
                              <a:gd name="T24" fmla="+- 0 11620 11620"/>
                              <a:gd name="T25" fmla="*/ T24 w 524"/>
                              <a:gd name="T26" fmla="+- 0 11292 11129"/>
                              <a:gd name="T27" fmla="*/ 11292 h 210"/>
                              <a:gd name="T28" fmla="+- 0 11623 11620"/>
                              <a:gd name="T29" fmla="*/ T28 w 524"/>
                              <a:gd name="T30" fmla="+- 0 11310 11129"/>
                              <a:gd name="T31" fmla="*/ 11310 h 210"/>
                              <a:gd name="T32" fmla="+- 0 11633 11620"/>
                              <a:gd name="T33" fmla="*/ T32 w 524"/>
                              <a:gd name="T34" fmla="+- 0 11325 11129"/>
                              <a:gd name="T35" fmla="*/ 11325 h 210"/>
                              <a:gd name="T36" fmla="+- 0 11648 11620"/>
                              <a:gd name="T37" fmla="*/ T36 w 524"/>
                              <a:gd name="T38" fmla="+- 0 11335 11129"/>
                              <a:gd name="T39" fmla="*/ 11335 h 210"/>
                              <a:gd name="T40" fmla="+- 0 11667 11620"/>
                              <a:gd name="T41" fmla="*/ T40 w 524"/>
                              <a:gd name="T42" fmla="+- 0 11339 11129"/>
                              <a:gd name="T43" fmla="*/ 11339 h 210"/>
                              <a:gd name="T44" fmla="+- 0 12143 11620"/>
                              <a:gd name="T45" fmla="*/ T44 w 524"/>
                              <a:gd name="T46" fmla="+- 0 11339 11129"/>
                              <a:gd name="T47" fmla="*/ 11339 h 210"/>
                              <a:gd name="T48" fmla="+- 0 12143 11620"/>
                              <a:gd name="T49" fmla="*/ T48 w 524"/>
                              <a:gd name="T50" fmla="+- 0 11129 11129"/>
                              <a:gd name="T51" fmla="*/ 11129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24" h="210">
                                <a:moveTo>
                                  <a:pt x="523" y="0"/>
                                </a:moveTo>
                                <a:lnTo>
                                  <a:pt x="47" y="0"/>
                                </a:lnTo>
                                <a:lnTo>
                                  <a:pt x="28" y="4"/>
                                </a:lnTo>
                                <a:lnTo>
                                  <a:pt x="13" y="14"/>
                                </a:lnTo>
                                <a:lnTo>
                                  <a:pt x="3" y="29"/>
                                </a:lnTo>
                                <a:lnTo>
                                  <a:pt x="0" y="47"/>
                                </a:lnTo>
                                <a:lnTo>
                                  <a:pt x="0" y="163"/>
                                </a:lnTo>
                                <a:lnTo>
                                  <a:pt x="3" y="181"/>
                                </a:lnTo>
                                <a:lnTo>
                                  <a:pt x="13" y="196"/>
                                </a:lnTo>
                                <a:lnTo>
                                  <a:pt x="28" y="206"/>
                                </a:lnTo>
                                <a:lnTo>
                                  <a:pt x="47" y="210"/>
                                </a:lnTo>
                                <a:lnTo>
                                  <a:pt x="523" y="210"/>
                                </a:lnTo>
                                <a:lnTo>
                                  <a:pt x="523" y="0"/>
                                </a:lnTo>
                                <a:close/>
                              </a:path>
                            </a:pathLst>
                          </a:custGeom>
                          <a:solidFill>
                            <a:srgbClr val="00A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615091" name="docshape8"/>
                        <wps:cNvSpPr>
                          <a:spLocks/>
                        </wps:cNvSpPr>
                        <wps:spPr bwMode="auto">
                          <a:xfrm>
                            <a:off x="12041" y="11128"/>
                            <a:ext cx="542" cy="210"/>
                          </a:xfrm>
                          <a:custGeom>
                            <a:avLst/>
                            <a:gdLst>
                              <a:gd name="T0" fmla="+- 0 12583 12041"/>
                              <a:gd name="T1" fmla="*/ T0 w 542"/>
                              <a:gd name="T2" fmla="+- 0 11129 11129"/>
                              <a:gd name="T3" fmla="*/ 11129 h 210"/>
                              <a:gd name="T4" fmla="+- 0 12088 12041"/>
                              <a:gd name="T5" fmla="*/ T4 w 542"/>
                              <a:gd name="T6" fmla="+- 0 11129 11129"/>
                              <a:gd name="T7" fmla="*/ 11129 h 210"/>
                              <a:gd name="T8" fmla="+- 0 12070 12041"/>
                              <a:gd name="T9" fmla="*/ T8 w 542"/>
                              <a:gd name="T10" fmla="+- 0 11133 11129"/>
                              <a:gd name="T11" fmla="*/ 11133 h 210"/>
                              <a:gd name="T12" fmla="+- 0 12055 12041"/>
                              <a:gd name="T13" fmla="*/ T12 w 542"/>
                              <a:gd name="T14" fmla="+- 0 11143 11129"/>
                              <a:gd name="T15" fmla="*/ 11143 h 210"/>
                              <a:gd name="T16" fmla="+- 0 12045 12041"/>
                              <a:gd name="T17" fmla="*/ T16 w 542"/>
                              <a:gd name="T18" fmla="+- 0 11158 11129"/>
                              <a:gd name="T19" fmla="*/ 11158 h 210"/>
                              <a:gd name="T20" fmla="+- 0 12041 12041"/>
                              <a:gd name="T21" fmla="*/ T20 w 542"/>
                              <a:gd name="T22" fmla="+- 0 11176 11129"/>
                              <a:gd name="T23" fmla="*/ 11176 h 210"/>
                              <a:gd name="T24" fmla="+- 0 12041 12041"/>
                              <a:gd name="T25" fmla="*/ T24 w 542"/>
                              <a:gd name="T26" fmla="+- 0 11292 11129"/>
                              <a:gd name="T27" fmla="*/ 11292 h 210"/>
                              <a:gd name="T28" fmla="+- 0 12045 12041"/>
                              <a:gd name="T29" fmla="*/ T28 w 542"/>
                              <a:gd name="T30" fmla="+- 0 11310 11129"/>
                              <a:gd name="T31" fmla="*/ 11310 h 210"/>
                              <a:gd name="T32" fmla="+- 0 12055 12041"/>
                              <a:gd name="T33" fmla="*/ T32 w 542"/>
                              <a:gd name="T34" fmla="+- 0 11325 11129"/>
                              <a:gd name="T35" fmla="*/ 11325 h 210"/>
                              <a:gd name="T36" fmla="+- 0 12070 12041"/>
                              <a:gd name="T37" fmla="*/ T36 w 542"/>
                              <a:gd name="T38" fmla="+- 0 11335 11129"/>
                              <a:gd name="T39" fmla="*/ 11335 h 210"/>
                              <a:gd name="T40" fmla="+- 0 12088 12041"/>
                              <a:gd name="T41" fmla="*/ T40 w 542"/>
                              <a:gd name="T42" fmla="+- 0 11339 11129"/>
                              <a:gd name="T43" fmla="*/ 11339 h 210"/>
                              <a:gd name="T44" fmla="+- 0 12583 12041"/>
                              <a:gd name="T45" fmla="*/ T44 w 542"/>
                              <a:gd name="T46" fmla="+- 0 11339 11129"/>
                              <a:gd name="T47" fmla="*/ 11339 h 210"/>
                              <a:gd name="T48" fmla="+- 0 12583 12041"/>
                              <a:gd name="T49" fmla="*/ T48 w 542"/>
                              <a:gd name="T50" fmla="+- 0 11129 11129"/>
                              <a:gd name="T51" fmla="*/ 11129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2" h="210">
                                <a:moveTo>
                                  <a:pt x="542" y="0"/>
                                </a:moveTo>
                                <a:lnTo>
                                  <a:pt x="47" y="0"/>
                                </a:lnTo>
                                <a:lnTo>
                                  <a:pt x="29" y="4"/>
                                </a:lnTo>
                                <a:lnTo>
                                  <a:pt x="14" y="14"/>
                                </a:lnTo>
                                <a:lnTo>
                                  <a:pt x="4" y="29"/>
                                </a:lnTo>
                                <a:lnTo>
                                  <a:pt x="0" y="47"/>
                                </a:lnTo>
                                <a:lnTo>
                                  <a:pt x="0" y="163"/>
                                </a:lnTo>
                                <a:lnTo>
                                  <a:pt x="4" y="181"/>
                                </a:lnTo>
                                <a:lnTo>
                                  <a:pt x="14" y="196"/>
                                </a:lnTo>
                                <a:lnTo>
                                  <a:pt x="29" y="206"/>
                                </a:lnTo>
                                <a:lnTo>
                                  <a:pt x="47" y="210"/>
                                </a:lnTo>
                                <a:lnTo>
                                  <a:pt x="542" y="210"/>
                                </a:lnTo>
                                <a:lnTo>
                                  <a:pt x="542" y="0"/>
                                </a:lnTo>
                                <a:close/>
                              </a:path>
                            </a:pathLst>
                          </a:custGeom>
                          <a:solidFill>
                            <a:srgbClr val="1E74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22248" name="docshape9"/>
                        <wps:cNvSpPr>
                          <a:spLocks/>
                        </wps:cNvSpPr>
                        <wps:spPr bwMode="auto">
                          <a:xfrm>
                            <a:off x="12462" y="11128"/>
                            <a:ext cx="4376" cy="210"/>
                          </a:xfrm>
                          <a:custGeom>
                            <a:avLst/>
                            <a:gdLst>
                              <a:gd name="T0" fmla="+- 0 16838 12463"/>
                              <a:gd name="T1" fmla="*/ T0 w 4376"/>
                              <a:gd name="T2" fmla="+- 0 11129 11129"/>
                              <a:gd name="T3" fmla="*/ 11129 h 210"/>
                              <a:gd name="T4" fmla="+- 0 12510 12463"/>
                              <a:gd name="T5" fmla="*/ T4 w 4376"/>
                              <a:gd name="T6" fmla="+- 0 11129 11129"/>
                              <a:gd name="T7" fmla="*/ 11129 h 210"/>
                              <a:gd name="T8" fmla="+- 0 12491 12463"/>
                              <a:gd name="T9" fmla="*/ T8 w 4376"/>
                              <a:gd name="T10" fmla="+- 0 11133 11129"/>
                              <a:gd name="T11" fmla="*/ 11133 h 210"/>
                              <a:gd name="T12" fmla="+- 0 12477 12463"/>
                              <a:gd name="T13" fmla="*/ T12 w 4376"/>
                              <a:gd name="T14" fmla="+- 0 11143 11129"/>
                              <a:gd name="T15" fmla="*/ 11143 h 210"/>
                              <a:gd name="T16" fmla="+- 0 12466 12463"/>
                              <a:gd name="T17" fmla="*/ T16 w 4376"/>
                              <a:gd name="T18" fmla="+- 0 11158 11129"/>
                              <a:gd name="T19" fmla="*/ 11158 h 210"/>
                              <a:gd name="T20" fmla="+- 0 12463 12463"/>
                              <a:gd name="T21" fmla="*/ T20 w 4376"/>
                              <a:gd name="T22" fmla="+- 0 11176 11129"/>
                              <a:gd name="T23" fmla="*/ 11176 h 210"/>
                              <a:gd name="T24" fmla="+- 0 12463 12463"/>
                              <a:gd name="T25" fmla="*/ T24 w 4376"/>
                              <a:gd name="T26" fmla="+- 0 11292 11129"/>
                              <a:gd name="T27" fmla="*/ 11292 h 210"/>
                              <a:gd name="T28" fmla="+- 0 12466 12463"/>
                              <a:gd name="T29" fmla="*/ T28 w 4376"/>
                              <a:gd name="T30" fmla="+- 0 11310 11129"/>
                              <a:gd name="T31" fmla="*/ 11310 h 210"/>
                              <a:gd name="T32" fmla="+- 0 12477 12463"/>
                              <a:gd name="T33" fmla="*/ T32 w 4376"/>
                              <a:gd name="T34" fmla="+- 0 11325 11129"/>
                              <a:gd name="T35" fmla="*/ 11325 h 210"/>
                              <a:gd name="T36" fmla="+- 0 12491 12463"/>
                              <a:gd name="T37" fmla="*/ T36 w 4376"/>
                              <a:gd name="T38" fmla="+- 0 11335 11129"/>
                              <a:gd name="T39" fmla="*/ 11335 h 210"/>
                              <a:gd name="T40" fmla="+- 0 12510 12463"/>
                              <a:gd name="T41" fmla="*/ T40 w 4376"/>
                              <a:gd name="T42" fmla="+- 0 11339 11129"/>
                              <a:gd name="T43" fmla="*/ 11339 h 210"/>
                              <a:gd name="T44" fmla="+- 0 16838 12463"/>
                              <a:gd name="T45" fmla="*/ T44 w 4376"/>
                              <a:gd name="T46" fmla="+- 0 11339 11129"/>
                              <a:gd name="T47" fmla="*/ 11339 h 210"/>
                              <a:gd name="T48" fmla="+- 0 16838 12463"/>
                              <a:gd name="T49" fmla="*/ T48 w 4376"/>
                              <a:gd name="T50" fmla="+- 0 11129 11129"/>
                              <a:gd name="T51" fmla="*/ 11129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76" h="210">
                                <a:moveTo>
                                  <a:pt x="4375" y="0"/>
                                </a:moveTo>
                                <a:lnTo>
                                  <a:pt x="47" y="0"/>
                                </a:lnTo>
                                <a:lnTo>
                                  <a:pt x="28" y="4"/>
                                </a:lnTo>
                                <a:lnTo>
                                  <a:pt x="14" y="14"/>
                                </a:lnTo>
                                <a:lnTo>
                                  <a:pt x="3" y="29"/>
                                </a:lnTo>
                                <a:lnTo>
                                  <a:pt x="0" y="47"/>
                                </a:lnTo>
                                <a:lnTo>
                                  <a:pt x="0" y="163"/>
                                </a:lnTo>
                                <a:lnTo>
                                  <a:pt x="3" y="181"/>
                                </a:lnTo>
                                <a:lnTo>
                                  <a:pt x="14" y="196"/>
                                </a:lnTo>
                                <a:lnTo>
                                  <a:pt x="28" y="206"/>
                                </a:lnTo>
                                <a:lnTo>
                                  <a:pt x="47" y="210"/>
                                </a:lnTo>
                                <a:lnTo>
                                  <a:pt x="4375" y="210"/>
                                </a:lnTo>
                                <a:lnTo>
                                  <a:pt x="4375" y="0"/>
                                </a:lnTo>
                                <a:close/>
                              </a:path>
                            </a:pathLst>
                          </a:custGeom>
                          <a:solidFill>
                            <a:srgbClr val="2042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CF4C4" id="docshapegroup5" o:spid="_x0000_s1026" alt="&quot;&quot;" style="position:absolute;margin-left:230.8pt;margin-top:556.95pt;width:282pt;height:10.5pt;z-index:251688448;mso-position-horizontal:right;mso-position-horizontal-relative:page;mso-position-vertical-relative:page" coordorigin="11198,11129" coordsize="56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">
                <v:shape id="docshape6" o:spid="_x0000_s1027" style="position:absolute;left:11198;top:11128;width:514;height:210;visibility:visible;mso-wrap-style:square;v-text-anchor:top" coordsize="5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" path="m514,l47,,29,4,14,14,4,29,,47,,163r4,18l14,196r15,10l47,210r467,l514,xe" fillcolor="#82d1cc" stroked="f">
                  <v:path arrowok="t" o:connecttype="custom" o:connectlocs="514,11129;47,11129;29,11133;14,11143;4,11158;0,11176;0,11292;4,11310;14,11325;29,11335;47,11339;514,11339;514,11129" o:connectangles="0,0,0,0,0,0,0,0,0,0,0,0,0"/>
                </v:shape>
                <v:shape id="docshape7" o:spid="_x0000_s1028" style="position:absolute;left:11619;top:11128;width:524;height:210;visibility:visible;mso-wrap-style:square;v-text-anchor:top" coordsize="5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" path="m523,l47,,28,4,13,14,3,29,,47,,163r3,18l13,196r15,10l47,210r476,l523,xe" fillcolor="#00a399" stroked="f">
                  <v:path arrowok="t" o:connecttype="custom" o:connectlocs="523,11129;47,11129;28,11133;13,11143;3,11158;0,11176;0,11292;3,11310;13,11325;28,11335;47,11339;523,11339;523,11129" o:connectangles="0,0,0,0,0,0,0,0,0,0,0,0,0"/>
                </v:shape>
                <v:shape id="docshape8" o:spid="_x0000_s1029" style="position:absolute;left:12041;top:11128;width:542;height:210;visibility:visible;mso-wrap-style:square;v-text-anchor:top" coordsize="54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" path="m542,l47,,29,4,14,14,4,29,,47,,163r4,18l14,196r15,10l47,210r495,l542,xe" fillcolor="#1e74bb" stroked="f">
                  <v:path arrowok="t" o:connecttype="custom" o:connectlocs="542,11129;47,11129;29,11133;14,11143;4,11158;0,11176;0,11292;4,11310;14,11325;29,11335;47,11339;542,11339;542,11129" o:connectangles="0,0,0,0,0,0,0,0,0,0,0,0,0"/>
                </v:shape>
                <v:shape id="docshape9" o:spid="_x0000_s1030" style="position:absolute;left:12462;top:11128;width:4376;height:210;visibility:visible;mso-wrap-style:square;v-text-anchor:top" coordsize="437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" path="m4375,l47,,28,4,14,14,3,29,,47,,163r3,18l14,196r14,10l47,210r4328,l4375,xe" fillcolor="#20427f" stroked="f">
                  <v:path arrowok="t" o:connecttype="custom" o:connectlocs="4375,11129;47,11129;28,11133;14,11143;3,11158;0,11176;0,11292;3,11310;14,11325;28,11335;47,11339;4375,11339;4375,11129" o:connectangles="0,0,0,0,0,0,0,0,0,0,0,0,0"/>
                </v:shape>
                <w10:wrap anchorx="page" anchory="page"/>
              </v:group>
            </w:pict>
          </mc:Fallback>
        </mc:AlternateContent>
      </w:r>
      <w:r w:rsidR="00C157C6">
        <w:rPr>
          <w:noProof/>
        </w:rPr>
        <mc:AlternateContent>
          <mc:Choice Requires="wps">
            <w:drawing>
              <wp:anchor distT="45720" distB="45720" distL="114300" distR="114300" simplePos="0" relativeHeight="251686400" behindDoc="0" locked="0" layoutInCell="1" allowOverlap="1" wp14:anchorId="2518862B" wp14:editId="6440B8FF">
                <wp:simplePos x="0" y="0"/>
                <wp:positionH relativeFrom="column">
                  <wp:posOffset>-272415</wp:posOffset>
                </wp:positionH>
                <wp:positionV relativeFrom="paragraph">
                  <wp:posOffset>5613400</wp:posOffset>
                </wp:positionV>
                <wp:extent cx="6032500" cy="1404620"/>
                <wp:effectExtent l="0" t="0" r="6350" b="0"/>
                <wp:wrapNone/>
                <wp:docPr id="1863324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404620"/>
                        </a:xfrm>
                        <a:prstGeom prst="rect">
                          <a:avLst/>
                        </a:prstGeom>
                        <a:solidFill>
                          <a:srgbClr val="FFFFFF"/>
                        </a:solidFill>
                        <a:ln w="9525">
                          <a:noFill/>
                          <a:miter lim="800000"/>
                          <a:headEnd/>
                          <a:tailEnd/>
                        </a:ln>
                      </wps:spPr>
                      <wps:txbx>
                        <w:txbxContent>
                          <w:p w14:paraId="4B3A1AAC" w14:textId="77777777" w:rsidR="00C157C6" w:rsidRPr="0014692A" w:rsidRDefault="00C157C6" w:rsidP="00C157C6">
                            <w:pPr>
                              <w:rPr>
                                <w:color w:val="004689" w:themeColor="text2" w:themeShade="BF"/>
                              </w:rPr>
                            </w:pPr>
                            <w:r w:rsidRPr="0014692A">
                              <w:rPr>
                                <w:color w:val="004689" w:themeColor="text2" w:themeShade="BF"/>
                              </w:rPr>
                              <w:t xml:space="preserve"> We confirm the information provided on this certificate is full and accurate.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18862B" id="_x0000_s1029" type="#_x0000_t202" style="position:absolute;margin-left:-21.45pt;margin-top:442pt;width:475pt;height:110.6pt;z-index:25168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3EwIAAP4DAAAOAAAAZHJzL2Uyb0RvYy54bWysk99u2yAUxu8n7R0Q94udNMla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" stroked="f">
                <v:textbox style="mso-fit-shape-to-text:t">
                  <w:txbxContent>
                    <w:p w14:paraId="4B3A1AAC" w14:textId="77777777" w:rsidR="00C157C6" w:rsidRPr="0014692A" w:rsidRDefault="00C157C6" w:rsidP="00C157C6">
                      <w:pPr>
                        <w:rPr>
                          <w:color w:val="004689" w:themeColor="text2" w:themeShade="BF"/>
                        </w:rPr>
                      </w:pPr>
                      <w:r w:rsidRPr="0014692A">
                        <w:rPr>
                          <w:color w:val="004689" w:themeColor="text2" w:themeShade="BF"/>
                        </w:rPr>
                        <w:t xml:space="preserve"> We confirm the information provided on this certificate is full and accurate.</w:t>
                      </w:r>
                    </w:p>
                  </w:txbxContent>
                </v:textbox>
              </v:shape>
            </w:pict>
          </mc:Fallback>
        </mc:AlternateContent>
      </w:r>
      <w:r w:rsidR="00C157C6">
        <w:rPr>
          <w:noProof/>
        </w:rPr>
        <mc:AlternateContent>
          <mc:Choice Requires="wpg">
            <w:drawing>
              <wp:anchor distT="0" distB="0" distL="114300" distR="114300" simplePos="0" relativeHeight="251684352" behindDoc="0" locked="0" layoutInCell="1" allowOverlap="1" wp14:anchorId="4CF5625C" wp14:editId="3FF955C8">
                <wp:simplePos x="0" y="0"/>
                <wp:positionH relativeFrom="page">
                  <wp:align>left</wp:align>
                </wp:positionH>
                <wp:positionV relativeFrom="page">
                  <wp:align>top</wp:align>
                </wp:positionV>
                <wp:extent cx="10691495" cy="6819900"/>
                <wp:effectExtent l="0" t="0" r="0" b="0"/>
                <wp:wrapNone/>
                <wp:docPr id="91378292"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1495" cy="6819900"/>
                          <a:chOff x="0" y="0"/>
                          <a:chExt cx="16838" cy="10562"/>
                        </a:xfrm>
                      </wpg:grpSpPr>
                      <wps:wsp>
                        <wps:cNvPr id="858652476" name="docshape2">
                          <a:extLst>
                            <a:ext uri="{C183D7F6-B498-43B3-948B-1728B52AA6E4}">
                              <adec:decorative xmlns:adec="http://schemas.microsoft.com/office/drawing/2017/decorative" val="1"/>
                            </a:ext>
                          </a:extLst>
                        </wps:cNvPr>
                        <wps:cNvSpPr>
                          <a:spLocks/>
                        </wps:cNvSpPr>
                        <wps:spPr bwMode="auto">
                          <a:xfrm>
                            <a:off x="0" y="0"/>
                            <a:ext cx="16838" cy="4706"/>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9464166" name="docshape3"/>
                        <wps:cNvSpPr>
                          <a:spLocks/>
                        </wps:cNvSpPr>
                        <wps:spPr bwMode="auto">
                          <a:xfrm>
                            <a:off x="566" y="566"/>
                            <a:ext cx="15704" cy="4139"/>
                          </a:xfrm>
                          <a:custGeom>
                            <a:avLst/>
                            <a:gdLst>
                              <a:gd name="T0" fmla="+- 0 16271 567"/>
                              <a:gd name="T1" fmla="*/ T0 w 15704"/>
                              <a:gd name="T2" fmla="+- 0 567 567"/>
                              <a:gd name="T3" fmla="*/ 567 h 4139"/>
                              <a:gd name="T4" fmla="+- 0 16157 567"/>
                              <a:gd name="T5" fmla="*/ T4 w 15704"/>
                              <a:gd name="T6" fmla="+- 0 567 567"/>
                              <a:gd name="T7" fmla="*/ 567 h 4139"/>
                              <a:gd name="T8" fmla="+- 0 680 567"/>
                              <a:gd name="T9" fmla="*/ T8 w 15704"/>
                              <a:gd name="T10" fmla="+- 0 567 567"/>
                              <a:gd name="T11" fmla="*/ 567 h 4139"/>
                              <a:gd name="T12" fmla="+- 0 567 567"/>
                              <a:gd name="T13" fmla="*/ T12 w 15704"/>
                              <a:gd name="T14" fmla="+- 0 567 567"/>
                              <a:gd name="T15" fmla="*/ 567 h 4139"/>
                              <a:gd name="T16" fmla="+- 0 567 567"/>
                              <a:gd name="T17" fmla="*/ T16 w 15704"/>
                              <a:gd name="T18" fmla="+- 0 680 567"/>
                              <a:gd name="T19" fmla="*/ 680 h 4139"/>
                              <a:gd name="T20" fmla="+- 0 567 567"/>
                              <a:gd name="T21" fmla="*/ T20 w 15704"/>
                              <a:gd name="T22" fmla="+- 0 4706 567"/>
                              <a:gd name="T23" fmla="*/ 4706 h 4139"/>
                              <a:gd name="T24" fmla="+- 0 680 567"/>
                              <a:gd name="T25" fmla="*/ T24 w 15704"/>
                              <a:gd name="T26" fmla="+- 0 4706 567"/>
                              <a:gd name="T27" fmla="*/ 4706 h 4139"/>
                              <a:gd name="T28" fmla="+- 0 680 567"/>
                              <a:gd name="T29" fmla="*/ T28 w 15704"/>
                              <a:gd name="T30" fmla="+- 0 680 567"/>
                              <a:gd name="T31" fmla="*/ 680 h 4139"/>
                              <a:gd name="T32" fmla="+- 0 16157 567"/>
                              <a:gd name="T33" fmla="*/ T32 w 15704"/>
                              <a:gd name="T34" fmla="+- 0 680 567"/>
                              <a:gd name="T35" fmla="*/ 680 h 4139"/>
                              <a:gd name="T36" fmla="+- 0 16157 567"/>
                              <a:gd name="T37" fmla="*/ T36 w 15704"/>
                              <a:gd name="T38" fmla="+- 0 4706 567"/>
                              <a:gd name="T39" fmla="*/ 4706 h 4139"/>
                              <a:gd name="T40" fmla="+- 0 16271 567"/>
                              <a:gd name="T41" fmla="*/ T40 w 15704"/>
                              <a:gd name="T42" fmla="+- 0 4706 567"/>
                              <a:gd name="T43" fmla="*/ 4706 h 4139"/>
                              <a:gd name="T44" fmla="+- 0 16271 567"/>
                              <a:gd name="T45" fmla="*/ T44 w 15704"/>
                              <a:gd name="T46" fmla="+- 0 680 567"/>
                              <a:gd name="T47" fmla="*/ 680 h 4139"/>
                              <a:gd name="T48" fmla="+- 0 16271 567"/>
                              <a:gd name="T49" fmla="*/ T48 w 15704"/>
                              <a:gd name="T50" fmla="+- 0 567 567"/>
                              <a:gd name="T51" fmla="*/ 567 h 4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704" h="4139">
                                <a:moveTo>
                                  <a:pt x="15704" y="0"/>
                                </a:moveTo>
                                <a:lnTo>
                                  <a:pt x="15590" y="0"/>
                                </a:lnTo>
                                <a:lnTo>
                                  <a:pt x="113" y="0"/>
                                </a:lnTo>
                                <a:lnTo>
                                  <a:pt x="0" y="0"/>
                                </a:lnTo>
                                <a:lnTo>
                                  <a:pt x="0" y="113"/>
                                </a:lnTo>
                                <a:lnTo>
                                  <a:pt x="0" y="4139"/>
                                </a:lnTo>
                                <a:lnTo>
                                  <a:pt x="113" y="4139"/>
                                </a:lnTo>
                                <a:lnTo>
                                  <a:pt x="113" y="113"/>
                                </a:lnTo>
                                <a:lnTo>
                                  <a:pt x="15590" y="113"/>
                                </a:lnTo>
                                <a:lnTo>
                                  <a:pt x="15590" y="4139"/>
                                </a:lnTo>
                                <a:lnTo>
                                  <a:pt x="15704" y="4139"/>
                                </a:lnTo>
                                <a:lnTo>
                                  <a:pt x="15704" y="113"/>
                                </a:lnTo>
                                <a:lnTo>
                                  <a:pt x="157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08103" name="docshape4"/>
                        <wps:cNvSpPr>
                          <a:spLocks/>
                        </wps:cNvSpPr>
                        <wps:spPr bwMode="auto">
                          <a:xfrm>
                            <a:off x="566" y="4705"/>
                            <a:ext cx="15704" cy="5857"/>
                          </a:xfrm>
                          <a:custGeom>
                            <a:avLst/>
                            <a:gdLst>
                              <a:gd name="T0" fmla="+- 0 16271 567"/>
                              <a:gd name="T1" fmla="*/ T0 w 15704"/>
                              <a:gd name="T2" fmla="+- 0 4706 4706"/>
                              <a:gd name="T3" fmla="*/ 4706 h 5857"/>
                              <a:gd name="T4" fmla="+- 0 16157 567"/>
                              <a:gd name="T5" fmla="*/ T4 w 15704"/>
                              <a:gd name="T6" fmla="+- 0 4706 4706"/>
                              <a:gd name="T7" fmla="*/ 4706 h 5857"/>
                              <a:gd name="T8" fmla="+- 0 16157 567"/>
                              <a:gd name="T9" fmla="*/ T8 w 15704"/>
                              <a:gd name="T10" fmla="+- 0 10449 4706"/>
                              <a:gd name="T11" fmla="*/ 10449 h 5857"/>
                              <a:gd name="T12" fmla="+- 0 680 567"/>
                              <a:gd name="T13" fmla="*/ T12 w 15704"/>
                              <a:gd name="T14" fmla="+- 0 10449 4706"/>
                              <a:gd name="T15" fmla="*/ 10449 h 5857"/>
                              <a:gd name="T16" fmla="+- 0 680 567"/>
                              <a:gd name="T17" fmla="*/ T16 w 15704"/>
                              <a:gd name="T18" fmla="+- 0 4706 4706"/>
                              <a:gd name="T19" fmla="*/ 4706 h 5857"/>
                              <a:gd name="T20" fmla="+- 0 567 567"/>
                              <a:gd name="T21" fmla="*/ T20 w 15704"/>
                              <a:gd name="T22" fmla="+- 0 4706 4706"/>
                              <a:gd name="T23" fmla="*/ 4706 h 5857"/>
                              <a:gd name="T24" fmla="+- 0 567 567"/>
                              <a:gd name="T25" fmla="*/ T24 w 15704"/>
                              <a:gd name="T26" fmla="+- 0 10449 4706"/>
                              <a:gd name="T27" fmla="*/ 10449 h 5857"/>
                              <a:gd name="T28" fmla="+- 0 567 567"/>
                              <a:gd name="T29" fmla="*/ T28 w 15704"/>
                              <a:gd name="T30" fmla="+- 0 10562 4706"/>
                              <a:gd name="T31" fmla="*/ 10562 h 5857"/>
                              <a:gd name="T32" fmla="+- 0 680 567"/>
                              <a:gd name="T33" fmla="*/ T32 w 15704"/>
                              <a:gd name="T34" fmla="+- 0 10562 4706"/>
                              <a:gd name="T35" fmla="*/ 10562 h 5857"/>
                              <a:gd name="T36" fmla="+- 0 16157 567"/>
                              <a:gd name="T37" fmla="*/ T36 w 15704"/>
                              <a:gd name="T38" fmla="+- 0 10562 4706"/>
                              <a:gd name="T39" fmla="*/ 10562 h 5857"/>
                              <a:gd name="T40" fmla="+- 0 16271 567"/>
                              <a:gd name="T41" fmla="*/ T40 w 15704"/>
                              <a:gd name="T42" fmla="+- 0 10562 4706"/>
                              <a:gd name="T43" fmla="*/ 10562 h 5857"/>
                              <a:gd name="T44" fmla="+- 0 16271 567"/>
                              <a:gd name="T45" fmla="*/ T44 w 15704"/>
                              <a:gd name="T46" fmla="+- 0 10449 4706"/>
                              <a:gd name="T47" fmla="*/ 10449 h 5857"/>
                              <a:gd name="T48" fmla="+- 0 16271 567"/>
                              <a:gd name="T49" fmla="*/ T48 w 15704"/>
                              <a:gd name="T50" fmla="+- 0 4706 4706"/>
                              <a:gd name="T51" fmla="*/ 4706 h 5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704" h="5857">
                                <a:moveTo>
                                  <a:pt x="15704" y="0"/>
                                </a:moveTo>
                                <a:lnTo>
                                  <a:pt x="15590" y="0"/>
                                </a:lnTo>
                                <a:lnTo>
                                  <a:pt x="15590" y="5743"/>
                                </a:lnTo>
                                <a:lnTo>
                                  <a:pt x="113" y="5743"/>
                                </a:lnTo>
                                <a:lnTo>
                                  <a:pt x="113" y="0"/>
                                </a:lnTo>
                                <a:lnTo>
                                  <a:pt x="0" y="0"/>
                                </a:lnTo>
                                <a:lnTo>
                                  <a:pt x="0" y="5743"/>
                                </a:lnTo>
                                <a:lnTo>
                                  <a:pt x="0" y="5856"/>
                                </a:lnTo>
                                <a:lnTo>
                                  <a:pt x="113" y="5856"/>
                                </a:lnTo>
                                <a:lnTo>
                                  <a:pt x="15590" y="5856"/>
                                </a:lnTo>
                                <a:lnTo>
                                  <a:pt x="15704" y="5856"/>
                                </a:lnTo>
                                <a:lnTo>
                                  <a:pt x="15704" y="5743"/>
                                </a:lnTo>
                                <a:lnTo>
                                  <a:pt x="15704" y="0"/>
                                </a:lnTo>
                                <a:close/>
                              </a:path>
                            </a:pathLst>
                          </a:custGeom>
                          <a:solidFill>
                            <a:srgbClr val="005E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B56F1" id="docshapegroup1" o:spid="_x0000_s1026" alt="&quot;&quot;" style="position:absolute;margin-left:0;margin-top:0;width:841.85pt;height:537pt;z-index:251684352;mso-position-horizontal:left;mso-position-horizontal-relative:page;mso-position-vertical:top;mso-position-vertical-relative:page" coordsize="16838,1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">
                <v:rect id="docshape2" o:spid="_x0000_s1027" alt="&quot;&quot;" style="position:absolute;width:16838;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" fillcolor="#005eb8" stroked="f">
                  <v:path arrowok="t"/>
                </v:rect>
                <v:shape id="docshape3" o:spid="_x0000_s1028" style="position:absolute;left:566;top:566;width:15704;height:4139;visibility:visible;mso-wrap-style:square;v-text-anchor:top" coordsize="15704,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" path="m15704,r-114,l113,,,,,113,,4139r113,l113,113r15477,l15590,4139r114,l15704,113r,-113xe" stroked="f">
                  <v:path arrowok="t" o:connecttype="custom" o:connectlocs="15704,567;15590,567;113,567;0,567;0,680;0,4706;113,4706;113,680;15590,680;15590,4706;15704,4706;15704,680;15704,567" o:connectangles="0,0,0,0,0,0,0,0,0,0,0,0,0"/>
                </v:shape>
                <v:shape id="docshape4" o:spid="_x0000_s1029" style="position:absolute;left:566;top:4705;width:15704;height:5857;visibility:visible;mso-wrap-style:square;v-text-anchor:top" coordsize="15704,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" path="m15704,r-114,l15590,5743r-15477,l113,,,,,5743r,113l113,5856r15477,l15704,5856r,-113l15704,xe" fillcolor="#005eb8" stroked="f">
                  <v:path arrowok="t" o:connecttype="custom" o:connectlocs="15704,4706;15590,4706;15590,10449;113,10449;113,4706;0,4706;0,10449;0,10562;113,10562;15590,10562;15704,10562;15704,10449;15704,4706" o:connectangles="0,0,0,0,0,0,0,0,0,0,0,0,0"/>
                </v:shape>
                <w10:wrap anchorx="page" anchory="page"/>
              </v:group>
            </w:pict>
          </mc:Fallback>
        </mc:AlternateContent>
      </w:r>
    </w:p>
    <w:sectPr w:rsidR="00C157C6" w:rsidRPr="00491DFD" w:rsidSect="00F01A1F">
      <w:headerReference w:type="default" r:id="rId12"/>
      <w:pgSz w:w="16817" w:h="11901" w:orient="landscape"/>
      <w:pgMar w:top="2185" w:right="1134" w:bottom="1134" w:left="1134"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3A2E1" w14:textId="77777777" w:rsidR="003B4FBE" w:rsidRDefault="003B4FBE" w:rsidP="000C24AF">
      <w:r>
        <w:separator/>
      </w:r>
    </w:p>
  </w:endnote>
  <w:endnote w:type="continuationSeparator" w:id="0">
    <w:p w14:paraId="535D42E8" w14:textId="77777777" w:rsidR="003B4FBE" w:rsidRDefault="003B4FBE" w:rsidP="000C24AF">
      <w:r>
        <w:continuationSeparator/>
      </w:r>
    </w:p>
  </w:endnote>
  <w:endnote w:type="continuationNotice" w:id="1">
    <w:p w14:paraId="1A629C50" w14:textId="77777777" w:rsidR="003B4FBE" w:rsidRDefault="003B4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16C2F" w14:textId="77777777" w:rsidR="003B4FBE" w:rsidRDefault="003B4FBE" w:rsidP="000C24AF">
      <w:r>
        <w:separator/>
      </w:r>
    </w:p>
  </w:footnote>
  <w:footnote w:type="continuationSeparator" w:id="0">
    <w:p w14:paraId="1E8A89ED" w14:textId="77777777" w:rsidR="003B4FBE" w:rsidRDefault="003B4FBE" w:rsidP="000C24AF">
      <w:r>
        <w:continuationSeparator/>
      </w:r>
    </w:p>
  </w:footnote>
  <w:footnote w:type="continuationNotice" w:id="1">
    <w:p w14:paraId="1CC124D1" w14:textId="77777777" w:rsidR="003B4FBE" w:rsidRDefault="003B4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8968" w14:textId="77777777" w:rsidR="002855F7" w:rsidRDefault="002855F7" w:rsidP="00101883">
    <w:pPr>
      <w:pStyle w:val="Header"/>
      <w:pBdr>
        <w:bottom w:val="none" w:sz="0" w:space="0" w:color="auto"/>
      </w:pBdr>
    </w:pPr>
  </w:p>
  <w:p w14:paraId="767A1E24" w14:textId="77777777" w:rsidR="002855F7" w:rsidRDefault="002855F7" w:rsidP="00101883">
    <w:pPr>
      <w:pStyle w:val="Header"/>
      <w:pBdr>
        <w:bottom w:val="none" w:sz="0" w:space="0" w:color="auto"/>
      </w:pBdr>
    </w:pPr>
  </w:p>
  <w:p w14:paraId="45E3303B" w14:textId="77777777" w:rsidR="00F25CC7" w:rsidRPr="001D243C" w:rsidRDefault="002855F7"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68B5AE96" wp14:editId="1CF7A8AE">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95006"/>
    <w:multiLevelType w:val="hybridMultilevel"/>
    <w:tmpl w:val="60CC0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464835"/>
    <w:multiLevelType w:val="hybridMultilevel"/>
    <w:tmpl w:val="E87203C2"/>
    <w:lvl w:ilvl="0" w:tplc="BBF8C7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2"/>
  </w:num>
  <w:num w:numId="3" w16cid:durableId="834959614">
    <w:abstractNumId w:val="1"/>
  </w:num>
  <w:num w:numId="4" w16cid:durableId="204852605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DateAndTime/>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BE"/>
    <w:rsid w:val="00000197"/>
    <w:rsid w:val="000005C7"/>
    <w:rsid w:val="0000416F"/>
    <w:rsid w:val="000108B8"/>
    <w:rsid w:val="0001164C"/>
    <w:rsid w:val="00013E4E"/>
    <w:rsid w:val="0003185C"/>
    <w:rsid w:val="00031FD0"/>
    <w:rsid w:val="00051954"/>
    <w:rsid w:val="00055630"/>
    <w:rsid w:val="00061452"/>
    <w:rsid w:val="000733A2"/>
    <w:rsid w:val="0008313C"/>
    <w:rsid w:val="000863E2"/>
    <w:rsid w:val="00095621"/>
    <w:rsid w:val="000A266D"/>
    <w:rsid w:val="000A64E4"/>
    <w:rsid w:val="000C2447"/>
    <w:rsid w:val="000C24AF"/>
    <w:rsid w:val="000D39C3"/>
    <w:rsid w:val="000E2EBE"/>
    <w:rsid w:val="00101883"/>
    <w:rsid w:val="0010192E"/>
    <w:rsid w:val="00103F4D"/>
    <w:rsid w:val="0010592F"/>
    <w:rsid w:val="0011282B"/>
    <w:rsid w:val="00113EEC"/>
    <w:rsid w:val="00116140"/>
    <w:rsid w:val="00121A3A"/>
    <w:rsid w:val="00127C11"/>
    <w:rsid w:val="0014692A"/>
    <w:rsid w:val="001716E5"/>
    <w:rsid w:val="0018614A"/>
    <w:rsid w:val="00194F62"/>
    <w:rsid w:val="001C3565"/>
    <w:rsid w:val="001C6937"/>
    <w:rsid w:val="001D243C"/>
    <w:rsid w:val="001E004E"/>
    <w:rsid w:val="001E27F8"/>
    <w:rsid w:val="001F3126"/>
    <w:rsid w:val="00207E29"/>
    <w:rsid w:val="0022134A"/>
    <w:rsid w:val="0022596F"/>
    <w:rsid w:val="00227BA6"/>
    <w:rsid w:val="00240B6E"/>
    <w:rsid w:val="00246075"/>
    <w:rsid w:val="00251B94"/>
    <w:rsid w:val="00254ABE"/>
    <w:rsid w:val="00270DAD"/>
    <w:rsid w:val="002855F7"/>
    <w:rsid w:val="00294488"/>
    <w:rsid w:val="002A3F48"/>
    <w:rsid w:val="002A4498"/>
    <w:rsid w:val="002A45CD"/>
    <w:rsid w:val="002B3BFD"/>
    <w:rsid w:val="002C0816"/>
    <w:rsid w:val="002F7B8F"/>
    <w:rsid w:val="0033715E"/>
    <w:rsid w:val="0034439B"/>
    <w:rsid w:val="003450EE"/>
    <w:rsid w:val="0034560E"/>
    <w:rsid w:val="003503F4"/>
    <w:rsid w:val="0035386A"/>
    <w:rsid w:val="0035464A"/>
    <w:rsid w:val="00354A01"/>
    <w:rsid w:val="00372C5D"/>
    <w:rsid w:val="00394543"/>
    <w:rsid w:val="003A4B22"/>
    <w:rsid w:val="003B2686"/>
    <w:rsid w:val="003B4FBE"/>
    <w:rsid w:val="003B6BB4"/>
    <w:rsid w:val="003D3A42"/>
    <w:rsid w:val="003F4252"/>
    <w:rsid w:val="003F7B0C"/>
    <w:rsid w:val="0040327D"/>
    <w:rsid w:val="00411D1D"/>
    <w:rsid w:val="00420E7F"/>
    <w:rsid w:val="00423FAF"/>
    <w:rsid w:val="00427636"/>
    <w:rsid w:val="00430131"/>
    <w:rsid w:val="00443088"/>
    <w:rsid w:val="00446542"/>
    <w:rsid w:val="00455A3F"/>
    <w:rsid w:val="00466A87"/>
    <w:rsid w:val="00467C36"/>
    <w:rsid w:val="00472D33"/>
    <w:rsid w:val="00491977"/>
    <w:rsid w:val="00491DFD"/>
    <w:rsid w:val="00497DE0"/>
    <w:rsid w:val="004A57B2"/>
    <w:rsid w:val="004D763F"/>
    <w:rsid w:val="004F0A67"/>
    <w:rsid w:val="004F1337"/>
    <w:rsid w:val="004F28CE"/>
    <w:rsid w:val="004F6303"/>
    <w:rsid w:val="005014AF"/>
    <w:rsid w:val="0051183B"/>
    <w:rsid w:val="0052756A"/>
    <w:rsid w:val="00534180"/>
    <w:rsid w:val="00537943"/>
    <w:rsid w:val="0054115C"/>
    <w:rsid w:val="00544C0C"/>
    <w:rsid w:val="0055120D"/>
    <w:rsid w:val="005634F0"/>
    <w:rsid w:val="00577A42"/>
    <w:rsid w:val="0058121B"/>
    <w:rsid w:val="00584D6A"/>
    <w:rsid w:val="00590D21"/>
    <w:rsid w:val="005A3B89"/>
    <w:rsid w:val="005C068C"/>
    <w:rsid w:val="005C2644"/>
    <w:rsid w:val="005D4E5A"/>
    <w:rsid w:val="005D61B4"/>
    <w:rsid w:val="005E044E"/>
    <w:rsid w:val="005F0359"/>
    <w:rsid w:val="005F258A"/>
    <w:rsid w:val="00601DBA"/>
    <w:rsid w:val="00604DAC"/>
    <w:rsid w:val="00613251"/>
    <w:rsid w:val="00614F79"/>
    <w:rsid w:val="00616632"/>
    <w:rsid w:val="006259BB"/>
    <w:rsid w:val="0063502E"/>
    <w:rsid w:val="00654EE0"/>
    <w:rsid w:val="0065790F"/>
    <w:rsid w:val="00670BF1"/>
    <w:rsid w:val="00671B7A"/>
    <w:rsid w:val="00675E35"/>
    <w:rsid w:val="00684633"/>
    <w:rsid w:val="00692041"/>
    <w:rsid w:val="00694FC4"/>
    <w:rsid w:val="006B6A75"/>
    <w:rsid w:val="006C37BB"/>
    <w:rsid w:val="006D02E8"/>
    <w:rsid w:val="006D2C7D"/>
    <w:rsid w:val="006F37F0"/>
    <w:rsid w:val="007023F2"/>
    <w:rsid w:val="00702B4D"/>
    <w:rsid w:val="00710E40"/>
    <w:rsid w:val="0071497F"/>
    <w:rsid w:val="00723A85"/>
    <w:rsid w:val="0073429A"/>
    <w:rsid w:val="00737551"/>
    <w:rsid w:val="00753953"/>
    <w:rsid w:val="00761E45"/>
    <w:rsid w:val="00763FA3"/>
    <w:rsid w:val="007663CB"/>
    <w:rsid w:val="007951E0"/>
    <w:rsid w:val="00796E96"/>
    <w:rsid w:val="007A1D0E"/>
    <w:rsid w:val="007E4138"/>
    <w:rsid w:val="007F5954"/>
    <w:rsid w:val="00801629"/>
    <w:rsid w:val="00811876"/>
    <w:rsid w:val="0081544B"/>
    <w:rsid w:val="008504ED"/>
    <w:rsid w:val="00853A57"/>
    <w:rsid w:val="00855D19"/>
    <w:rsid w:val="00856061"/>
    <w:rsid w:val="008625E8"/>
    <w:rsid w:val="00864885"/>
    <w:rsid w:val="008744B1"/>
    <w:rsid w:val="00880816"/>
    <w:rsid w:val="00880D4A"/>
    <w:rsid w:val="00895EE2"/>
    <w:rsid w:val="00897829"/>
    <w:rsid w:val="008C1021"/>
    <w:rsid w:val="008C7569"/>
    <w:rsid w:val="008D2816"/>
    <w:rsid w:val="008D5572"/>
    <w:rsid w:val="008D5953"/>
    <w:rsid w:val="008D694E"/>
    <w:rsid w:val="008E2296"/>
    <w:rsid w:val="008E47EA"/>
    <w:rsid w:val="00905552"/>
    <w:rsid w:val="00911B15"/>
    <w:rsid w:val="00917854"/>
    <w:rsid w:val="00922AD1"/>
    <w:rsid w:val="00935EAC"/>
    <w:rsid w:val="0094128E"/>
    <w:rsid w:val="00955F62"/>
    <w:rsid w:val="00970C89"/>
    <w:rsid w:val="00983B52"/>
    <w:rsid w:val="00985395"/>
    <w:rsid w:val="00987163"/>
    <w:rsid w:val="00990E1C"/>
    <w:rsid w:val="009A0001"/>
    <w:rsid w:val="009A5185"/>
    <w:rsid w:val="009B0321"/>
    <w:rsid w:val="009B47EA"/>
    <w:rsid w:val="009C27F0"/>
    <w:rsid w:val="009D1B31"/>
    <w:rsid w:val="009D24D4"/>
    <w:rsid w:val="009E464D"/>
    <w:rsid w:val="009F09FD"/>
    <w:rsid w:val="009F1650"/>
    <w:rsid w:val="009F4912"/>
    <w:rsid w:val="009F7412"/>
    <w:rsid w:val="009F7D52"/>
    <w:rsid w:val="00A02EEF"/>
    <w:rsid w:val="00A03469"/>
    <w:rsid w:val="00A124B9"/>
    <w:rsid w:val="00A24407"/>
    <w:rsid w:val="00A2590D"/>
    <w:rsid w:val="00A268E2"/>
    <w:rsid w:val="00A4771C"/>
    <w:rsid w:val="00A646D7"/>
    <w:rsid w:val="00A66950"/>
    <w:rsid w:val="00A75B7E"/>
    <w:rsid w:val="00A81005"/>
    <w:rsid w:val="00A812B3"/>
    <w:rsid w:val="00AB3248"/>
    <w:rsid w:val="00AB731C"/>
    <w:rsid w:val="00AC103C"/>
    <w:rsid w:val="00AC7958"/>
    <w:rsid w:val="00AE45DB"/>
    <w:rsid w:val="00AE554A"/>
    <w:rsid w:val="00AE6B55"/>
    <w:rsid w:val="00AF7217"/>
    <w:rsid w:val="00B051B5"/>
    <w:rsid w:val="00B44DD5"/>
    <w:rsid w:val="00B57496"/>
    <w:rsid w:val="00B61BEF"/>
    <w:rsid w:val="00B6521E"/>
    <w:rsid w:val="00B738AB"/>
    <w:rsid w:val="00B77C41"/>
    <w:rsid w:val="00B81669"/>
    <w:rsid w:val="00B867F2"/>
    <w:rsid w:val="00B907B5"/>
    <w:rsid w:val="00B9611F"/>
    <w:rsid w:val="00BA6DA0"/>
    <w:rsid w:val="00BC5961"/>
    <w:rsid w:val="00BC78C6"/>
    <w:rsid w:val="00BE0046"/>
    <w:rsid w:val="00BE6447"/>
    <w:rsid w:val="00C01D97"/>
    <w:rsid w:val="00C021AB"/>
    <w:rsid w:val="00C07F6B"/>
    <w:rsid w:val="00C157C6"/>
    <w:rsid w:val="00C16333"/>
    <w:rsid w:val="00C2506B"/>
    <w:rsid w:val="00C37063"/>
    <w:rsid w:val="00C404E6"/>
    <w:rsid w:val="00C40AAB"/>
    <w:rsid w:val="00C52947"/>
    <w:rsid w:val="00C627B3"/>
    <w:rsid w:val="00C67367"/>
    <w:rsid w:val="00C75D2A"/>
    <w:rsid w:val="00C846FE"/>
    <w:rsid w:val="00C92413"/>
    <w:rsid w:val="00CA0FAC"/>
    <w:rsid w:val="00CA2A8A"/>
    <w:rsid w:val="00CA667A"/>
    <w:rsid w:val="00CC7B1C"/>
    <w:rsid w:val="00CE086C"/>
    <w:rsid w:val="00CE6A24"/>
    <w:rsid w:val="00CF7DA5"/>
    <w:rsid w:val="00D2315A"/>
    <w:rsid w:val="00D356F8"/>
    <w:rsid w:val="00D50FF0"/>
    <w:rsid w:val="00D66537"/>
    <w:rsid w:val="00D908D3"/>
    <w:rsid w:val="00D92BBC"/>
    <w:rsid w:val="00D93D0D"/>
    <w:rsid w:val="00DA589B"/>
    <w:rsid w:val="00DC7A9D"/>
    <w:rsid w:val="00DD1729"/>
    <w:rsid w:val="00DD3B24"/>
    <w:rsid w:val="00DD77F0"/>
    <w:rsid w:val="00DD7C30"/>
    <w:rsid w:val="00DE35A1"/>
    <w:rsid w:val="00DE3AB8"/>
    <w:rsid w:val="00DF4DBC"/>
    <w:rsid w:val="00E456E4"/>
    <w:rsid w:val="00E45C31"/>
    <w:rsid w:val="00E5122E"/>
    <w:rsid w:val="00E5704B"/>
    <w:rsid w:val="00E85295"/>
    <w:rsid w:val="00EA0053"/>
    <w:rsid w:val="00EB1195"/>
    <w:rsid w:val="00EB2A31"/>
    <w:rsid w:val="00EB4C88"/>
    <w:rsid w:val="00EB6372"/>
    <w:rsid w:val="00EC37E3"/>
    <w:rsid w:val="00EC5299"/>
    <w:rsid w:val="00ED3649"/>
    <w:rsid w:val="00EE0481"/>
    <w:rsid w:val="00F01A1F"/>
    <w:rsid w:val="00F06F3B"/>
    <w:rsid w:val="00F13D85"/>
    <w:rsid w:val="00F25CC7"/>
    <w:rsid w:val="00F260EB"/>
    <w:rsid w:val="00F42EB9"/>
    <w:rsid w:val="00F523E6"/>
    <w:rsid w:val="00F5718C"/>
    <w:rsid w:val="00F609E1"/>
    <w:rsid w:val="00F61204"/>
    <w:rsid w:val="00F80748"/>
    <w:rsid w:val="00F8486E"/>
    <w:rsid w:val="00F8709D"/>
    <w:rsid w:val="00F94E17"/>
    <w:rsid w:val="00FA30C8"/>
    <w:rsid w:val="00FA4212"/>
    <w:rsid w:val="00FB4899"/>
    <w:rsid w:val="00FB4EB0"/>
    <w:rsid w:val="00FD567D"/>
    <w:rsid w:val="00FE211E"/>
    <w:rsid w:val="00FE520D"/>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0709B"/>
  <w15:docId w15:val="{2BF3CC23-5544-48A2-8A8B-2641DB5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8614A"/>
    <w:rPr>
      <w:rFonts w:ascii="Arial" w:eastAsiaTheme="minorEastAsia" w:hAnsi="Arial" w:cstheme="minorBidi"/>
      <w:sz w:val="24"/>
      <w:szCs w:val="24"/>
    </w:rPr>
  </w:style>
  <w:style w:type="paragraph" w:styleId="Heading1">
    <w:name w:val="heading 1"/>
    <w:next w:val="Normal"/>
    <w:link w:val="Heading1Char"/>
    <w:autoRedefine/>
    <w:uiPriority w:val="1"/>
    <w:qFormat/>
    <w:rsid w:val="00F01A1F"/>
    <w:pPr>
      <w:keepNext/>
      <w:contextualSpacing/>
      <w:jc w:val="center"/>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3B4FBE"/>
    <w:pPr>
      <w:spacing w:afterLines="300" w:after="720"/>
      <w:jc w:val="center"/>
      <w:outlineLvl w:val="1"/>
    </w:pPr>
    <w:rPr>
      <w:rFonts w:ascii="Arial Bold" w:hAnsi="Arial Bold" w:cs="Arial"/>
      <w:b/>
      <w:noProof/>
      <w:color w:val="005EB8" w:themeColor="text2"/>
      <w:kern w:val="28"/>
      <w:sz w:val="48"/>
      <w:szCs w:val="48"/>
      <w14:ligatures w14:val="standardContextual"/>
    </w:rPr>
  </w:style>
  <w:style w:type="paragraph" w:styleId="Heading3">
    <w:name w:val="heading 3"/>
    <w:next w:val="Normal"/>
    <w:link w:val="Heading3Char"/>
    <w:autoRedefine/>
    <w:uiPriority w:val="3"/>
    <w:qFormat/>
    <w:rsid w:val="004A57B2"/>
    <w:pPr>
      <w:spacing w:before="120" w:line="264" w:lineRule="auto"/>
      <w:ind w:left="-1276"/>
      <w:outlineLvl w:val="2"/>
    </w:pPr>
    <w:rPr>
      <w:rFonts w:asciiTheme="majorHAnsi" w:hAnsiTheme="majorHAnsi" w:cstheme="majorHAnsi"/>
      <w:bCs/>
      <w:color w:val="231F20" w:themeColor="background1"/>
      <w:kern w:val="28"/>
      <w:sz w:val="28"/>
      <w:szCs w:val="24"/>
      <w14:ligatures w14:val="standardContextual"/>
    </w:rPr>
  </w:style>
  <w:style w:type="paragraph" w:styleId="Heading4">
    <w:name w:val="heading 4"/>
    <w:next w:val="Normal"/>
    <w:link w:val="Heading4Char"/>
    <w:autoRedefine/>
    <w:uiPriority w:val="4"/>
    <w:qFormat/>
    <w:rsid w:val="00737551"/>
    <w:pPr>
      <w:spacing w:before="120" w:after="120" w:line="264" w:lineRule="auto"/>
      <w:jc w:val="center"/>
      <w:outlineLvl w:val="3"/>
    </w:pPr>
    <w:rPr>
      <w:rFonts w:ascii="Arial Bold" w:eastAsia="MS Mincho" w:hAnsi="Arial Bold"/>
      <w:b/>
      <w:color w:val="005EB8" w:themeColor="text2"/>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3B4FBE"/>
    <w:rPr>
      <w:rFonts w:ascii="Arial Bold" w:hAnsi="Arial Bold" w:cs="Arial"/>
      <w:b/>
      <w:noProof/>
      <w:color w:val="005EB8" w:themeColor="text2"/>
      <w:kern w:val="28"/>
      <w:sz w:val="48"/>
      <w:szCs w:val="48"/>
      <w14:ligatures w14:val="standardContextual"/>
    </w:rPr>
  </w:style>
  <w:style w:type="character" w:customStyle="1" w:styleId="Heading1Char">
    <w:name w:val="Heading 1 Char"/>
    <w:basedOn w:val="DefaultParagraphFont"/>
    <w:link w:val="Heading1"/>
    <w:uiPriority w:val="1"/>
    <w:rsid w:val="00F01A1F"/>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line="264" w:lineRule="auto"/>
      <w:ind w:firstLine="360"/>
      <w:textboxTightWrap w:val="lastLineOnly"/>
    </w:pPr>
    <w:rPr>
      <w:rFonts w:eastAsia="Times New Roman" w:cs="Times New Roman"/>
      <w:color w:val="425563" w:themeColor="accent6"/>
    </w:rPr>
  </w:style>
  <w:style w:type="character" w:customStyle="1" w:styleId="Heading3Char">
    <w:name w:val="Heading 3 Char"/>
    <w:basedOn w:val="DefaultParagraphFont"/>
    <w:link w:val="Heading3"/>
    <w:uiPriority w:val="3"/>
    <w:rsid w:val="004A57B2"/>
    <w:rPr>
      <w:rFonts w:asciiTheme="majorHAnsi" w:hAnsiTheme="majorHAnsi" w:cstheme="majorHAnsi"/>
      <w:bCs/>
      <w:color w:val="231F20" w:themeColor="background1"/>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737551"/>
    <w:rPr>
      <w:rFonts w:ascii="Arial Bold" w:eastAsia="MS Mincho" w:hAnsi="Arial Bold"/>
      <w:b/>
      <w:color w:val="005EB8" w:themeColor="text2"/>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line="264" w:lineRule="auto"/>
      <w:textboxTightWrap w:val="lastLineOnly"/>
    </w:pPr>
    <w:rPr>
      <w:rFonts w:eastAsia="Times New Roman" w:cs="Times New Roman"/>
      <w:b/>
      <w:color w:val="425563" w:themeColor="accent6"/>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spacing w:after="240" w:line="264" w:lineRule="auto"/>
      <w:textboxTightWrap w:val="lastLineOnly"/>
    </w:pPr>
    <w:rPr>
      <w:rFonts w:eastAsia="Times New Roman" w:cs="Times New Roman"/>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val="0"/>
      <w:bCs/>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line="264" w:lineRule="auto"/>
      <w:ind w:left="220"/>
      <w:textboxTightWrap w:val="lastLineOnly"/>
    </w:pPr>
    <w:rPr>
      <w:rFonts w:eastAsia="Times New Roman" w:cs="Times New Roman"/>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pPr>
    <w:rPr>
      <w:rFonts w:asciiTheme="minorHAnsi" w:hAnsiTheme="minorHAnsi"/>
      <w:color w:val="425563" w:themeColor="accent6"/>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line="264" w:lineRule="auto"/>
      <w:textboxTightWrap w:val="lastLineOnly"/>
    </w:pPr>
    <w:rPr>
      <w:rFonts w:eastAsia="Times New Roman" w:cs="Times New Roman"/>
      <w:color w:val="425563" w:themeColor="accent6"/>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line="264" w:lineRule="auto"/>
      <w:textboxTightWrap w:val="lastLineOnly"/>
    </w:pPr>
    <w:rPr>
      <w:rFonts w:eastAsia="Times New Roman" w:cs="Times New Roman"/>
      <w:color w:val="425563" w:themeColor="accent6"/>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line="264" w:lineRule="auto"/>
      <w:textboxTightWrap w:val="lastLineOnly"/>
    </w:pPr>
    <w:rPr>
      <w:rFonts w:asciiTheme="minorHAnsi" w:eastAsia="Times New Roman" w:hAnsiTheme="minorHAnsi" w:cs="Times New Roman"/>
      <w:b/>
      <w:i/>
      <w:iCs/>
      <w:color w:val="425563" w:themeColor="accent6"/>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line="264" w:lineRule="auto"/>
      <w:textboxTightWrap w:val="lastLineOnly"/>
    </w:pPr>
    <w:rPr>
      <w:rFonts w:ascii="Tahoma" w:eastAsia="Times New Roman" w:hAnsi="Tahoma" w:cs="Tahoma"/>
      <w:color w:val="425563" w:themeColor="accent6"/>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spacing w:after="240" w:line="264" w:lineRule="auto"/>
    </w:pPr>
    <w:rPr>
      <w:rFonts w:eastAsia="Times New Roman" w:cs="Arial"/>
      <w:color w:val="602050"/>
      <w:szCs w:val="20"/>
    </w:rPr>
  </w:style>
  <w:style w:type="paragraph" w:customStyle="1" w:styleId="Docmgmtheading">
    <w:name w:val="Doc mgmt heading"/>
    <w:basedOn w:val="Normal"/>
    <w:link w:val="DocmgmtheadingChar"/>
    <w:uiPriority w:val="10"/>
    <w:semiHidden/>
    <w:unhideWhenUsed/>
    <w:qFormat/>
    <w:rsid w:val="00C37063"/>
    <w:pPr>
      <w:spacing w:after="240" w:line="264" w:lineRule="auto"/>
      <w:textboxTightWrap w:val="lastLineOnly"/>
    </w:pPr>
    <w:rPr>
      <w:rFonts w:eastAsia="Times New Roman" w:cs="Times New Roman"/>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rPr>
      <w:rFonts w:eastAsiaTheme="minorHAns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wild\OneDrive%20-%20Health%20Education%20England\Templates\Certificate-template.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56071E-0FF2-47A6-B11A-AA9508027525}">
  <we:reference id="e849ddb8-6bbd-4833-bd4b-59030099d63e" version="1.0.0.0" store="EXCatalog" storeType="EXCatalog"/>
  <we:alternateReferences>
    <we:reference id="WA200000113"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A9B597DB5353439B621BC542B1C517" ma:contentTypeVersion="14" ma:contentTypeDescription="Create a new document." ma:contentTypeScope="" ma:versionID="ff1d94063e685295b2ccc7e2b1ee5ca2">
  <xsd:schema xmlns:xsd="http://www.w3.org/2001/XMLSchema" xmlns:xs="http://www.w3.org/2001/XMLSchema" xmlns:p="http://schemas.microsoft.com/office/2006/metadata/properties" xmlns:ns1="http://schemas.microsoft.com/sharepoint/v3" xmlns:ns2="347ca1ed-eef6-4b49-8cd7-62916bb61d51" xmlns:ns3="b825f3b1-0e88-46e5-8be6-2e66319fe22b" targetNamespace="http://schemas.microsoft.com/office/2006/metadata/properties" ma:root="true" ma:fieldsID="7119e9f7ab0321f35bb8cf8a87347645" ns1:_="" ns2:_="" ns3:_="">
    <xsd:import namespace="http://schemas.microsoft.com/sharepoint/v3"/>
    <xsd:import namespace="347ca1ed-eef6-4b49-8cd7-62916bb61d51"/>
    <xsd:import namespace="b825f3b1-0e88-46e5-8be6-2e66319fe22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ca1ed-eef6-4b49-8cd7-62916bb61d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670046-1a5d-41f3-a38b-8f7fa53cea60}"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347ca1ed-eef6-4b49-8cd7-62916bb61d5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0B8C239E-BE91-4075-831D-29F3C5CB5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7ca1ed-eef6-4b49-8cd7-62916bb61d51"/>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purl.org/dc/elements/1.1/"/>
    <ds:schemaRef ds:uri="http://schemas.openxmlformats.org/package/2006/metadata/core-properties"/>
    <ds:schemaRef ds:uri="347ca1ed-eef6-4b49-8cd7-62916bb61d51"/>
    <ds:schemaRef ds:uri="http://purl.org/dc/dcmitype/"/>
    <ds:schemaRef ds:uri="http://schemas.microsoft.com/office/2006/documentManagement/types"/>
    <ds:schemaRef ds:uri="http://schemas.microsoft.com/sharepoint/v3"/>
    <ds:schemaRef ds:uri="http://purl.org/dc/terms/"/>
    <ds:schemaRef ds:uri="http://www.w3.org/XML/1998/namespace"/>
    <ds:schemaRef ds:uri="http://schemas.microsoft.com/office/infopath/2007/PartnerControls"/>
    <ds:schemaRef ds:uri="b825f3b1-0e88-46e5-8be6-2e66319fe22b"/>
    <ds:schemaRef ds:uri="http://schemas.microsoft.com/office/2006/metadata/properties"/>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Certificate-template</Template>
  <TotalTime>0</TotalTime>
  <Pages>1</Pages>
  <Words>1</Words>
  <Characters>9</Characters>
  <Application>Microsoft Office Word</Application>
  <DocSecurity>2</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Wild</dc:creator>
  <cp:keywords/>
  <cp:lastModifiedBy>GLEW, Hannah (NHS ENGLAND)</cp:lastModifiedBy>
  <cp:revision>2</cp:revision>
  <cp:lastPrinted>2023-06-28T11:04:00Z</cp:lastPrinted>
  <dcterms:created xsi:type="dcterms:W3CDTF">2025-05-22T09:30:00Z</dcterms:created>
  <dcterms:modified xsi:type="dcterms:W3CDTF">2025-05-22T09:30:00Z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0x010100EBA9B597DB5353439B621BC542B1C517</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