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B34F" w14:textId="77777777" w:rsidR="00A47924" w:rsidRPr="00A47924" w:rsidRDefault="00A47924" w:rsidP="008E1364">
      <w:pPr>
        <w:pStyle w:val="Heading1"/>
        <w:pBdr>
          <w:bottom w:val="single" w:sz="4" w:space="2" w:color="A00054"/>
        </w:pBdr>
        <w:spacing w:before="0"/>
        <w:rPr>
          <w:sz w:val="20"/>
          <w:szCs w:val="20"/>
        </w:rPr>
      </w:pPr>
    </w:p>
    <w:p w14:paraId="2048A2EF" w14:textId="77777777" w:rsidR="008E1364" w:rsidRPr="003A5746" w:rsidRDefault="008E1364" w:rsidP="008E1364">
      <w:pPr>
        <w:pStyle w:val="Heading1"/>
        <w:pBdr>
          <w:bottom w:val="single" w:sz="4" w:space="2" w:color="A00054"/>
        </w:pBdr>
        <w:spacing w:before="0"/>
      </w:pPr>
      <w:r w:rsidRPr="003A5746">
        <w:t>Job Description</w:t>
      </w:r>
    </w:p>
    <w:p w14:paraId="1D9F7E5F" w14:textId="77777777" w:rsidR="008E1364" w:rsidRPr="003A5746" w:rsidRDefault="00A47924" w:rsidP="008E1364">
      <w:pPr>
        <w:pStyle w:val="Heading1"/>
        <w:pBdr>
          <w:bottom w:val="single" w:sz="4" w:space="2" w:color="A00054"/>
        </w:pBdr>
        <w:spacing w:before="0"/>
      </w:pPr>
      <w:r w:rsidRPr="003A5746">
        <w:t xml:space="preserve">NIHR Academic Clinical Fellowship </w:t>
      </w:r>
    </w:p>
    <w:p w14:paraId="0ABFCA4C" w14:textId="6F12A986" w:rsidR="00336B8B" w:rsidRPr="003A5746" w:rsidRDefault="001A183C" w:rsidP="001A183C">
      <w:pPr>
        <w:pStyle w:val="Heading1"/>
        <w:pBdr>
          <w:bottom w:val="single" w:sz="4" w:space="2" w:color="A00054"/>
        </w:pBdr>
        <w:spacing w:before="0"/>
        <w:jc w:val="left"/>
      </w:pPr>
      <w:r>
        <w:t xml:space="preserve">Infectious Diseases &amp; </w:t>
      </w:r>
      <w:r w:rsidR="00F93636" w:rsidRPr="00966BE0">
        <w:t>Medical Microbiology</w:t>
      </w:r>
      <w:r w:rsidR="00A47924" w:rsidRPr="00966BE0">
        <w:t xml:space="preserve"> </w:t>
      </w:r>
      <w:r>
        <w:t>ST1/</w:t>
      </w:r>
      <w:r w:rsidR="00A47924" w:rsidRPr="00771EDA">
        <w:t>ST3</w:t>
      </w:r>
      <w:r w:rsidR="00336B8B" w:rsidRPr="00771EDA">
        <w:t xml:space="preserve"> </w:t>
      </w:r>
      <w:r w:rsidR="00DD542E">
        <w:t>(1 Post)</w:t>
      </w:r>
      <w:r w:rsidR="00716EF5">
        <w:t xml:space="preserve"> </w:t>
      </w:r>
    </w:p>
    <w:p w14:paraId="7AC07988" w14:textId="2DE2FC1C" w:rsidR="00A47924" w:rsidRPr="003A5746" w:rsidRDefault="00A47924" w:rsidP="00336B8B">
      <w:pPr>
        <w:pStyle w:val="NoSpacing"/>
        <w:rPr>
          <w:lang w:eastAsia="en-GB"/>
        </w:rPr>
      </w:pPr>
      <w:r w:rsidRPr="00966BE0">
        <w:rPr>
          <w:lang w:eastAsia="en-GB"/>
        </w:rPr>
        <w:t>The University of Leeds,</w:t>
      </w:r>
      <w:r w:rsidRPr="003A5746">
        <w:rPr>
          <w:lang w:eastAsia="en-GB"/>
        </w:rPr>
        <w:t xml:space="preserve"> in partnership with </w:t>
      </w:r>
      <w:r w:rsidR="00B54592">
        <w:rPr>
          <w:lang w:eastAsia="en-GB"/>
        </w:rPr>
        <w:t xml:space="preserve">NHS England </w:t>
      </w:r>
      <w:proofErr w:type="gramStart"/>
      <w:r w:rsidR="00B54592">
        <w:rPr>
          <w:lang w:eastAsia="en-GB"/>
        </w:rPr>
        <w:t>North East</w:t>
      </w:r>
      <w:proofErr w:type="gramEnd"/>
      <w:r w:rsidR="00B54592">
        <w:rPr>
          <w:lang w:eastAsia="en-GB"/>
        </w:rPr>
        <w:t xml:space="preserve"> and Yorkshire</w:t>
      </w:r>
      <w:r w:rsidR="00B476A3" w:rsidRPr="003A5746">
        <w:rPr>
          <w:lang w:eastAsia="en-GB"/>
        </w:rPr>
        <w:t xml:space="preserve"> </w:t>
      </w:r>
      <w:r w:rsidR="00A23C84">
        <w:rPr>
          <w:lang w:eastAsia="en-GB"/>
        </w:rPr>
        <w:t xml:space="preserve">and </w:t>
      </w:r>
      <w:r w:rsidRPr="003A5746">
        <w:rPr>
          <w:lang w:eastAsia="en-GB"/>
        </w:rPr>
        <w:t xml:space="preserve">the </w:t>
      </w:r>
      <w:r w:rsidRPr="00966BE0">
        <w:rPr>
          <w:lang w:eastAsia="en-GB"/>
        </w:rPr>
        <w:t>Leeds Teaching Hospitals NHS Trust</w:t>
      </w:r>
      <w:r w:rsidR="009A5114">
        <w:rPr>
          <w:lang w:eastAsia="en-GB"/>
        </w:rPr>
        <w:t xml:space="preserve">, </w:t>
      </w:r>
      <w:r w:rsidRPr="003A5746">
        <w:rPr>
          <w:lang w:eastAsia="en-GB"/>
        </w:rPr>
        <w:t xml:space="preserve">has developed an exciting pathway of academic </w:t>
      </w:r>
      <w:r w:rsidR="00E900AA" w:rsidRPr="003A5746">
        <w:rPr>
          <w:lang w:eastAsia="en-GB"/>
        </w:rPr>
        <w:t>clinical training opportunities.</w:t>
      </w:r>
    </w:p>
    <w:p w14:paraId="450351E3" w14:textId="77777777" w:rsidR="00E900AA" w:rsidRPr="003A5746" w:rsidRDefault="00E900AA" w:rsidP="00336B8B">
      <w:pPr>
        <w:pStyle w:val="NoSpacing"/>
        <w:rPr>
          <w:lang w:eastAsia="en-GB"/>
        </w:rPr>
      </w:pPr>
    </w:p>
    <w:p w14:paraId="2B69587E" w14:textId="14965E56" w:rsidR="00A47924" w:rsidRPr="004523EB" w:rsidRDefault="00A47924" w:rsidP="00336B8B">
      <w:pPr>
        <w:pStyle w:val="NoSpacing"/>
        <w:rPr>
          <w:rFonts w:cs="Arial"/>
          <w:lang w:eastAsia="en-GB"/>
        </w:rPr>
      </w:pPr>
      <w:r w:rsidRPr="003A5746">
        <w:rPr>
          <w:lang w:eastAsia="en-GB"/>
        </w:rPr>
        <w:t xml:space="preserve">Applications are now invited for an </w:t>
      </w:r>
      <w:r w:rsidRPr="001A183C">
        <w:rPr>
          <w:b/>
          <w:lang w:eastAsia="en-GB"/>
        </w:rPr>
        <w:t xml:space="preserve">Academic Clinical Fellowship in </w:t>
      </w:r>
      <w:r w:rsidR="001A183C" w:rsidRPr="001A183C">
        <w:rPr>
          <w:b/>
          <w:lang w:eastAsia="en-GB"/>
        </w:rPr>
        <w:t>Infectious Diseases</w:t>
      </w:r>
      <w:r w:rsidR="005A475B">
        <w:rPr>
          <w:b/>
          <w:lang w:eastAsia="en-GB"/>
        </w:rPr>
        <w:t xml:space="preserve"> &amp; </w:t>
      </w:r>
      <w:r w:rsidR="00F93636" w:rsidRPr="001A183C">
        <w:rPr>
          <w:b/>
          <w:bCs/>
        </w:rPr>
        <w:t>Medical Microbi</w:t>
      </w:r>
      <w:r w:rsidR="00B476A3" w:rsidRPr="001A183C">
        <w:rPr>
          <w:b/>
          <w:bCs/>
        </w:rPr>
        <w:t>o</w:t>
      </w:r>
      <w:r w:rsidR="00F93636" w:rsidRPr="001A183C">
        <w:rPr>
          <w:b/>
          <w:bCs/>
        </w:rPr>
        <w:t>logy</w:t>
      </w:r>
      <w:r w:rsidRPr="001A183C">
        <w:rPr>
          <w:b/>
          <w:bCs/>
        </w:rPr>
        <w:t xml:space="preserve"> </w:t>
      </w:r>
      <w:r w:rsidRPr="009A5114">
        <w:rPr>
          <w:b/>
          <w:lang w:eastAsia="en-GB"/>
        </w:rPr>
        <w:t xml:space="preserve">at </w:t>
      </w:r>
      <w:r w:rsidR="001A183C">
        <w:rPr>
          <w:b/>
          <w:lang w:eastAsia="en-GB"/>
        </w:rPr>
        <w:t>ST1/</w:t>
      </w:r>
      <w:r w:rsidRPr="00771EDA">
        <w:rPr>
          <w:b/>
          <w:bCs/>
        </w:rPr>
        <w:t xml:space="preserve">ST3 </w:t>
      </w:r>
      <w:r w:rsidRPr="00771EDA">
        <w:rPr>
          <w:b/>
          <w:lang w:eastAsia="en-GB"/>
        </w:rPr>
        <w:t>level</w:t>
      </w:r>
      <w:r w:rsidR="002E5BD4" w:rsidRPr="001A739D">
        <w:rPr>
          <w:b/>
          <w:lang w:eastAsia="en-GB"/>
        </w:rPr>
        <w:t>.</w:t>
      </w:r>
      <w:r w:rsidR="002E5BD4" w:rsidRPr="00605461">
        <w:rPr>
          <w:bCs/>
          <w:lang w:eastAsia="en-GB"/>
        </w:rPr>
        <w:t xml:space="preserve"> </w:t>
      </w:r>
      <w:r w:rsidR="009A5114" w:rsidRPr="000D757A">
        <w:rPr>
          <w:i/>
          <w:lang w:eastAsia="en-GB"/>
        </w:rPr>
        <w:t xml:space="preserve">This is a multi-specialty </w:t>
      </w:r>
      <w:proofErr w:type="gramStart"/>
      <w:r w:rsidR="009A5114" w:rsidRPr="000D757A">
        <w:rPr>
          <w:i/>
          <w:lang w:eastAsia="en-GB"/>
        </w:rPr>
        <w:t>vacancy,</w:t>
      </w:r>
      <w:proofErr w:type="gramEnd"/>
      <w:r w:rsidR="009A5114" w:rsidRPr="000D757A">
        <w:rPr>
          <w:i/>
          <w:lang w:eastAsia="en-GB"/>
        </w:rPr>
        <w:t xml:space="preserve"> an appointment may not be made in this specialty. There will be 1 ACF post in either</w:t>
      </w:r>
      <w:r w:rsidR="001A183C">
        <w:rPr>
          <w:i/>
          <w:lang w:eastAsia="en-GB"/>
        </w:rPr>
        <w:t xml:space="preserve"> Infectious Diseases/</w:t>
      </w:r>
      <w:r w:rsidR="001A183C" w:rsidRPr="004523EB">
        <w:rPr>
          <w:i/>
          <w:lang w:eastAsia="en-GB"/>
        </w:rPr>
        <w:t>Medical Microbiology</w:t>
      </w:r>
      <w:r w:rsidR="009A5114">
        <w:rPr>
          <w:i/>
          <w:lang w:eastAsia="en-GB"/>
        </w:rPr>
        <w:t xml:space="preserve"> or </w:t>
      </w:r>
      <w:r w:rsidR="009A5114" w:rsidRPr="004523EB">
        <w:rPr>
          <w:i/>
          <w:lang w:eastAsia="en-GB"/>
        </w:rPr>
        <w:t>Medical Microbiology</w:t>
      </w:r>
      <w:r w:rsidR="001A183C">
        <w:rPr>
          <w:i/>
          <w:lang w:eastAsia="en-GB"/>
        </w:rPr>
        <w:t xml:space="preserve"> or Haematology</w:t>
      </w:r>
      <w:r w:rsidR="009A5114" w:rsidRPr="004523EB">
        <w:rPr>
          <w:i/>
          <w:lang w:eastAsia="en-GB"/>
        </w:rPr>
        <w:t>.</w:t>
      </w:r>
      <w:r w:rsidR="004523EB" w:rsidRPr="004523EB">
        <w:rPr>
          <w:rFonts w:cs="Arial"/>
          <w:lang w:eastAsia="en-GB"/>
        </w:rPr>
        <w:t xml:space="preserve"> </w:t>
      </w:r>
      <w:r w:rsidR="00B54592" w:rsidRPr="003324D5">
        <w:rPr>
          <w:rFonts w:cs="Arial"/>
          <w:lang w:eastAsia="en-GB"/>
        </w:rPr>
        <w:t xml:space="preserve">This new post has been created as part of the </w:t>
      </w:r>
      <w:r w:rsidR="00B54592">
        <w:rPr>
          <w:rFonts w:cs="Arial"/>
          <w:lang w:eastAsia="en-GB"/>
        </w:rPr>
        <w:t>NHS</w:t>
      </w:r>
      <w:r w:rsidR="00B54592" w:rsidRPr="003324D5">
        <w:rPr>
          <w:rFonts w:cs="Arial"/>
          <w:lang w:eastAsia="en-GB"/>
        </w:rPr>
        <w:t xml:space="preserve"> England</w:t>
      </w:r>
      <w:r w:rsidR="003D5AAB">
        <w:rPr>
          <w:rFonts w:cs="Arial"/>
          <w:lang w:eastAsia="en-GB"/>
        </w:rPr>
        <w:t xml:space="preserve"> (NHSE)</w:t>
      </w:r>
      <w:r w:rsidR="00B54592" w:rsidRPr="003324D5">
        <w:rPr>
          <w:rFonts w:cs="Arial"/>
          <w:lang w:eastAsia="en-GB"/>
        </w:rPr>
        <w:t xml:space="preserve"> and National Institute for Health </w:t>
      </w:r>
      <w:r w:rsidR="00B54592">
        <w:rPr>
          <w:rFonts w:cs="Arial"/>
          <w:lang w:eastAsia="en-GB"/>
        </w:rPr>
        <w:t xml:space="preserve">and Care </w:t>
      </w:r>
      <w:r w:rsidR="00B54592" w:rsidRPr="003324D5">
        <w:rPr>
          <w:rFonts w:cs="Arial"/>
          <w:lang w:eastAsia="en-GB"/>
        </w:rPr>
        <w:t>Research (NIHR</w:t>
      </w:r>
      <w:r w:rsidR="003D5AAB">
        <w:rPr>
          <w:rFonts w:cs="Arial"/>
          <w:lang w:eastAsia="en-GB"/>
        </w:rPr>
        <w:t>) programme of</w:t>
      </w:r>
      <w:r w:rsidR="004523EB" w:rsidRPr="003324D5">
        <w:rPr>
          <w:rFonts w:cs="Arial"/>
          <w:lang w:eastAsia="en-GB"/>
        </w:rPr>
        <w:t xml:space="preserve"> Integrated Academic Training and offers candidates a comprehensive experience of clinical academic medicine working alongside internationally </w:t>
      </w:r>
      <w:r w:rsidR="009B3057">
        <w:rPr>
          <w:rFonts w:cs="Arial"/>
          <w:lang w:eastAsia="en-GB"/>
        </w:rPr>
        <w:t>r</w:t>
      </w:r>
      <w:r w:rsidR="009B3057">
        <w:rPr>
          <w:rStyle w:val="normaltextrun"/>
          <w:color w:val="000000"/>
          <w:shd w:val="clear" w:color="auto" w:fill="FFFFFF"/>
        </w:rPr>
        <w:t xml:space="preserve">enowned clinicians, </w:t>
      </w:r>
      <w:proofErr w:type="gramStart"/>
      <w:r w:rsidR="009B3057">
        <w:rPr>
          <w:rStyle w:val="normaltextrun"/>
          <w:color w:val="000000"/>
          <w:shd w:val="clear" w:color="auto" w:fill="FFFFFF"/>
        </w:rPr>
        <w:t>researchers</w:t>
      </w:r>
      <w:proofErr w:type="gramEnd"/>
      <w:r w:rsidR="009B3057">
        <w:rPr>
          <w:rStyle w:val="normaltextrun"/>
          <w:color w:val="000000"/>
          <w:shd w:val="clear" w:color="auto" w:fill="FFFFFF"/>
        </w:rPr>
        <w:t xml:space="preserve"> and undergraduate medical educators.</w:t>
      </w:r>
    </w:p>
    <w:p w14:paraId="0374AA40" w14:textId="77777777" w:rsidR="00A47924" w:rsidRPr="003A5746" w:rsidRDefault="00A47924" w:rsidP="00336B8B">
      <w:pPr>
        <w:pStyle w:val="NoSpacing"/>
        <w:rPr>
          <w:lang w:eastAsia="en-GB"/>
        </w:rPr>
      </w:pPr>
    </w:p>
    <w:p w14:paraId="2DB40FE0" w14:textId="77777777" w:rsidR="00A47924" w:rsidRPr="003A5746" w:rsidRDefault="00A47924" w:rsidP="00336B8B">
      <w:pPr>
        <w:pStyle w:val="NoSpacing"/>
        <w:rPr>
          <w:lang w:eastAsia="en-GB"/>
        </w:rPr>
      </w:pPr>
      <w:r w:rsidRPr="003A5746">
        <w:rPr>
          <w:lang w:eastAsia="en-GB"/>
        </w:rPr>
        <w:t>We are seeking highly motivated, enthusiastic individuals with the potential to excel in both their clinical and academic training and who have the ambition to be the next generation of academic clinicians.</w:t>
      </w:r>
    </w:p>
    <w:p w14:paraId="6FD1C7CF" w14:textId="77777777" w:rsidR="00A47924" w:rsidRPr="003A5746" w:rsidRDefault="00A47924" w:rsidP="00336B8B">
      <w:pPr>
        <w:pStyle w:val="NoSpacing"/>
        <w:rPr>
          <w:lang w:eastAsia="en-GB"/>
        </w:rPr>
      </w:pPr>
    </w:p>
    <w:p w14:paraId="5DEB3C52" w14:textId="7719E554" w:rsidR="00A47924" w:rsidRPr="003A5746" w:rsidRDefault="00A47924" w:rsidP="00336B8B">
      <w:pPr>
        <w:pStyle w:val="NoSpacing"/>
        <w:rPr>
          <w:lang w:eastAsia="en-GB"/>
        </w:rPr>
      </w:pPr>
      <w:r w:rsidRPr="003A5746">
        <w:rPr>
          <w:noProof/>
        </w:rPr>
        <w:t xml:space="preserve">This Academic Clinical Fellowship (ACF) programme in </w:t>
      </w:r>
      <w:r w:rsidR="001A183C">
        <w:rPr>
          <w:noProof/>
        </w:rPr>
        <w:t xml:space="preserve">Infectious Diseases &amp; </w:t>
      </w:r>
      <w:r w:rsidR="00F93636" w:rsidRPr="00DC1773">
        <w:rPr>
          <w:bCs/>
        </w:rPr>
        <w:t>Medical Microbiology</w:t>
      </w:r>
      <w:r w:rsidRPr="00DC1773">
        <w:rPr>
          <w:b/>
          <w:bCs/>
        </w:rPr>
        <w:t xml:space="preserve"> </w:t>
      </w:r>
      <w:r w:rsidRPr="00AE7221">
        <w:rPr>
          <w:noProof/>
        </w:rPr>
        <w:t xml:space="preserve">will be </w:t>
      </w:r>
      <w:r w:rsidRPr="003A5746">
        <w:rPr>
          <w:noProof/>
        </w:rPr>
        <w:t xml:space="preserve">run by the </w:t>
      </w:r>
      <w:r w:rsidRPr="00966BE0">
        <w:rPr>
          <w:noProof/>
        </w:rPr>
        <w:t>University of Leeds, the Leeds Teaching Hospitals NHS Trust</w:t>
      </w:r>
      <w:r w:rsidR="00B54592">
        <w:rPr>
          <w:noProof/>
        </w:rPr>
        <w:t xml:space="preserve"> and NHS England North East and Yorkshire</w:t>
      </w:r>
      <w:r w:rsidR="00E900AA" w:rsidRPr="003A5746">
        <w:rPr>
          <w:noProof/>
        </w:rPr>
        <w:t>.</w:t>
      </w:r>
      <w:r w:rsidR="009A5114">
        <w:rPr>
          <w:lang w:eastAsia="en-GB"/>
        </w:rPr>
        <w:t xml:space="preserve"> </w:t>
      </w:r>
      <w:r w:rsidRPr="003A5746">
        <w:t>Academic Clinical Fellowships (ACFs) are 3 year fixed-term national training posts.  They attract an N</w:t>
      </w:r>
      <w:r w:rsidR="004523EB">
        <w:t>TN(A</w:t>
      </w:r>
      <w:proofErr w:type="gramStart"/>
      <w:r w:rsidR="004523EB">
        <w:t>)</w:t>
      </w:r>
      <w:proofErr w:type="gramEnd"/>
      <w:r w:rsidR="004523EB">
        <w:t xml:space="preserve"> and trainees undertake 75</w:t>
      </w:r>
      <w:r w:rsidRPr="003A5746">
        <w:t>% clinical and 25% academic training over the term of the post.  They are employed by the NHS Trust and have an honorary contract with the University at whose Medical School their academic research is supported.</w:t>
      </w:r>
    </w:p>
    <w:p w14:paraId="2475F3D3" w14:textId="77777777" w:rsidR="00A47924" w:rsidRPr="003A5746" w:rsidRDefault="00A47924" w:rsidP="00336B8B">
      <w:pPr>
        <w:pStyle w:val="NoSpacing"/>
      </w:pPr>
    </w:p>
    <w:p w14:paraId="5C17BDEB" w14:textId="77777777" w:rsidR="00A47924" w:rsidRPr="003A5746" w:rsidRDefault="009A5114" w:rsidP="00336B8B">
      <w:pPr>
        <w:pStyle w:val="NoSpacing"/>
      </w:pPr>
      <w:r>
        <w:t>A</w:t>
      </w:r>
      <w:r w:rsidRPr="00A71F7E">
        <w:t xml:space="preserve">CF trainees </w:t>
      </w:r>
      <w:r>
        <w:t>will join the vibrant Leeds Clinical Academic Training scheme and undertake the</w:t>
      </w:r>
      <w:r w:rsidRPr="00A71F7E">
        <w:t xml:space="preserve"> </w:t>
      </w:r>
      <w:r w:rsidR="00A47924" w:rsidRPr="003A5746">
        <w:t>Research Training Programme provided by the University for which funding is provided by NIHR.  They also are eligible for a £1,000 bursary per year to support research training activity (e.g</w:t>
      </w:r>
      <w:r w:rsidR="00B476A3" w:rsidRPr="003A5746">
        <w:t>.</w:t>
      </w:r>
      <w:r w:rsidR="00A47924" w:rsidRPr="003A5746">
        <w:t xml:space="preserve"> to attend academic conferences).</w:t>
      </w:r>
    </w:p>
    <w:p w14:paraId="15DDB92A" w14:textId="77777777" w:rsidR="00A47924" w:rsidRPr="003A5746" w:rsidRDefault="00A47924" w:rsidP="00336B8B">
      <w:pPr>
        <w:pStyle w:val="NoSpacing"/>
      </w:pPr>
    </w:p>
    <w:p w14:paraId="76153D19" w14:textId="77777777" w:rsidR="00A47924" w:rsidRPr="003A5746" w:rsidRDefault="00A47924" w:rsidP="00336B8B">
      <w:pPr>
        <w:pStyle w:val="NoSpacing"/>
      </w:pPr>
      <w:r w:rsidRPr="003A5746">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7D5D4CE" w14:textId="77777777" w:rsidR="00A47924" w:rsidRPr="003A5746" w:rsidRDefault="00A47924" w:rsidP="00336B8B">
      <w:pPr>
        <w:pStyle w:val="NoSpacing"/>
      </w:pPr>
    </w:p>
    <w:p w14:paraId="5151ABE4" w14:textId="77777777" w:rsidR="00A47924" w:rsidRPr="003A5746" w:rsidRDefault="00A47924" w:rsidP="00336B8B">
      <w:pPr>
        <w:pStyle w:val="NoSpacing"/>
      </w:pPr>
      <w:r w:rsidRPr="003A5746">
        <w:t>All Academic Clinical Fellowships are run-through posts, regardless of specialty</w:t>
      </w:r>
      <w:r w:rsidR="004E3934" w:rsidRPr="003A5746">
        <w:t xml:space="preserve">, </w:t>
      </w:r>
      <w:proofErr w:type="gramStart"/>
      <w:r w:rsidR="004E3934" w:rsidRPr="003A5746">
        <w:t>with the exception of</w:t>
      </w:r>
      <w:proofErr w:type="gramEnd"/>
      <w:r w:rsidR="004E3934" w:rsidRPr="003A5746">
        <w:t xml:space="preserve"> ‘Medical Education’ ACFs</w:t>
      </w:r>
      <w:r w:rsidRPr="003A5746">
        <w:t>.  A trainee entering ACF at ST1</w:t>
      </w:r>
      <w:r w:rsidR="004E3934" w:rsidRPr="003A5746">
        <w:t xml:space="preserve"> </w:t>
      </w:r>
      <w:r w:rsidRPr="003A5746">
        <w:t xml:space="preserve">in a specialty with a Core Training period would therefore be guaranteed continued training to CCT in the eventual specialty, </w:t>
      </w:r>
      <w:proofErr w:type="gramStart"/>
      <w:r w:rsidRPr="003A5746">
        <w:t>as long as</w:t>
      </w:r>
      <w:proofErr w:type="gramEnd"/>
      <w:r w:rsidRPr="003A5746">
        <w:t xml:space="preserve"> they </w:t>
      </w:r>
      <w:r w:rsidR="004E3934" w:rsidRPr="003A5746">
        <w:t xml:space="preserve">progress satisfactorily through both </w:t>
      </w:r>
      <w:r w:rsidRPr="003A5746">
        <w:t>their</w:t>
      </w:r>
      <w:r w:rsidR="004E3934" w:rsidRPr="003A5746">
        <w:t xml:space="preserve"> academic and clinical</w:t>
      </w:r>
      <w:r w:rsidRPr="003A5746">
        <w:t xml:space="preserve"> training.</w:t>
      </w:r>
      <w:r w:rsidR="004E3934" w:rsidRPr="003A5746">
        <w:t xml:space="preserve"> Run-through status is withdrawn if ACFs do not complete the academic component.</w:t>
      </w:r>
    </w:p>
    <w:p w14:paraId="453C277D" w14:textId="77777777" w:rsidR="00336B8B" w:rsidRPr="003A5746" w:rsidRDefault="00336B8B" w:rsidP="00336B8B">
      <w:pPr>
        <w:pStyle w:val="NoSpacing"/>
      </w:pPr>
    </w:p>
    <w:p w14:paraId="03FDE590" w14:textId="77777777" w:rsidR="00336B8B" w:rsidRPr="003A5746" w:rsidRDefault="00336B8B" w:rsidP="004523EB">
      <w:pPr>
        <w:pStyle w:val="Heading1"/>
      </w:pPr>
      <w:r w:rsidRPr="003A5746">
        <w:lastRenderedPageBreak/>
        <w:t>POST DETAILS</w:t>
      </w:r>
    </w:p>
    <w:p w14:paraId="3E5C8048" w14:textId="77777777" w:rsidR="00336B8B" w:rsidRPr="003A5746" w:rsidRDefault="00336B8B" w:rsidP="00336B8B">
      <w:pPr>
        <w:pStyle w:val="Heading2"/>
      </w:pPr>
      <w:r w:rsidRPr="003A5746">
        <w:t>Job Title</w:t>
      </w:r>
    </w:p>
    <w:p w14:paraId="35D3E28B" w14:textId="3B857C3A" w:rsidR="00336B8B" w:rsidRDefault="00336B8B" w:rsidP="001A183C">
      <w:pPr>
        <w:pStyle w:val="NoSpacing"/>
        <w:rPr>
          <w:bCs/>
        </w:rPr>
      </w:pPr>
      <w:r w:rsidRPr="003A5746">
        <w:t xml:space="preserve">NIHR Academic Clinical Fellow (ACF) – </w:t>
      </w:r>
      <w:r w:rsidR="001A183C">
        <w:t xml:space="preserve">Infectious Diseases &amp; </w:t>
      </w:r>
      <w:r w:rsidR="00F93636" w:rsidRPr="00966BE0">
        <w:t>Medical Microbiology</w:t>
      </w:r>
      <w:r w:rsidR="00195AD0" w:rsidRPr="00195AD0">
        <w:rPr>
          <w:bCs/>
        </w:rPr>
        <w:t xml:space="preserve"> </w:t>
      </w:r>
    </w:p>
    <w:p w14:paraId="0E76D376" w14:textId="77777777" w:rsidR="002E5BD4" w:rsidRPr="002E5BD4" w:rsidRDefault="002E5BD4" w:rsidP="002E5BD4">
      <w:pPr>
        <w:pStyle w:val="NoSpacing"/>
      </w:pPr>
    </w:p>
    <w:p w14:paraId="1CA6BBE6" w14:textId="77777777" w:rsidR="00336B8B" w:rsidRPr="003A5746" w:rsidRDefault="00336B8B" w:rsidP="00336B8B">
      <w:pPr>
        <w:pStyle w:val="Heading2"/>
      </w:pPr>
      <w:r w:rsidRPr="003A5746">
        <w:t>Duration of the Post</w:t>
      </w:r>
    </w:p>
    <w:p w14:paraId="43833262" w14:textId="77777777" w:rsidR="00336B8B" w:rsidRPr="003A5746" w:rsidRDefault="00336B8B" w:rsidP="00336B8B">
      <w:pPr>
        <w:rPr>
          <w:szCs w:val="22"/>
        </w:rPr>
      </w:pPr>
      <w:r w:rsidRPr="003A5746">
        <w:rPr>
          <w:szCs w:val="22"/>
        </w:rPr>
        <w:t xml:space="preserve">Up to 3 years (25% academic, 75% clinical). </w:t>
      </w:r>
    </w:p>
    <w:p w14:paraId="1B30AC8D" w14:textId="77777777" w:rsidR="00336B8B" w:rsidRPr="003A5746" w:rsidRDefault="00336B8B" w:rsidP="004523EB">
      <w:pPr>
        <w:rPr>
          <w:szCs w:val="22"/>
        </w:rPr>
      </w:pPr>
    </w:p>
    <w:p w14:paraId="3558539F" w14:textId="77777777" w:rsidR="00F93636" w:rsidRPr="009A5114" w:rsidRDefault="00336B8B" w:rsidP="009A5114">
      <w:pPr>
        <w:pStyle w:val="Heading2"/>
      </w:pPr>
      <w:r w:rsidRPr="003A5746">
        <w:t xml:space="preserve">Lead NHS Hospital/Trust in which training will take </w:t>
      </w:r>
      <w:proofErr w:type="gramStart"/>
      <w:r w:rsidRPr="003A5746">
        <w:t>place</w:t>
      </w:r>
      <w:proofErr w:type="gramEnd"/>
    </w:p>
    <w:p w14:paraId="188CCFA9" w14:textId="3504E292" w:rsidR="00F93636" w:rsidRPr="003A5746" w:rsidRDefault="00F93636" w:rsidP="00F93636">
      <w:pPr>
        <w:spacing w:after="0"/>
        <w:rPr>
          <w:rFonts w:eastAsia="Times New Roman" w:cs="Arial"/>
          <w:sz w:val="22"/>
          <w:szCs w:val="22"/>
        </w:rPr>
      </w:pPr>
      <w:r w:rsidRPr="002C7993">
        <w:rPr>
          <w:rFonts w:eastAsia="Times New Roman" w:cs="Arial"/>
        </w:rPr>
        <w:t xml:space="preserve">Leeds Teaching Hospitals NHS Trust </w:t>
      </w:r>
      <w:r w:rsidR="001A183C">
        <w:rPr>
          <w:rFonts w:eastAsia="Times New Roman" w:cs="Arial"/>
        </w:rPr>
        <w:t>–</w:t>
      </w:r>
      <w:r w:rsidRPr="002C7993">
        <w:rPr>
          <w:rFonts w:eastAsia="Times New Roman" w:cs="Arial"/>
        </w:rPr>
        <w:t xml:space="preserve"> </w:t>
      </w:r>
      <w:r w:rsidR="001A183C">
        <w:rPr>
          <w:rFonts w:eastAsia="Times New Roman" w:cs="Arial"/>
        </w:rPr>
        <w:t xml:space="preserve">the Infectious Diseases &amp; </w:t>
      </w:r>
      <w:r w:rsidRPr="002C7993">
        <w:rPr>
          <w:rFonts w:eastAsia="Times New Roman" w:cs="Arial"/>
        </w:rPr>
        <w:t xml:space="preserve">Medical Microbiology ACF will be based </w:t>
      </w:r>
      <w:r w:rsidR="003C5B82">
        <w:t xml:space="preserve">within the Department of Microbiology, based at Leeds General Infirmary, with a move to </w:t>
      </w:r>
      <w:proofErr w:type="gramStart"/>
      <w:r w:rsidR="003C5B82">
        <w:t>purpose built</w:t>
      </w:r>
      <w:proofErr w:type="gramEnd"/>
      <w:r w:rsidR="003C5B82">
        <w:t xml:space="preserve"> facilities at St James University Hospital </w:t>
      </w:r>
      <w:r w:rsidR="003C5B82" w:rsidRPr="00972CDC">
        <w:t>planned</w:t>
      </w:r>
      <w:r w:rsidR="002C7993" w:rsidRPr="002C7993">
        <w:rPr>
          <w:rFonts w:eastAsia="Times New Roman" w:cs="Arial"/>
        </w:rPr>
        <w:t xml:space="preserve">; </w:t>
      </w:r>
      <w:r w:rsidR="002C7993" w:rsidRPr="002C7993">
        <w:t>the</w:t>
      </w:r>
      <w:r w:rsidR="002C7993" w:rsidRPr="003A5746">
        <w:t xml:space="preserve"> post holder will also rotate to one or more local district general hospitals (see below) in order to obtain adequate clinical experience to fulfil the requirements of the </w:t>
      </w:r>
      <w:proofErr w:type="spellStart"/>
      <w:r w:rsidR="002C7993" w:rsidRPr="003A5746">
        <w:t>FRCPath</w:t>
      </w:r>
      <w:proofErr w:type="spellEnd"/>
      <w:r w:rsidR="002C7993" w:rsidRPr="003A5746">
        <w:t xml:space="preserve"> Medical Microbiology curriculum</w:t>
      </w:r>
      <w:r w:rsidRPr="003A5746">
        <w:rPr>
          <w:rFonts w:eastAsia="Times New Roman" w:cs="Arial"/>
          <w:sz w:val="22"/>
          <w:szCs w:val="22"/>
        </w:rPr>
        <w:t>.</w:t>
      </w:r>
    </w:p>
    <w:p w14:paraId="6D073226" w14:textId="77777777" w:rsidR="00F93636" w:rsidRPr="003A5746" w:rsidRDefault="00F93636" w:rsidP="00F93636"/>
    <w:p w14:paraId="481BDF01" w14:textId="77777777" w:rsidR="00336B8B" w:rsidRPr="003A5746" w:rsidRDefault="00336B8B" w:rsidP="00336B8B">
      <w:pPr>
        <w:pStyle w:val="Heading2"/>
      </w:pPr>
      <w:r w:rsidRPr="003A5746">
        <w:t xml:space="preserve">Research institution in which training will take </w:t>
      </w:r>
      <w:proofErr w:type="gramStart"/>
      <w:r w:rsidRPr="003A5746">
        <w:t>place</w:t>
      </w:r>
      <w:proofErr w:type="gramEnd"/>
    </w:p>
    <w:p w14:paraId="7047054C" w14:textId="27BE59DA" w:rsidR="00F93636" w:rsidRPr="009A5114" w:rsidRDefault="009A5114" w:rsidP="009A5114">
      <w:pPr>
        <w:jc w:val="left"/>
        <w:rPr>
          <w:spacing w:val="-3"/>
        </w:rPr>
      </w:pPr>
      <w:r w:rsidRPr="0056072D">
        <w:rPr>
          <w:b/>
          <w:bCs/>
          <w:szCs w:val="22"/>
        </w:rPr>
        <w:t xml:space="preserve">Leeds Institute of Medical Research at St James’s (LIMR), </w:t>
      </w:r>
      <w:r w:rsidRPr="0056072D">
        <w:rPr>
          <w:szCs w:val="22"/>
          <w:lang w:val="en-US"/>
        </w:rPr>
        <w:t>School of Medicine, University of Leeds</w:t>
      </w:r>
      <w:r w:rsidRPr="0056072D">
        <w:rPr>
          <w:spacing w:val="-3"/>
        </w:rPr>
        <w:t xml:space="preserve">. </w:t>
      </w:r>
      <w:r w:rsidR="00B476A3" w:rsidRPr="0056072D">
        <w:rPr>
          <w:szCs w:val="22"/>
        </w:rPr>
        <w:t xml:space="preserve">The </w:t>
      </w:r>
      <w:r w:rsidRPr="0056072D">
        <w:rPr>
          <w:szCs w:val="22"/>
        </w:rPr>
        <w:t xml:space="preserve">academic </w:t>
      </w:r>
      <w:r w:rsidR="00B476A3" w:rsidRPr="0056072D">
        <w:rPr>
          <w:szCs w:val="22"/>
        </w:rPr>
        <w:t xml:space="preserve">Microbiology </w:t>
      </w:r>
      <w:r w:rsidRPr="0056072D">
        <w:rPr>
          <w:szCs w:val="22"/>
        </w:rPr>
        <w:t xml:space="preserve">department </w:t>
      </w:r>
      <w:r w:rsidR="00B476A3" w:rsidRPr="0056072D">
        <w:rPr>
          <w:szCs w:val="22"/>
        </w:rPr>
        <w:t>is</w:t>
      </w:r>
      <w:r w:rsidR="00972CDC" w:rsidRPr="0056072D">
        <w:rPr>
          <w:szCs w:val="22"/>
        </w:rPr>
        <w:t xml:space="preserve"> </w:t>
      </w:r>
      <w:r w:rsidR="003C5B82" w:rsidRPr="0056072D">
        <w:rPr>
          <w:szCs w:val="22"/>
        </w:rPr>
        <w:t xml:space="preserve">currently </w:t>
      </w:r>
      <w:r w:rsidR="00B476A3" w:rsidRPr="0056072D">
        <w:rPr>
          <w:szCs w:val="22"/>
        </w:rPr>
        <w:t>situated in the Old Medical School at Leeds General Infirmary alongside the NHS Microbiology Department</w:t>
      </w:r>
      <w:r w:rsidR="0056072D" w:rsidRPr="0056072D">
        <w:rPr>
          <w:szCs w:val="22"/>
        </w:rPr>
        <w:t xml:space="preserve"> and will be moving to the St James’s University Hospital site in 2024.</w:t>
      </w:r>
      <w:r w:rsidR="00B476A3" w:rsidRPr="003A5746">
        <w:rPr>
          <w:szCs w:val="22"/>
        </w:rPr>
        <w:t xml:space="preserve"> </w:t>
      </w:r>
    </w:p>
    <w:p w14:paraId="6FA32FF0" w14:textId="77777777" w:rsidR="00336B8B" w:rsidRDefault="00336B8B" w:rsidP="001446D6">
      <w:pPr>
        <w:pStyle w:val="Heading2"/>
        <w:rPr>
          <w:rStyle w:val="CommentReference"/>
          <w:rFonts w:cs="Times New Roman"/>
          <w:lang w:val="x-none"/>
        </w:rPr>
      </w:pPr>
      <w:r w:rsidRPr="003A5746">
        <w:t>Research Protected Time:</w:t>
      </w:r>
      <w:r w:rsidRPr="003A5746">
        <w:rPr>
          <w:rStyle w:val="CommentReference"/>
          <w:rFonts w:cs="Times New Roman"/>
          <w:lang w:val="x-none"/>
        </w:rPr>
        <w:t xml:space="preserve"> </w:t>
      </w:r>
    </w:p>
    <w:p w14:paraId="266D75AF" w14:textId="77777777" w:rsidR="005A475B" w:rsidRPr="005E4604" w:rsidRDefault="00A23C84" w:rsidP="005A475B">
      <w:pPr>
        <w:rPr>
          <w:szCs w:val="22"/>
        </w:rPr>
      </w:pPr>
      <w:r w:rsidRPr="00245CB6">
        <w:rPr>
          <w:szCs w:val="22"/>
        </w:rPr>
        <w:t xml:space="preserve">ACFs would have day release </w:t>
      </w:r>
      <w:r w:rsidRPr="00245CB6">
        <w:rPr>
          <w:bCs/>
          <w:noProof/>
          <w:szCs w:val="22"/>
        </w:rPr>
        <w:t>training to attend and complete an accredited postgraduate programme in health research methodology at the University of Leeds (</w:t>
      </w:r>
      <w:r w:rsidRPr="00245CB6">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245CB6">
        <w:rPr>
          <w:szCs w:val="22"/>
        </w:rPr>
        <w:t>3 year</w:t>
      </w:r>
      <w:proofErr w:type="gramEnd"/>
      <w:r w:rsidRPr="00245CB6">
        <w:rPr>
          <w:szCs w:val="22"/>
        </w:rPr>
        <w:t xml:space="preserve"> ACF post), are managed by local agreement with the academic supervisors wi</w:t>
      </w:r>
      <w:r w:rsidR="00245CB6" w:rsidRPr="00245CB6">
        <w:rPr>
          <w:szCs w:val="22"/>
        </w:rPr>
        <w:t xml:space="preserve">thin </w:t>
      </w:r>
      <w:r w:rsidR="004523EB">
        <w:rPr>
          <w:szCs w:val="22"/>
        </w:rPr>
        <w:t xml:space="preserve">LIMR </w:t>
      </w:r>
      <w:r w:rsidRPr="00245CB6">
        <w:rPr>
          <w:szCs w:val="22"/>
        </w:rPr>
        <w:t>and clinical training programme director. This period of research will be used to obtain specific experience and knowledge in the research area of interest, obtain pilot data and apply for an external doctoral research fellowship (see below).</w:t>
      </w:r>
      <w:r w:rsidR="005A475B">
        <w:rPr>
          <w:szCs w:val="22"/>
        </w:rPr>
        <w:t xml:space="preserve"> </w:t>
      </w:r>
      <w:r w:rsidR="005A475B" w:rsidRPr="00A9412F">
        <w:rPr>
          <w:b/>
          <w:szCs w:val="22"/>
        </w:rPr>
        <w:t xml:space="preserve">Please </w:t>
      </w:r>
      <w:proofErr w:type="gramStart"/>
      <w:r w:rsidR="005A475B" w:rsidRPr="00A9412F">
        <w:rPr>
          <w:b/>
          <w:szCs w:val="22"/>
        </w:rPr>
        <w:t>note:</w:t>
      </w:r>
      <w:proofErr w:type="gramEnd"/>
      <w:r w:rsidR="005A475B" w:rsidRPr="00A9412F">
        <w:rPr>
          <w:b/>
          <w:szCs w:val="22"/>
        </w:rPr>
        <w:t xml:space="preserve"> </w:t>
      </w:r>
      <w:r w:rsidR="005A475B">
        <w:rPr>
          <w:b/>
          <w:szCs w:val="22"/>
        </w:rPr>
        <w:t xml:space="preserve">in </w:t>
      </w:r>
      <w:r w:rsidR="005A475B" w:rsidRPr="00A9412F">
        <w:rPr>
          <w:b/>
          <w:szCs w:val="22"/>
        </w:rPr>
        <w:t>the Internal Medicine Training curriculum research time cannot be taken during the Elderly Medicine or ICU Clinical training</w:t>
      </w:r>
      <w:r w:rsidR="005A475B">
        <w:rPr>
          <w:b/>
          <w:szCs w:val="22"/>
        </w:rPr>
        <w:t xml:space="preserve"> rotations</w:t>
      </w:r>
      <w:r w:rsidR="005A475B" w:rsidRPr="00A9412F">
        <w:rPr>
          <w:b/>
          <w:szCs w:val="22"/>
        </w:rPr>
        <w:t>.</w:t>
      </w:r>
    </w:p>
    <w:p w14:paraId="724B711B" w14:textId="77777777" w:rsidR="00A23C84" w:rsidRPr="00A23C84" w:rsidRDefault="00A23C84" w:rsidP="00A23C84">
      <w:pPr>
        <w:rPr>
          <w:lang w:val="x-none"/>
        </w:rPr>
      </w:pPr>
    </w:p>
    <w:p w14:paraId="533F1A22" w14:textId="4C89BDDC" w:rsidR="004523EB" w:rsidRDefault="00336B8B" w:rsidP="004523EB">
      <w:pPr>
        <w:pStyle w:val="Heading2"/>
        <w:rPr>
          <w:color w:val="auto"/>
          <w:sz w:val="24"/>
          <w:szCs w:val="24"/>
        </w:rPr>
      </w:pPr>
      <w:r w:rsidRPr="003A5746">
        <w:t>Academic Clinical Fellowship Training Programme: Research Component</w:t>
      </w:r>
      <w:r w:rsidR="004E6FE9" w:rsidRPr="003A5746">
        <w:t xml:space="preserve"> </w:t>
      </w:r>
    </w:p>
    <w:p w14:paraId="36DA77F9" w14:textId="77777777" w:rsidR="00F93636" w:rsidRPr="00AE203C" w:rsidRDefault="00F93636" w:rsidP="004523EB">
      <w:pPr>
        <w:pStyle w:val="Heading2"/>
        <w:rPr>
          <w:b w:val="0"/>
        </w:rPr>
      </w:pPr>
      <w:r w:rsidRPr="00AE203C">
        <w:rPr>
          <w:b w:val="0"/>
          <w:color w:val="auto"/>
          <w:sz w:val="24"/>
          <w:szCs w:val="24"/>
        </w:rPr>
        <w:t xml:space="preserve">The </w:t>
      </w:r>
      <w:r w:rsidRPr="00AE203C">
        <w:rPr>
          <w:b w:val="0"/>
          <w:color w:val="auto"/>
          <w:sz w:val="24"/>
          <w:szCs w:val="24"/>
          <w:lang w:val="en-US"/>
        </w:rPr>
        <w:t xml:space="preserve">Leeds Institute of </w:t>
      </w:r>
      <w:r w:rsidR="009A5114" w:rsidRPr="00AE203C">
        <w:rPr>
          <w:b w:val="0"/>
          <w:color w:val="auto"/>
          <w:sz w:val="24"/>
          <w:szCs w:val="24"/>
          <w:lang w:val="en-US"/>
        </w:rPr>
        <w:t xml:space="preserve">Medical Research </w:t>
      </w:r>
      <w:r w:rsidRPr="00AE203C">
        <w:rPr>
          <w:rFonts w:eastAsia="Times New Roman"/>
          <w:b w:val="0"/>
          <w:color w:val="auto"/>
          <w:sz w:val="24"/>
          <w:szCs w:val="24"/>
          <w:lang w:eastAsia="en-GB"/>
        </w:rPr>
        <w:t>is a research Institute (in the School of Medicine</w:t>
      </w:r>
      <w:r w:rsidR="00966BE0" w:rsidRPr="00AE203C">
        <w:rPr>
          <w:rFonts w:eastAsia="Times New Roman"/>
          <w:b w:val="0"/>
          <w:color w:val="auto"/>
          <w:sz w:val="24"/>
          <w:szCs w:val="24"/>
          <w:lang w:eastAsia="en-GB"/>
        </w:rPr>
        <w:t>, University of Leeds</w:t>
      </w:r>
      <w:r w:rsidRPr="00AE203C">
        <w:rPr>
          <w:rFonts w:eastAsia="Times New Roman"/>
          <w:b w:val="0"/>
          <w:color w:val="auto"/>
          <w:sz w:val="24"/>
          <w:szCs w:val="24"/>
          <w:lang w:eastAsia="en-GB"/>
        </w:rPr>
        <w:t>) dedicated to defining the molecules involved in human diseases and using this knowledge to develop</w:t>
      </w:r>
      <w:r w:rsidR="009A5114" w:rsidRPr="00AE203C">
        <w:rPr>
          <w:rFonts w:eastAsia="Times New Roman"/>
          <w:b w:val="0"/>
          <w:color w:val="auto"/>
          <w:sz w:val="24"/>
          <w:szCs w:val="24"/>
          <w:lang w:eastAsia="en-GB"/>
        </w:rPr>
        <w:t xml:space="preserve"> novel therapies and new drugs. </w:t>
      </w:r>
      <w:r w:rsidR="009A5114" w:rsidRPr="00AE203C">
        <w:rPr>
          <w:b w:val="0"/>
          <w:color w:val="auto"/>
          <w:sz w:val="24"/>
          <w:szCs w:val="24"/>
          <w:lang w:val="en-US"/>
        </w:rPr>
        <w:t xml:space="preserve">The institute </w:t>
      </w:r>
      <w:r w:rsidRPr="00AE203C">
        <w:rPr>
          <w:b w:val="0"/>
          <w:color w:val="auto"/>
          <w:sz w:val="24"/>
          <w:szCs w:val="24"/>
          <w:lang w:eastAsia="en-GB"/>
        </w:rPr>
        <w:t>has bench to bedside and bedside to bench strategies, which are based upon our own multi-disciplinary research work and strong clinical interactions. By fostering research in a world-class Institute, we hope to facilitate improvements to human healthcare.</w:t>
      </w:r>
    </w:p>
    <w:p w14:paraId="49E1D610" w14:textId="255E9CD7" w:rsidR="00407CFA" w:rsidRPr="0056072D" w:rsidRDefault="00F93636" w:rsidP="00407CFA">
      <w:r w:rsidRPr="0056072D">
        <w:rPr>
          <w:szCs w:val="22"/>
          <w:lang w:eastAsia="en-GB"/>
        </w:rPr>
        <w:t xml:space="preserve">Professor Wilcox’s Healthcare Associated Infection (HCAI) research group joined </w:t>
      </w:r>
      <w:r w:rsidR="009A5114" w:rsidRPr="0056072D">
        <w:rPr>
          <w:szCs w:val="22"/>
          <w:lang w:val="en-US"/>
        </w:rPr>
        <w:t xml:space="preserve">the Institute </w:t>
      </w:r>
      <w:r w:rsidRPr="0056072D">
        <w:rPr>
          <w:szCs w:val="22"/>
          <w:lang w:eastAsia="en-GB"/>
        </w:rPr>
        <w:t>in 2011 to strengthen the infection related work of the Institute, and continues to expand (</w:t>
      </w:r>
      <w:hyperlink r:id="rId11" w:history="1">
        <w:r w:rsidR="008A67F1" w:rsidRPr="0056072D">
          <w:rPr>
            <w:rStyle w:val="Hyperlink"/>
            <w:szCs w:val="22"/>
            <w:lang w:eastAsia="en-GB"/>
          </w:rPr>
          <w:t>https://medicinehealth.leeds.ac.uk/infection-antimicrobial-research</w:t>
        </w:r>
      </w:hyperlink>
      <w:r w:rsidRPr="0056072D">
        <w:rPr>
          <w:szCs w:val="22"/>
          <w:lang w:eastAsia="en-GB"/>
        </w:rPr>
        <w:t xml:space="preserve">).  </w:t>
      </w:r>
      <w:r w:rsidRPr="0056072D">
        <w:rPr>
          <w:rFonts w:eastAsia="Arial Unicode MS"/>
          <w:szCs w:val="22"/>
          <w:lang w:eastAsia="en-GB"/>
        </w:rPr>
        <w:t xml:space="preserve">Professor Wilcox’s research group is focussed on </w:t>
      </w:r>
      <w:proofErr w:type="gramStart"/>
      <w:r w:rsidRPr="0056072D">
        <w:rPr>
          <w:rFonts w:eastAsia="Arial Unicode MS"/>
          <w:szCs w:val="22"/>
          <w:lang w:eastAsia="en-GB"/>
        </w:rPr>
        <w:t>HCAIs, and</w:t>
      </w:r>
      <w:proofErr w:type="gramEnd"/>
      <w:r w:rsidRPr="0056072D">
        <w:rPr>
          <w:rFonts w:eastAsia="Arial Unicode MS"/>
          <w:szCs w:val="22"/>
          <w:lang w:eastAsia="en-GB"/>
        </w:rPr>
        <w:t xml:space="preserve"> is closely aligned to the </w:t>
      </w:r>
      <w:r w:rsidR="0056072D" w:rsidRPr="0056072D">
        <w:rPr>
          <w:lang w:eastAsia="en-GB"/>
        </w:rPr>
        <w:t xml:space="preserve">clinical infection service </w:t>
      </w:r>
      <w:r w:rsidR="0056072D" w:rsidRPr="0056072D">
        <w:rPr>
          <w:lang w:eastAsia="en-GB"/>
        </w:rPr>
        <w:lastRenderedPageBreak/>
        <w:t xml:space="preserve">within Leeds Teaching Hospitals and to UK Health Security Agency (UKHSA; Leeds is part of the UKHSA network of laboratories). </w:t>
      </w:r>
      <w:r w:rsidRPr="0056072D">
        <w:rPr>
          <w:rFonts w:eastAsia="Arial Unicode MS"/>
          <w:szCs w:val="22"/>
          <w:lang w:eastAsia="en-GB"/>
        </w:rPr>
        <w:t>The group undertakes</w:t>
      </w:r>
      <w:r w:rsidR="00AE203C" w:rsidRPr="0056072D">
        <w:rPr>
          <w:rFonts w:eastAsia="Arial Unicode MS"/>
          <w:szCs w:val="22"/>
          <w:lang w:eastAsia="en-GB"/>
        </w:rPr>
        <w:t xml:space="preserve"> </w:t>
      </w:r>
      <w:r w:rsidR="00AE203C" w:rsidRPr="0056072D">
        <w:t xml:space="preserve">a multidisciplinary, multi-targeted approach: molecular/structural biology in mechanisms, molecule design, infection epidemiology and prevention; effective diagnostics; optimised prescribing; and new treatment options.  </w:t>
      </w:r>
      <w:r w:rsidR="00532F41" w:rsidRPr="0056072D">
        <w:t xml:space="preserve">The HCAI RG has delivered bench-to-bedside research successfully </w:t>
      </w:r>
      <w:r w:rsidR="00532F41" w:rsidRPr="00AA21DB">
        <w:t xml:space="preserve">for &gt;20 years centred on our novel gut model, which has yielded &gt;50 publications to date.  Our research on Clostridium difficile infection (CDI) is world leading, and our expertise has been harnessed to address other AMR threats. We have secured major AMR/HCAI-related funding from UK NIHR, MRC, EU Innovative Medicine’s Initiative, US National Institutes of Health and </w:t>
      </w:r>
      <w:proofErr w:type="spellStart"/>
      <w:r w:rsidR="00532F41" w:rsidRPr="00AA21DB">
        <w:t>Centers</w:t>
      </w:r>
      <w:proofErr w:type="spellEnd"/>
      <w:r w:rsidR="00532F41" w:rsidRPr="00AA21DB">
        <w:t xml:space="preserve"> for Disease Control and Prevention. Notably, Leeds Biomedical Research Centre was awarded £20.5 million in 2022 for a </w:t>
      </w:r>
      <w:proofErr w:type="gramStart"/>
      <w:r w:rsidR="00532F41" w:rsidRPr="00AA21DB">
        <w:t>5 year</w:t>
      </w:r>
      <w:proofErr w:type="gramEnd"/>
      <w:r w:rsidR="00532F41" w:rsidRPr="00AA21DB">
        <w:t xml:space="preserve"> programme, comprising 6 research themes; the Antimicrobial Resistance and Infection theme is led by Professor Wilcox.</w:t>
      </w:r>
      <w:r w:rsidR="00AE203C" w:rsidRPr="0056072D">
        <w:t xml:space="preserve"> </w:t>
      </w:r>
    </w:p>
    <w:p w14:paraId="1111A677" w14:textId="77777777" w:rsidR="00407CFA" w:rsidRDefault="00407CFA" w:rsidP="00407CFA">
      <w:r w:rsidRPr="0056072D">
        <w:t xml:space="preserve">The ACF will join the HCAI RG focussing on predicting the adverse consequences associated with antibiotics, including their effects on the gut microbiome. Our aims are to determine when and in whom specific antibiotics are best prescribed to minimise resistance emergence and selection, including the use of diagnostic assays to identify individual level risks.  We have developed models that can simulate the desirable and undesirable effects of antibiotics.  We use a clinically reflective in-vitro chemostat model, primed with pooled human faeces, of the human colonic environment to investigate antimicrobial effects on gut microbiota and key pathogens.  This model has proved to correlate closely with clinical data, indeed surpassing the predictive value of animal models.  Model data have directly influenced antibiotic development programmes, clinical trial design (CDI therapeutics), and NHS antimicrobial prescribing guidelines.  The gut models yield daily controlled sequencing data on the gut microbiome before and after antibiotic exposure spanning 6-8 weeks.  Furthermore, ongoing developmental work will miniaturise and automate the models, greatly increasing throughput.  The ACF will be trained in the use of the in-vitro chemostat model, bacterial detection and quantification, </w:t>
      </w:r>
      <w:proofErr w:type="gramStart"/>
      <w:r w:rsidRPr="0056072D">
        <w:t>sequencing</w:t>
      </w:r>
      <w:proofErr w:type="gramEnd"/>
      <w:r w:rsidRPr="0056072D">
        <w:t xml:space="preserve"> and bioinformatics appropriate to the project. These opportunities mean that the ACF will be particularly well placed to generate pilot data on which to base funding applications for a PhD.</w:t>
      </w:r>
    </w:p>
    <w:p w14:paraId="29729419" w14:textId="77777777" w:rsidR="00AE203C" w:rsidRPr="00966BE0" w:rsidRDefault="00AE203C" w:rsidP="00AE203C">
      <w:pPr>
        <w:rPr>
          <w:szCs w:val="22"/>
          <w:u w:val="single"/>
        </w:rPr>
      </w:pPr>
    </w:p>
    <w:p w14:paraId="4DCD2E29" w14:textId="5B458D91" w:rsidR="00A23C84" w:rsidRPr="00A23C84" w:rsidRDefault="00966BE0" w:rsidP="00A23C84">
      <w:pPr>
        <w:pStyle w:val="Heading2"/>
        <w:rPr>
          <w:sz w:val="20"/>
          <w:szCs w:val="20"/>
        </w:rPr>
      </w:pPr>
      <w:r w:rsidRPr="003A5746">
        <w:t xml:space="preserve">Academic Clinical Fellowship Training Programme: </w:t>
      </w:r>
      <w:r>
        <w:t xml:space="preserve">Clinical </w:t>
      </w:r>
      <w:r w:rsidRPr="003A5746">
        <w:t xml:space="preserve">Component </w:t>
      </w:r>
    </w:p>
    <w:p w14:paraId="2C904059" w14:textId="77777777" w:rsidR="005A475B" w:rsidRPr="0056072D" w:rsidRDefault="00F93636" w:rsidP="00F93636">
      <w:pPr>
        <w:spacing w:after="240"/>
      </w:pPr>
      <w:r w:rsidRPr="003A5746">
        <w:t xml:space="preserve">The post holder will enter the West Yorkshire </w:t>
      </w:r>
      <w:r w:rsidR="005A475B">
        <w:t>Infectious Diseases/</w:t>
      </w:r>
      <w:r w:rsidRPr="003A5746">
        <w:t xml:space="preserve">Medical Microbiology training programme at </w:t>
      </w:r>
      <w:r w:rsidR="005A475B" w:rsidRPr="0056072D">
        <w:t xml:space="preserve">either </w:t>
      </w:r>
      <w:r w:rsidR="001A183C" w:rsidRPr="0056072D">
        <w:t xml:space="preserve">ST1 or </w:t>
      </w:r>
      <w:r w:rsidRPr="0056072D">
        <w:t xml:space="preserve">ST3 level. </w:t>
      </w:r>
    </w:p>
    <w:p w14:paraId="2C2D4304" w14:textId="0B124723" w:rsidR="00F2008A" w:rsidRPr="009A5114" w:rsidRDefault="005A475B" w:rsidP="77BA1BD2">
      <w:pPr>
        <w:spacing w:after="240"/>
        <w:rPr>
          <w:rFonts w:eastAsia="Arial" w:cs="Arial"/>
          <w:color w:val="000000" w:themeColor="text1"/>
        </w:rPr>
      </w:pPr>
      <w:r>
        <w:t xml:space="preserve">For ST1/IMT1 entry </w:t>
      </w:r>
      <w:r w:rsidRPr="77BA1BD2">
        <w:rPr>
          <w:lang w:val="en-US"/>
        </w:rPr>
        <w:t xml:space="preserve">ACFs </w:t>
      </w:r>
      <w:r>
        <w:t xml:space="preserve">will undergo </w:t>
      </w:r>
      <w:r w:rsidRPr="77BA1BD2">
        <w:rPr>
          <w:lang w:val="en-US"/>
        </w:rPr>
        <w:t xml:space="preserve">internal medicine training at appropriate level co-supervised by the Yorkshire School of Postgraduate Medicine </w:t>
      </w:r>
      <w:r>
        <w:t xml:space="preserve">whose remit is to ensure the provision of an education of a consistent high quality across the Yorkshire Deanery, manage initial selection, subsequent </w:t>
      </w:r>
      <w:proofErr w:type="gramStart"/>
      <w:r>
        <w:t>allocation</w:t>
      </w:r>
      <w:proofErr w:type="gramEnd"/>
      <w:r>
        <w:t xml:space="preserve"> and appropriate placements. They will also provide induction (in collaboration with the host NHS Trust), appraisals and competence</w:t>
      </w:r>
      <w:r w:rsidR="00AA21DB">
        <w:t>-</w:t>
      </w:r>
      <w:r>
        <w:t xml:space="preserve">based curriculum delivery assessments. Internal Medicine Training curriculum includes compulsory Elderly Medicine and ICU Clinical training rotations. The clinical training programme will be tailored to suit the needs of the trainee and will rotate through academic medical units where the ACFs will complete their core internal medical training and obtain MRCP. </w:t>
      </w:r>
      <w:r w:rsidR="2A7CD10C" w:rsidRPr="77BA1BD2">
        <w:rPr>
          <w:rFonts w:eastAsia="Arial" w:cs="Arial"/>
          <w:color w:val="000000" w:themeColor="text1"/>
        </w:rPr>
        <w:t>ACFs will have a block of academic time in Infectious Diseases and/or Microbiology research each year of their training. Once IMT1 and IMT2 years have been completed the ACF will automatically transition to ST3 in Infectious Diseases and Medical Microbiology</w:t>
      </w:r>
      <w:r w:rsidR="00D26DFD">
        <w:rPr>
          <w:rFonts w:eastAsia="Arial" w:cs="Arial"/>
          <w:color w:val="000000" w:themeColor="text1"/>
        </w:rPr>
        <w:t xml:space="preserve"> (it is possible that on-call/Out of Hours commitments may not be available during ST3)</w:t>
      </w:r>
      <w:r w:rsidR="2A7CD10C" w:rsidRPr="77BA1BD2">
        <w:rPr>
          <w:rFonts w:eastAsia="Arial" w:cs="Arial"/>
          <w:color w:val="000000" w:themeColor="text1"/>
        </w:rPr>
        <w:t xml:space="preserve">. </w:t>
      </w:r>
      <w:r w:rsidR="756AB0E3" w:rsidRPr="77BA1BD2">
        <w:rPr>
          <w:rFonts w:eastAsia="Arial" w:cs="Arial"/>
          <w:color w:val="000000" w:themeColor="text1"/>
        </w:rPr>
        <w:t>ACFs</w:t>
      </w:r>
      <w:r w:rsidR="2A7CD10C" w:rsidRPr="77BA1BD2">
        <w:rPr>
          <w:rFonts w:eastAsia="Arial" w:cs="Arial"/>
          <w:color w:val="000000" w:themeColor="text1"/>
        </w:rPr>
        <w:t xml:space="preserve"> will remain supernumerary in Leeds while completing ST3 and will slot into a numbered post </w:t>
      </w:r>
      <w:r w:rsidR="0F19EA85" w:rsidRPr="77BA1BD2">
        <w:rPr>
          <w:rFonts w:eastAsia="Arial" w:cs="Arial"/>
          <w:color w:val="000000" w:themeColor="text1"/>
        </w:rPr>
        <w:t>at</w:t>
      </w:r>
      <w:r w:rsidR="2A7CD10C" w:rsidRPr="77BA1BD2">
        <w:rPr>
          <w:rFonts w:eastAsia="Arial" w:cs="Arial"/>
          <w:color w:val="000000" w:themeColor="text1"/>
        </w:rPr>
        <w:t xml:space="preserve"> ST4. </w:t>
      </w:r>
      <w:r w:rsidR="2DA8FFB1" w:rsidRPr="77BA1BD2">
        <w:rPr>
          <w:rFonts w:eastAsia="Arial" w:cs="Arial"/>
          <w:color w:val="000000" w:themeColor="text1"/>
        </w:rPr>
        <w:t>I</w:t>
      </w:r>
      <w:r w:rsidR="2A7CD10C" w:rsidRPr="77BA1BD2">
        <w:rPr>
          <w:rFonts w:eastAsia="Arial" w:cs="Arial"/>
          <w:color w:val="000000" w:themeColor="text1"/>
        </w:rPr>
        <w:t xml:space="preserve">t </w:t>
      </w:r>
      <w:r w:rsidR="2A7CD10C" w:rsidRPr="77BA1BD2">
        <w:rPr>
          <w:rFonts w:eastAsia="Arial" w:cs="Arial"/>
          <w:color w:val="000000" w:themeColor="text1"/>
        </w:rPr>
        <w:lastRenderedPageBreak/>
        <w:t xml:space="preserve">is highly likely that ST4 and </w:t>
      </w:r>
      <w:r w:rsidR="6923CF77" w:rsidRPr="77BA1BD2">
        <w:rPr>
          <w:rFonts w:eastAsia="Arial" w:cs="Arial"/>
          <w:color w:val="000000" w:themeColor="text1"/>
        </w:rPr>
        <w:t xml:space="preserve">remaining </w:t>
      </w:r>
      <w:r w:rsidR="2A7CD10C" w:rsidRPr="77BA1BD2">
        <w:rPr>
          <w:rFonts w:eastAsia="Arial" w:cs="Arial"/>
          <w:color w:val="000000" w:themeColor="text1"/>
        </w:rPr>
        <w:t>training will be based in West Yorkshire</w:t>
      </w:r>
      <w:r w:rsidR="5A528084" w:rsidRPr="77BA1BD2">
        <w:rPr>
          <w:rFonts w:eastAsia="Arial" w:cs="Arial"/>
          <w:color w:val="000000" w:themeColor="text1"/>
        </w:rPr>
        <w:t>,</w:t>
      </w:r>
      <w:r w:rsidR="2A7CD10C" w:rsidRPr="77BA1BD2">
        <w:rPr>
          <w:rFonts w:eastAsia="Arial" w:cs="Arial"/>
          <w:color w:val="000000" w:themeColor="text1"/>
        </w:rPr>
        <w:t xml:space="preserve"> there is a very small chance that </w:t>
      </w:r>
      <w:r w:rsidR="340F9615" w:rsidRPr="77BA1BD2">
        <w:rPr>
          <w:rFonts w:eastAsia="Arial" w:cs="Arial"/>
          <w:color w:val="000000" w:themeColor="text1"/>
        </w:rPr>
        <w:t xml:space="preserve">some </w:t>
      </w:r>
      <w:r w:rsidR="2A7CD10C" w:rsidRPr="77BA1BD2">
        <w:rPr>
          <w:rFonts w:eastAsia="Arial" w:cs="Arial"/>
          <w:color w:val="000000" w:themeColor="text1"/>
        </w:rPr>
        <w:t xml:space="preserve">training </w:t>
      </w:r>
      <w:r w:rsidR="141FAC74" w:rsidRPr="77BA1BD2">
        <w:rPr>
          <w:rFonts w:eastAsia="Arial" w:cs="Arial"/>
          <w:color w:val="000000" w:themeColor="text1"/>
        </w:rPr>
        <w:t xml:space="preserve">may be based </w:t>
      </w:r>
      <w:r w:rsidR="2A7CD10C" w:rsidRPr="77BA1BD2">
        <w:rPr>
          <w:rFonts w:eastAsia="Arial" w:cs="Arial"/>
          <w:color w:val="000000" w:themeColor="text1"/>
        </w:rPr>
        <w:t>in East or South Yorkshire.</w:t>
      </w:r>
    </w:p>
    <w:p w14:paraId="2676274E" w14:textId="36A1A5BB" w:rsidR="00F2008A" w:rsidRPr="009A5114" w:rsidRDefault="2A7CD10C" w:rsidP="77BA1BD2">
      <w:pPr>
        <w:spacing w:after="240"/>
        <w:rPr>
          <w:rFonts w:eastAsia="Arial" w:cs="Arial"/>
          <w:color w:val="000000" w:themeColor="text1"/>
        </w:rPr>
      </w:pPr>
      <w:r w:rsidRPr="77BA1BD2">
        <w:rPr>
          <w:rFonts w:eastAsia="Arial" w:cs="Arial"/>
          <w:color w:val="000000" w:themeColor="text1"/>
        </w:rPr>
        <w:t xml:space="preserve">ST3 entry trainees will have successfully completed Stage 1 IMT and IMT2 but do not need to have completed IMT3. They will start at ST3 level and complete a </w:t>
      </w:r>
      <w:proofErr w:type="gramStart"/>
      <w:r w:rsidRPr="77BA1BD2">
        <w:rPr>
          <w:rFonts w:eastAsia="Arial" w:cs="Arial"/>
          <w:color w:val="000000" w:themeColor="text1"/>
        </w:rPr>
        <w:t>5 year</w:t>
      </w:r>
      <w:proofErr w:type="gramEnd"/>
      <w:r w:rsidRPr="77BA1BD2">
        <w:rPr>
          <w:rFonts w:eastAsia="Arial" w:cs="Arial"/>
          <w:color w:val="000000" w:themeColor="text1"/>
        </w:rPr>
        <w:t xml:space="preserve"> programme of training in Infectious Diseases and Microbiology. The first 3 years of this programme will be as an </w:t>
      </w:r>
      <w:proofErr w:type="gramStart"/>
      <w:r w:rsidRPr="77BA1BD2">
        <w:rPr>
          <w:rFonts w:eastAsia="Arial" w:cs="Arial"/>
          <w:color w:val="000000" w:themeColor="text1"/>
        </w:rPr>
        <w:t>ACF</w:t>
      </w:r>
      <w:proofErr w:type="gramEnd"/>
      <w:r w:rsidRPr="77BA1BD2">
        <w:rPr>
          <w:rFonts w:eastAsia="Arial" w:cs="Arial"/>
          <w:color w:val="000000" w:themeColor="text1"/>
        </w:rPr>
        <w:t xml:space="preserve"> and they will therefore have dedicated blocks of academic time each year without extending their training time. The first 2 years of the programme will be Combined Infection Training (CIT) during which the trainee will be expected to gain a good grounding in both Infectious Diseases and Medical Microbiology and to attempt the CICE exam at some point around the end of the ST4 year. They will then spend 3 years in Higher Infection Training split equally between Infectious Diseases training and Medical Microbiology training. Although it is guaranteed that the 3 years of ACF time will be spent on the West Yorkshire training ID</w:t>
      </w:r>
      <w:r w:rsidR="03794C6B" w:rsidRPr="77BA1BD2">
        <w:rPr>
          <w:rFonts w:eastAsia="Arial" w:cs="Arial"/>
          <w:color w:val="000000" w:themeColor="text1"/>
        </w:rPr>
        <w:t>/</w:t>
      </w:r>
      <w:r w:rsidRPr="77BA1BD2">
        <w:rPr>
          <w:rFonts w:eastAsia="Arial" w:cs="Arial"/>
          <w:color w:val="000000" w:themeColor="text1"/>
        </w:rPr>
        <w:t>MM programme,</w:t>
      </w:r>
      <w:r w:rsidR="003D71F7">
        <w:rPr>
          <w:rFonts w:eastAsia="Arial" w:cs="Arial"/>
          <w:color w:val="000000" w:themeColor="text1"/>
        </w:rPr>
        <w:t xml:space="preserve"> the majority – if not all – will be spent in Leeds Teaching Hospitals, </w:t>
      </w:r>
      <w:r w:rsidRPr="77BA1BD2">
        <w:rPr>
          <w:rFonts w:eastAsia="Arial" w:cs="Arial"/>
          <w:color w:val="000000" w:themeColor="text1"/>
        </w:rPr>
        <w:t xml:space="preserve"> there is no absolute guarantee (although it is highly likely) that they will remain in West Yorkshire once they transition to a numbered post at the end of their ACF</w:t>
      </w:r>
      <w:r w:rsidR="5E4FE885" w:rsidRPr="77BA1BD2">
        <w:rPr>
          <w:rFonts w:eastAsia="Arial" w:cs="Arial"/>
          <w:color w:val="000000" w:themeColor="text1"/>
        </w:rPr>
        <w:t xml:space="preserve">; </w:t>
      </w:r>
      <w:r w:rsidRPr="77BA1BD2">
        <w:rPr>
          <w:rFonts w:eastAsia="Arial" w:cs="Arial"/>
          <w:color w:val="000000" w:themeColor="text1"/>
        </w:rPr>
        <w:t xml:space="preserve"> some training time </w:t>
      </w:r>
      <w:r w:rsidR="313DE711" w:rsidRPr="77BA1BD2">
        <w:rPr>
          <w:rFonts w:eastAsia="Arial" w:cs="Arial"/>
          <w:color w:val="000000" w:themeColor="text1"/>
        </w:rPr>
        <w:t xml:space="preserve">may be based </w:t>
      </w:r>
      <w:r w:rsidRPr="77BA1BD2">
        <w:rPr>
          <w:rFonts w:eastAsia="Arial" w:cs="Arial"/>
          <w:color w:val="000000" w:themeColor="text1"/>
        </w:rPr>
        <w:t xml:space="preserve">in East or South Yorkshire. </w:t>
      </w:r>
      <w:r w:rsidR="22D731F9" w:rsidRPr="77BA1BD2">
        <w:rPr>
          <w:rFonts w:eastAsia="Arial" w:cs="Arial"/>
          <w:color w:val="000000" w:themeColor="text1"/>
        </w:rPr>
        <w:t xml:space="preserve">When in the </w:t>
      </w:r>
      <w:r w:rsidRPr="77BA1BD2">
        <w:rPr>
          <w:rFonts w:eastAsia="Arial" w:cs="Arial"/>
          <w:color w:val="000000" w:themeColor="text1"/>
        </w:rPr>
        <w:t xml:space="preserve">West Yorkshire training </w:t>
      </w:r>
      <w:proofErr w:type="gramStart"/>
      <w:r w:rsidRPr="77BA1BD2">
        <w:rPr>
          <w:rFonts w:eastAsia="Arial" w:cs="Arial"/>
          <w:color w:val="000000" w:themeColor="text1"/>
        </w:rPr>
        <w:t>programme</w:t>
      </w:r>
      <w:proofErr w:type="gramEnd"/>
      <w:r w:rsidRPr="77BA1BD2">
        <w:rPr>
          <w:rFonts w:eastAsia="Arial" w:cs="Arial"/>
          <w:color w:val="000000" w:themeColor="text1"/>
        </w:rPr>
        <w:t xml:space="preserve"> they will spend at least 6 months of their training time in a nearby District General Hospital experiencing Medical Microbiology in a District General setting.  </w:t>
      </w:r>
    </w:p>
    <w:p w14:paraId="35D34AFB" w14:textId="6057BD5E" w:rsidR="00F2008A" w:rsidRPr="009A5114" w:rsidRDefault="00F2008A" w:rsidP="77BA1BD2">
      <w:pPr>
        <w:spacing w:after="240"/>
        <w:rPr>
          <w:rFonts w:eastAsia="Arial" w:cs="Arial"/>
          <w:color w:val="000000" w:themeColor="text1"/>
        </w:rPr>
      </w:pPr>
    </w:p>
    <w:p w14:paraId="73D90D44" w14:textId="13B4B298" w:rsidR="00F2008A" w:rsidRPr="009A5114" w:rsidRDefault="00336B8B" w:rsidP="77BA1BD2">
      <w:pPr>
        <w:pStyle w:val="Heading1"/>
        <w:spacing w:after="240"/>
      </w:pPr>
      <w:r>
        <w:t>CONTACTS</w:t>
      </w:r>
    </w:p>
    <w:p w14:paraId="68DED4C6" w14:textId="77777777" w:rsidR="009A5114" w:rsidRPr="009A5114" w:rsidRDefault="009A5114" w:rsidP="009A5114">
      <w:pPr>
        <w:widowControl w:val="0"/>
        <w:rPr>
          <w:rStyle w:val="Hyperlink"/>
          <w:color w:val="000000"/>
          <w:szCs w:val="22"/>
          <w:u w:val="none"/>
        </w:rPr>
      </w:pPr>
      <w:r w:rsidRPr="003A5746">
        <w:rPr>
          <w:color w:val="000000"/>
          <w:szCs w:val="22"/>
        </w:rPr>
        <w:t xml:space="preserve">Academic, Educational and Clinical supervisors will be assigned following appointment to align with the individual’s </w:t>
      </w:r>
      <w:proofErr w:type="gramStart"/>
      <w:r w:rsidRPr="003A5746">
        <w:rPr>
          <w:color w:val="000000"/>
          <w:szCs w:val="22"/>
        </w:rPr>
        <w:t>needs</w:t>
      </w:r>
      <w:proofErr w:type="gramEnd"/>
    </w:p>
    <w:p w14:paraId="0EEF18AA" w14:textId="77777777" w:rsidR="003D71F7" w:rsidRPr="00140D0B" w:rsidRDefault="003D71F7" w:rsidP="003D71F7">
      <w:pPr>
        <w:spacing w:after="0"/>
        <w:rPr>
          <w:b/>
          <w:color w:val="1F497D" w:themeColor="text2"/>
          <w:sz w:val="28"/>
          <w:szCs w:val="28"/>
        </w:rPr>
      </w:pPr>
      <w:r>
        <w:rPr>
          <w:b/>
          <w:color w:val="1F497D" w:themeColor="text2"/>
          <w:sz w:val="28"/>
          <w:szCs w:val="28"/>
        </w:rPr>
        <w:t>A</w:t>
      </w:r>
      <w:r w:rsidRPr="003A5746">
        <w:rPr>
          <w:b/>
          <w:color w:val="1F497D" w:themeColor="text2"/>
          <w:sz w:val="28"/>
          <w:szCs w:val="28"/>
        </w:rPr>
        <w:t xml:space="preserve">cademic </w:t>
      </w:r>
      <w:r>
        <w:rPr>
          <w:b/>
          <w:color w:val="1F497D" w:themeColor="text2"/>
          <w:sz w:val="28"/>
          <w:szCs w:val="28"/>
        </w:rPr>
        <w:t>Lead (Microbiology)</w:t>
      </w:r>
    </w:p>
    <w:p w14:paraId="0591D953" w14:textId="77777777" w:rsidR="003D71F7" w:rsidRPr="00C45FB5" w:rsidRDefault="003D71F7" w:rsidP="003D71F7">
      <w:pPr>
        <w:spacing w:after="0"/>
      </w:pPr>
      <w:r w:rsidRPr="00C45FB5">
        <w:t>Dr Andrew Kirby</w:t>
      </w:r>
    </w:p>
    <w:p w14:paraId="474AF508" w14:textId="77777777" w:rsidR="003D71F7" w:rsidRPr="00C45FB5" w:rsidRDefault="003D71F7" w:rsidP="003D71F7">
      <w:pPr>
        <w:spacing w:after="0"/>
      </w:pPr>
      <w:r w:rsidRPr="00C45FB5">
        <w:t>The Old Medical School</w:t>
      </w:r>
    </w:p>
    <w:p w14:paraId="21A7105F" w14:textId="77777777" w:rsidR="003D71F7" w:rsidRDefault="003D71F7" w:rsidP="003D71F7">
      <w:pPr>
        <w:spacing w:after="0"/>
      </w:pPr>
      <w:r w:rsidRPr="00C45FB5">
        <w:t xml:space="preserve">Leeds General Infirmary </w:t>
      </w:r>
      <w:r w:rsidRPr="00C45FB5">
        <w:rPr>
          <w:lang w:eastAsia="en-GB"/>
        </w:rPr>
        <w:t>LS1 3EX</w:t>
      </w:r>
      <w:r w:rsidRPr="00C45FB5">
        <w:t xml:space="preserve">  </w:t>
      </w:r>
    </w:p>
    <w:p w14:paraId="212BC589" w14:textId="77777777" w:rsidR="003D71F7" w:rsidRPr="00182B68" w:rsidRDefault="003D71F7" w:rsidP="003D71F7">
      <w:pPr>
        <w:spacing w:after="0"/>
        <w:rPr>
          <w:rFonts w:cs="Arial"/>
        </w:rPr>
      </w:pPr>
      <w:r w:rsidRPr="00182B68">
        <w:rPr>
          <w:rFonts w:cs="Arial"/>
        </w:rPr>
        <w:t>Leeds Teaching Hospitals NHS Trust</w:t>
      </w:r>
    </w:p>
    <w:p w14:paraId="29463AA9" w14:textId="3D09AF6E" w:rsidR="003D71F7" w:rsidRPr="00AA21DB" w:rsidRDefault="003D71F7" w:rsidP="006E2951">
      <w:pPr>
        <w:spacing w:after="0"/>
      </w:pPr>
      <w:r w:rsidRPr="00C45FB5">
        <w:t>Email: andrew.kirby2@nhs.net</w:t>
      </w:r>
    </w:p>
    <w:p w14:paraId="26225A4E" w14:textId="77777777" w:rsidR="003D71F7" w:rsidRDefault="003D71F7" w:rsidP="006E2951">
      <w:pPr>
        <w:spacing w:after="0"/>
        <w:rPr>
          <w:b/>
          <w:color w:val="1F497D" w:themeColor="text2"/>
          <w:sz w:val="28"/>
          <w:szCs w:val="28"/>
        </w:rPr>
      </w:pPr>
    </w:p>
    <w:p w14:paraId="47959F7F" w14:textId="06452829" w:rsidR="00F2008A" w:rsidRPr="003A5746" w:rsidRDefault="009A5114" w:rsidP="006E2951">
      <w:pPr>
        <w:spacing w:after="0"/>
        <w:rPr>
          <w:b/>
          <w:color w:val="1F497D" w:themeColor="text2"/>
          <w:sz w:val="28"/>
          <w:szCs w:val="28"/>
        </w:rPr>
      </w:pPr>
      <w:r>
        <w:rPr>
          <w:b/>
          <w:color w:val="1F497D" w:themeColor="text2"/>
          <w:sz w:val="28"/>
          <w:szCs w:val="28"/>
        </w:rPr>
        <w:t>A</w:t>
      </w:r>
      <w:r w:rsidR="00F2008A" w:rsidRPr="003A5746">
        <w:rPr>
          <w:b/>
          <w:color w:val="1F497D" w:themeColor="text2"/>
          <w:sz w:val="28"/>
          <w:szCs w:val="28"/>
        </w:rPr>
        <w:t xml:space="preserve">cademic </w:t>
      </w:r>
      <w:r>
        <w:rPr>
          <w:b/>
          <w:color w:val="1F497D" w:themeColor="text2"/>
          <w:sz w:val="28"/>
          <w:szCs w:val="28"/>
        </w:rPr>
        <w:t xml:space="preserve">Lead </w:t>
      </w:r>
      <w:r w:rsidR="003D71F7">
        <w:rPr>
          <w:b/>
          <w:color w:val="1F497D" w:themeColor="text2"/>
          <w:sz w:val="28"/>
          <w:szCs w:val="28"/>
        </w:rPr>
        <w:t>(ID)</w:t>
      </w:r>
    </w:p>
    <w:p w14:paraId="795337F4" w14:textId="3354D08E" w:rsidR="0056072D" w:rsidRPr="00C45FB5" w:rsidRDefault="0056072D" w:rsidP="0056072D">
      <w:pPr>
        <w:spacing w:after="0"/>
      </w:pPr>
      <w:r w:rsidRPr="00C45FB5">
        <w:t xml:space="preserve">Dr </w:t>
      </w:r>
      <w:r>
        <w:t>Fiona McGill</w:t>
      </w:r>
    </w:p>
    <w:p w14:paraId="0896882D" w14:textId="77777777" w:rsidR="0056072D" w:rsidRPr="00C45FB5" w:rsidRDefault="0056072D" w:rsidP="0056072D">
      <w:pPr>
        <w:spacing w:after="0"/>
      </w:pPr>
      <w:r w:rsidRPr="00C45FB5">
        <w:t>The Old Medical School</w:t>
      </w:r>
    </w:p>
    <w:p w14:paraId="11F2D5A1" w14:textId="77777777" w:rsidR="0056072D" w:rsidRDefault="0056072D" w:rsidP="0056072D">
      <w:pPr>
        <w:spacing w:after="0"/>
      </w:pPr>
      <w:r w:rsidRPr="00C45FB5">
        <w:t xml:space="preserve">Leeds General Infirmary </w:t>
      </w:r>
      <w:r w:rsidRPr="00C45FB5">
        <w:rPr>
          <w:lang w:eastAsia="en-GB"/>
        </w:rPr>
        <w:t>LS1 3EX</w:t>
      </w:r>
      <w:r w:rsidRPr="00C45FB5">
        <w:t xml:space="preserve">  </w:t>
      </w:r>
    </w:p>
    <w:p w14:paraId="2BFA4C91" w14:textId="77777777" w:rsidR="0056072D" w:rsidRPr="00182B68" w:rsidRDefault="0056072D" w:rsidP="0056072D">
      <w:pPr>
        <w:spacing w:after="0"/>
        <w:rPr>
          <w:rFonts w:cs="Arial"/>
        </w:rPr>
      </w:pPr>
      <w:r w:rsidRPr="00182B68">
        <w:rPr>
          <w:rFonts w:cs="Arial"/>
        </w:rPr>
        <w:t>Leeds Teaching Hospitals NHS Trust</w:t>
      </w:r>
    </w:p>
    <w:p w14:paraId="3C5830AA" w14:textId="3F241287" w:rsidR="0056072D" w:rsidRPr="009A5114" w:rsidRDefault="0056072D" w:rsidP="0056072D">
      <w:pPr>
        <w:spacing w:after="0"/>
      </w:pPr>
      <w:r w:rsidRPr="00C45FB5">
        <w:t xml:space="preserve">Email: </w:t>
      </w:r>
      <w:r w:rsidR="00CF2436" w:rsidRPr="00CF2436">
        <w:t>f.mcgill@nhs.net</w:t>
      </w:r>
    </w:p>
    <w:p w14:paraId="1F9AB55B" w14:textId="77777777" w:rsidR="0056072D" w:rsidRDefault="0056072D" w:rsidP="006E2951">
      <w:pPr>
        <w:spacing w:after="0"/>
      </w:pPr>
    </w:p>
    <w:p w14:paraId="20BCB6FF" w14:textId="77777777" w:rsidR="006E2951" w:rsidRPr="003A5746" w:rsidRDefault="006E2951" w:rsidP="006E2951">
      <w:pPr>
        <w:spacing w:after="0"/>
      </w:pPr>
    </w:p>
    <w:p w14:paraId="5A77D198" w14:textId="77777777" w:rsidR="00336B8B" w:rsidRPr="003A5746" w:rsidRDefault="00336B8B" w:rsidP="001446D6">
      <w:pPr>
        <w:pStyle w:val="Heading2"/>
        <w:rPr>
          <w:noProof/>
        </w:rPr>
      </w:pPr>
      <w:r w:rsidRPr="003A5746">
        <w:rPr>
          <w:noProof/>
        </w:rPr>
        <w:t>Training Programme Director (clinical):</w:t>
      </w:r>
    </w:p>
    <w:p w14:paraId="41B0A9A2" w14:textId="081161D9" w:rsidR="006E2951" w:rsidRPr="00182B68" w:rsidRDefault="006E2951" w:rsidP="006E2951">
      <w:pPr>
        <w:spacing w:after="0"/>
        <w:rPr>
          <w:rFonts w:cs="Arial"/>
        </w:rPr>
      </w:pPr>
      <w:r w:rsidRPr="00182B68">
        <w:rPr>
          <w:rFonts w:cs="Arial"/>
        </w:rPr>
        <w:t xml:space="preserve">Dr </w:t>
      </w:r>
      <w:r w:rsidR="00182B68" w:rsidRPr="00182B68">
        <w:rPr>
          <w:rFonts w:cs="Arial"/>
        </w:rPr>
        <w:t>Kate Adams</w:t>
      </w:r>
    </w:p>
    <w:p w14:paraId="31687788" w14:textId="5AB11B81" w:rsidR="009A5114" w:rsidRPr="00182B68" w:rsidRDefault="006E2951" w:rsidP="006E2951">
      <w:pPr>
        <w:spacing w:after="0"/>
        <w:rPr>
          <w:rFonts w:cs="Arial"/>
        </w:rPr>
      </w:pPr>
      <w:r w:rsidRPr="00182B68">
        <w:rPr>
          <w:rFonts w:cs="Arial"/>
        </w:rPr>
        <w:t>Consultant</w:t>
      </w:r>
      <w:r w:rsidR="009A5114" w:rsidRPr="00182B68">
        <w:rPr>
          <w:rFonts w:cs="Arial"/>
        </w:rPr>
        <w:t xml:space="preserve"> Microbiologist and </w:t>
      </w:r>
      <w:r w:rsidR="00182B68">
        <w:rPr>
          <w:rFonts w:cs="Arial"/>
        </w:rPr>
        <w:t>ID/Medical Microbiology</w:t>
      </w:r>
      <w:r w:rsidR="009A5114" w:rsidRPr="00182B68">
        <w:rPr>
          <w:rFonts w:cs="Arial"/>
        </w:rPr>
        <w:t xml:space="preserve"> West Yorkshire Training Programme Director</w:t>
      </w:r>
    </w:p>
    <w:p w14:paraId="15AC0484" w14:textId="77777777" w:rsidR="009A5114" w:rsidRPr="00182B68" w:rsidRDefault="009A5114" w:rsidP="006E2951">
      <w:pPr>
        <w:spacing w:after="0"/>
        <w:rPr>
          <w:rFonts w:cs="Arial"/>
        </w:rPr>
      </w:pPr>
      <w:r w:rsidRPr="00182B68">
        <w:rPr>
          <w:rFonts w:cs="Arial"/>
        </w:rPr>
        <w:t xml:space="preserve">The </w:t>
      </w:r>
      <w:r w:rsidR="006E2951" w:rsidRPr="00182B68">
        <w:rPr>
          <w:rFonts w:cs="Arial"/>
        </w:rPr>
        <w:t xml:space="preserve">Old Medical School, </w:t>
      </w:r>
    </w:p>
    <w:p w14:paraId="46023EC7" w14:textId="334695A2" w:rsidR="00182B68" w:rsidRDefault="006E2951" w:rsidP="00182B68">
      <w:pPr>
        <w:spacing w:after="0"/>
        <w:rPr>
          <w:rFonts w:cs="Arial"/>
        </w:rPr>
      </w:pPr>
      <w:r w:rsidRPr="00182B68">
        <w:rPr>
          <w:rFonts w:cs="Arial"/>
        </w:rPr>
        <w:t>Leeds General Infirmary, LS1 3EX</w:t>
      </w:r>
    </w:p>
    <w:p w14:paraId="5F2F43BD" w14:textId="77777777" w:rsidR="00182B68" w:rsidRPr="00182B68" w:rsidRDefault="00182B68" w:rsidP="00182B68">
      <w:pPr>
        <w:spacing w:after="0"/>
        <w:rPr>
          <w:rFonts w:cs="Arial"/>
        </w:rPr>
      </w:pPr>
      <w:r w:rsidRPr="00182B68">
        <w:rPr>
          <w:rFonts w:cs="Arial"/>
        </w:rPr>
        <w:t>Leeds Teaching Hospitals NHS Trust</w:t>
      </w:r>
    </w:p>
    <w:p w14:paraId="4654AA76" w14:textId="3C488AD1" w:rsidR="006E2951" w:rsidRPr="003A5746" w:rsidRDefault="006E2951" w:rsidP="00182B68">
      <w:pPr>
        <w:spacing w:after="0"/>
        <w:rPr>
          <w:rFonts w:cs="Arial"/>
        </w:rPr>
      </w:pPr>
      <w:r w:rsidRPr="00182B68">
        <w:rPr>
          <w:rFonts w:cs="Arial"/>
        </w:rPr>
        <w:t xml:space="preserve">Email: </w:t>
      </w:r>
      <w:hyperlink r:id="rId12" w:history="1">
        <w:r w:rsidR="00182B68" w:rsidRPr="00182B68">
          <w:rPr>
            <w:rStyle w:val="Hyperlink"/>
            <w:lang w:val="en-US"/>
          </w:rPr>
          <w:t>kate.adams11@nhs.net</w:t>
        </w:r>
      </w:hyperlink>
    </w:p>
    <w:p w14:paraId="391C508E" w14:textId="77777777" w:rsidR="001446D6" w:rsidRPr="003A5746" w:rsidRDefault="001446D6" w:rsidP="00336B8B">
      <w:pPr>
        <w:pStyle w:val="EmailSignature"/>
        <w:jc w:val="both"/>
        <w:rPr>
          <w:rFonts w:ascii="Arial" w:hAnsi="Arial" w:cs="Arial"/>
          <w:noProof/>
          <w:sz w:val="22"/>
          <w:szCs w:val="22"/>
        </w:rPr>
      </w:pPr>
    </w:p>
    <w:p w14:paraId="0E4B2058" w14:textId="77777777" w:rsidR="00336B8B" w:rsidRPr="003A5746" w:rsidRDefault="00336B8B" w:rsidP="001446D6">
      <w:pPr>
        <w:pStyle w:val="Heading2"/>
      </w:pPr>
      <w:r w:rsidRPr="003A5746">
        <w:t>Academic Training Programme Director</w:t>
      </w:r>
    </w:p>
    <w:p w14:paraId="732491C1" w14:textId="77777777" w:rsidR="00336B8B" w:rsidRPr="009A5114" w:rsidRDefault="00336B8B" w:rsidP="00336B8B">
      <w:pPr>
        <w:pStyle w:val="BodyText"/>
        <w:jc w:val="both"/>
        <w:rPr>
          <w:sz w:val="24"/>
          <w:szCs w:val="24"/>
        </w:rPr>
      </w:pPr>
      <w:r w:rsidRPr="009A5114">
        <w:rPr>
          <w:sz w:val="24"/>
          <w:szCs w:val="24"/>
        </w:rPr>
        <w:t>Professor Phil Quirke</w:t>
      </w:r>
      <w:r w:rsidR="001446D6" w:rsidRPr="009A5114">
        <w:rPr>
          <w:sz w:val="24"/>
          <w:szCs w:val="24"/>
        </w:rPr>
        <w:tab/>
      </w:r>
      <w:r w:rsidR="001446D6" w:rsidRPr="009A5114">
        <w:rPr>
          <w:sz w:val="24"/>
          <w:szCs w:val="24"/>
        </w:rPr>
        <w:tab/>
      </w:r>
      <w:r w:rsidR="001446D6" w:rsidRPr="009A5114">
        <w:rPr>
          <w:sz w:val="24"/>
          <w:szCs w:val="24"/>
        </w:rPr>
        <w:tab/>
      </w:r>
      <w:hyperlink r:id="rId13" w:history="1">
        <w:r w:rsidRPr="009A5114">
          <w:rPr>
            <w:rStyle w:val="Hyperlink"/>
            <w:rFonts w:eastAsiaTheme="majorEastAsia"/>
            <w:sz w:val="24"/>
            <w:szCs w:val="24"/>
          </w:rPr>
          <w:t>p.quirke@leeds.ac.uk</w:t>
        </w:r>
      </w:hyperlink>
      <w:r w:rsidRPr="009A5114">
        <w:rPr>
          <w:sz w:val="24"/>
          <w:szCs w:val="24"/>
        </w:rPr>
        <w:t xml:space="preserve"> </w:t>
      </w:r>
    </w:p>
    <w:p w14:paraId="5CF88562" w14:textId="77777777" w:rsidR="007E1E53" w:rsidRDefault="007E1E53" w:rsidP="00336B8B">
      <w:pPr>
        <w:pStyle w:val="BodyText"/>
        <w:jc w:val="both"/>
        <w:rPr>
          <w:szCs w:val="22"/>
          <w:u w:val="single"/>
        </w:rPr>
      </w:pPr>
    </w:p>
    <w:p w14:paraId="4521EC93" w14:textId="77777777" w:rsidR="009A5114" w:rsidRPr="003A5746" w:rsidRDefault="009A5114" w:rsidP="00336B8B">
      <w:pPr>
        <w:pStyle w:val="BodyText"/>
        <w:jc w:val="both"/>
        <w:rPr>
          <w:szCs w:val="22"/>
          <w:u w:val="single"/>
        </w:rPr>
      </w:pPr>
    </w:p>
    <w:p w14:paraId="417D936D" w14:textId="77777777" w:rsidR="00A23C84" w:rsidRPr="00636D00" w:rsidRDefault="00A23C84" w:rsidP="00A23C84">
      <w:pPr>
        <w:pStyle w:val="Heading1"/>
        <w:spacing w:before="0"/>
        <w:rPr>
          <w:noProof/>
          <w:szCs w:val="22"/>
        </w:rPr>
      </w:pPr>
      <w:r w:rsidRPr="007A3D31">
        <w:t>Further Information</w:t>
      </w:r>
    </w:p>
    <w:p w14:paraId="098D9624" w14:textId="77777777" w:rsidR="00A23C84" w:rsidRPr="009D2B6E" w:rsidRDefault="00A23C84" w:rsidP="00A23C84">
      <w:pPr>
        <w:rPr>
          <w:szCs w:val="22"/>
        </w:rPr>
      </w:pPr>
      <w:r w:rsidRPr="009D2B6E">
        <w:rPr>
          <w:szCs w:val="22"/>
        </w:rPr>
        <w:t>Because of the nature of the wo</w:t>
      </w:r>
      <w:r w:rsidR="004523EB">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17C598E1" w14:textId="77777777" w:rsidR="00A23C84" w:rsidRPr="009D2B6E" w:rsidRDefault="00A23C84" w:rsidP="00A23C84">
      <w:pPr>
        <w:rPr>
          <w:szCs w:val="22"/>
        </w:rPr>
      </w:pPr>
    </w:p>
    <w:p w14:paraId="1286B340" w14:textId="77777777" w:rsidR="00A23C84" w:rsidRPr="009D2B6E" w:rsidRDefault="00A23C84" w:rsidP="00A23C84">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244C8E13" w14:textId="5471B058" w:rsidR="002B763E" w:rsidRPr="002B763E" w:rsidRDefault="002B763E" w:rsidP="002B763E">
      <w:pPr>
        <w:widowControl w:val="0"/>
        <w:rPr>
          <w:szCs w:val="22"/>
        </w:rPr>
      </w:pPr>
      <w:r w:rsidRPr="002B763E">
        <w:rPr>
          <w:szCs w:val="22"/>
        </w:rPr>
        <w:t>For further information about the Academic Clinical Fellowship programme, please refer to the NIHR (National Institute for Health</w:t>
      </w:r>
      <w:r>
        <w:rPr>
          <w:szCs w:val="22"/>
        </w:rPr>
        <w:t xml:space="preserve"> and Care</w:t>
      </w:r>
      <w:r w:rsidRPr="002B763E">
        <w:rPr>
          <w:szCs w:val="22"/>
        </w:rPr>
        <w:t xml:space="preserve"> Research) Integrated Academic Training (IAT) page on </w:t>
      </w:r>
      <w:hyperlink r:id="rId14" w:history="1">
        <w:r w:rsidRPr="002B763E">
          <w:rPr>
            <w:rStyle w:val="Hyperlink"/>
            <w:szCs w:val="22"/>
          </w:rPr>
          <w:t>https://www.nihr.ac.uk/explore-nihr/academy-programmes/integrated-academic-training.htm#one</w:t>
        </w:r>
      </w:hyperlink>
      <w:r w:rsidRPr="002B763E">
        <w:rPr>
          <w:szCs w:val="22"/>
        </w:rPr>
        <w:t xml:space="preserve"> </w:t>
      </w:r>
    </w:p>
    <w:p w14:paraId="54976AFA" w14:textId="77777777" w:rsidR="00A23C84" w:rsidRPr="009D2B6E" w:rsidRDefault="00A23C84" w:rsidP="00A23C84">
      <w:pPr>
        <w:widowControl w:val="0"/>
        <w:rPr>
          <w:szCs w:val="22"/>
        </w:rPr>
      </w:pPr>
    </w:p>
    <w:sectPr w:rsidR="00A23C84" w:rsidRPr="009D2B6E" w:rsidSect="00233AAA">
      <w:headerReference w:type="default" r:id="rId15"/>
      <w:footerReference w:type="default" r:id="rId16"/>
      <w:headerReference w:type="first" r:id="rId17"/>
      <w:footerReference w:type="first" r:id="rId18"/>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89FC" w14:textId="77777777" w:rsidR="00FA0A81" w:rsidRDefault="00FA0A81" w:rsidP="00A47924">
      <w:pPr>
        <w:spacing w:after="0"/>
      </w:pPr>
      <w:r>
        <w:separator/>
      </w:r>
    </w:p>
  </w:endnote>
  <w:endnote w:type="continuationSeparator" w:id="0">
    <w:p w14:paraId="159D0382" w14:textId="77777777" w:rsidR="00FA0A81" w:rsidRDefault="00FA0A81"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699E" w14:textId="77777777" w:rsidR="00F2008A" w:rsidRDefault="00F2008A">
    <w:pPr>
      <w:pStyle w:val="Footer"/>
    </w:pPr>
  </w:p>
  <w:p w14:paraId="0CFF996F"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4DE1" w14:textId="77777777" w:rsidR="00F80119" w:rsidRDefault="00F80119">
    <w:pPr>
      <w:pStyle w:val="Footer"/>
    </w:pPr>
  </w:p>
  <w:p w14:paraId="3ABD9BF6" w14:textId="77777777" w:rsidR="00F2008A" w:rsidRDefault="00F20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29F9" w14:textId="77777777" w:rsidR="00FA0A81" w:rsidRDefault="00FA0A81" w:rsidP="00A47924">
      <w:pPr>
        <w:spacing w:after="0"/>
      </w:pPr>
      <w:r>
        <w:separator/>
      </w:r>
    </w:p>
  </w:footnote>
  <w:footnote w:type="continuationSeparator" w:id="0">
    <w:p w14:paraId="2F0EA02B" w14:textId="77777777" w:rsidR="00FA0A81" w:rsidRDefault="00FA0A81"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7178"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FF36" w14:textId="60DE1DE1" w:rsidR="001446D6" w:rsidRDefault="00B54592">
    <w:pPr>
      <w:pStyle w:val="Header"/>
    </w:pPr>
    <w:r>
      <w:rPr>
        <w:b/>
        <w:bCs/>
        <w:noProof/>
        <w:lang w:eastAsia="en-GB"/>
      </w:rPr>
      <w:drawing>
        <wp:anchor distT="0" distB="0" distL="114300" distR="114300" simplePos="0" relativeHeight="251664384" behindDoc="1" locked="0" layoutInCell="1" allowOverlap="1" wp14:anchorId="722D357A" wp14:editId="0D2B2D2E">
          <wp:simplePos x="0" y="0"/>
          <wp:positionH relativeFrom="margin">
            <wp:posOffset>5250180</wp:posOffset>
          </wp:positionH>
          <wp:positionV relativeFrom="page">
            <wp:posOffset>264795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238FA96D" wp14:editId="20861131">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0733423">
    <w:abstractNumId w:val="0"/>
  </w:num>
  <w:num w:numId="2" w16cid:durableId="1228566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36"/>
    <w:rsid w:val="000A0DA9"/>
    <w:rsid w:val="000E1221"/>
    <w:rsid w:val="00117CF9"/>
    <w:rsid w:val="001446D6"/>
    <w:rsid w:val="001633DB"/>
    <w:rsid w:val="00182B68"/>
    <w:rsid w:val="00195AD0"/>
    <w:rsid w:val="001A183C"/>
    <w:rsid w:val="00233AAA"/>
    <w:rsid w:val="00245CB6"/>
    <w:rsid w:val="002B763E"/>
    <w:rsid w:val="002C7993"/>
    <w:rsid w:val="002E5BD4"/>
    <w:rsid w:val="00336B8B"/>
    <w:rsid w:val="00350B9B"/>
    <w:rsid w:val="0035747C"/>
    <w:rsid w:val="003755DE"/>
    <w:rsid w:val="00384B44"/>
    <w:rsid w:val="003A5746"/>
    <w:rsid w:val="003B6A7E"/>
    <w:rsid w:val="003C4A74"/>
    <w:rsid w:val="003C5B82"/>
    <w:rsid w:val="003D21D2"/>
    <w:rsid w:val="003D5AAB"/>
    <w:rsid w:val="003D71F7"/>
    <w:rsid w:val="00407CFA"/>
    <w:rsid w:val="00424D24"/>
    <w:rsid w:val="004419F1"/>
    <w:rsid w:val="004523EB"/>
    <w:rsid w:val="00480A32"/>
    <w:rsid w:val="004A070A"/>
    <w:rsid w:val="004C2761"/>
    <w:rsid w:val="004E3934"/>
    <w:rsid w:val="004E6FE9"/>
    <w:rsid w:val="0051202D"/>
    <w:rsid w:val="00532F41"/>
    <w:rsid w:val="0056072D"/>
    <w:rsid w:val="005A475B"/>
    <w:rsid w:val="005E3B6F"/>
    <w:rsid w:val="00620521"/>
    <w:rsid w:val="0063559E"/>
    <w:rsid w:val="00636D00"/>
    <w:rsid w:val="006538D5"/>
    <w:rsid w:val="006E2951"/>
    <w:rsid w:val="00716EF5"/>
    <w:rsid w:val="00721393"/>
    <w:rsid w:val="00771EDA"/>
    <w:rsid w:val="007B733D"/>
    <w:rsid w:val="007D4E96"/>
    <w:rsid w:val="007E1E53"/>
    <w:rsid w:val="007F7AE0"/>
    <w:rsid w:val="00884972"/>
    <w:rsid w:val="008A0801"/>
    <w:rsid w:val="008A67F1"/>
    <w:rsid w:val="008D221A"/>
    <w:rsid w:val="008D4D40"/>
    <w:rsid w:val="008E1364"/>
    <w:rsid w:val="008F1DE4"/>
    <w:rsid w:val="00916B21"/>
    <w:rsid w:val="00917CEE"/>
    <w:rsid w:val="00966BE0"/>
    <w:rsid w:val="00972CDC"/>
    <w:rsid w:val="00995474"/>
    <w:rsid w:val="009A5114"/>
    <w:rsid w:val="009B3057"/>
    <w:rsid w:val="00A23C84"/>
    <w:rsid w:val="00A3038D"/>
    <w:rsid w:val="00A42355"/>
    <w:rsid w:val="00A47924"/>
    <w:rsid w:val="00A5315D"/>
    <w:rsid w:val="00A86FD9"/>
    <w:rsid w:val="00AA21DB"/>
    <w:rsid w:val="00AD52DF"/>
    <w:rsid w:val="00AE203C"/>
    <w:rsid w:val="00AE7221"/>
    <w:rsid w:val="00AF2761"/>
    <w:rsid w:val="00B069FA"/>
    <w:rsid w:val="00B476A3"/>
    <w:rsid w:val="00B54592"/>
    <w:rsid w:val="00BD7280"/>
    <w:rsid w:val="00BF499B"/>
    <w:rsid w:val="00C45FB5"/>
    <w:rsid w:val="00C86D43"/>
    <w:rsid w:val="00CA2FA3"/>
    <w:rsid w:val="00CA38C7"/>
    <w:rsid w:val="00CE4EC6"/>
    <w:rsid w:val="00CF2436"/>
    <w:rsid w:val="00D26DFD"/>
    <w:rsid w:val="00D613E8"/>
    <w:rsid w:val="00DB7EA7"/>
    <w:rsid w:val="00DC1773"/>
    <w:rsid w:val="00DD542E"/>
    <w:rsid w:val="00E13D01"/>
    <w:rsid w:val="00E65674"/>
    <w:rsid w:val="00E900AA"/>
    <w:rsid w:val="00F2008A"/>
    <w:rsid w:val="00F80119"/>
    <w:rsid w:val="00F93636"/>
    <w:rsid w:val="00F964FE"/>
    <w:rsid w:val="00FA0A32"/>
    <w:rsid w:val="00FA0A81"/>
    <w:rsid w:val="019E6A68"/>
    <w:rsid w:val="0260BB6A"/>
    <w:rsid w:val="03794C6B"/>
    <w:rsid w:val="066FB53C"/>
    <w:rsid w:val="0C9275E9"/>
    <w:rsid w:val="0F19EA85"/>
    <w:rsid w:val="0FCA16AB"/>
    <w:rsid w:val="141FAC74"/>
    <w:rsid w:val="19C89F12"/>
    <w:rsid w:val="22D3CDCB"/>
    <w:rsid w:val="22D731F9"/>
    <w:rsid w:val="2A7CD10C"/>
    <w:rsid w:val="2DA8FFB1"/>
    <w:rsid w:val="313DE711"/>
    <w:rsid w:val="340F9615"/>
    <w:rsid w:val="358B419B"/>
    <w:rsid w:val="3B5275B1"/>
    <w:rsid w:val="40D5E1C8"/>
    <w:rsid w:val="46952858"/>
    <w:rsid w:val="5A528084"/>
    <w:rsid w:val="5D0952CF"/>
    <w:rsid w:val="5E4FE885"/>
    <w:rsid w:val="6040F391"/>
    <w:rsid w:val="684C0576"/>
    <w:rsid w:val="6923CF77"/>
    <w:rsid w:val="756AB0E3"/>
    <w:rsid w:val="757B1894"/>
    <w:rsid w:val="77BA1BD2"/>
    <w:rsid w:val="7E1034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B986"/>
  <w15:docId w15:val="{B67B5E76-EDE1-4011-A654-0B646398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styleId="UnresolvedMention">
    <w:name w:val="Unresolved Mention"/>
    <w:basedOn w:val="DefaultParagraphFont"/>
    <w:uiPriority w:val="99"/>
    <w:semiHidden/>
    <w:unhideWhenUsed/>
    <w:rsid w:val="002B763E"/>
    <w:rPr>
      <w:color w:val="605E5C"/>
      <w:shd w:val="clear" w:color="auto" w:fill="E1DFDD"/>
    </w:rPr>
  </w:style>
  <w:style w:type="character" w:customStyle="1" w:styleId="normaltextrun">
    <w:name w:val="normaltextrun"/>
    <w:basedOn w:val="DefaultParagraphFont"/>
    <w:rsid w:val="009B3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68499">
      <w:bodyDiv w:val="1"/>
      <w:marLeft w:val="0"/>
      <w:marRight w:val="0"/>
      <w:marTop w:val="0"/>
      <w:marBottom w:val="0"/>
      <w:divBdr>
        <w:top w:val="none" w:sz="0" w:space="0" w:color="auto"/>
        <w:left w:val="none" w:sz="0" w:space="0" w:color="auto"/>
        <w:bottom w:val="none" w:sz="0" w:space="0" w:color="auto"/>
        <w:right w:val="none" w:sz="0" w:space="0" w:color="auto"/>
      </w:divBdr>
    </w:div>
    <w:div w:id="209076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quirke@leeds.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e.adams11@nhs.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ehealth.leeds.ac.uk/infection-antimicrobial-resear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skl\AppData\Local\Microsoft\Windows\Temporary%20Internet%20Files\Content.Outlook\VIMQGL6I\ACF%20Job%20Description%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8759E-B4B6-4D7B-9C95-F2FA47B344C5}">
  <ds:schemaRefs>
    <ds:schemaRef ds:uri="http://schemas.microsoft.com/sharepoint/v3/contenttype/forms"/>
  </ds:schemaRefs>
</ds:datastoreItem>
</file>

<file path=customXml/itemProps2.xml><?xml version="1.0" encoding="utf-8"?>
<ds:datastoreItem xmlns:ds="http://schemas.openxmlformats.org/officeDocument/2006/customXml" ds:itemID="{E7D7DDD7-FE6E-4CBA-BC70-799753D7154E}">
  <ds:schemaRefs>
    <ds:schemaRef ds:uri="http://schemas.openxmlformats.org/officeDocument/2006/bibliography"/>
  </ds:schemaRefs>
</ds:datastoreItem>
</file>

<file path=customXml/itemProps3.xml><?xml version="1.0" encoding="utf-8"?>
<ds:datastoreItem xmlns:ds="http://schemas.openxmlformats.org/officeDocument/2006/customXml" ds:itemID="{473F147B-A612-43D0-9BCE-1AF6B547AC7B}">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4.xml><?xml version="1.0" encoding="utf-8"?>
<ds:datastoreItem xmlns:ds="http://schemas.openxmlformats.org/officeDocument/2006/customXml" ds:itemID="{0CE2F065-CA9A-4268-A1C0-4C7D9A24F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ACF Job Description template 2018.dotx</Template>
  <TotalTime>5</TotalTime>
  <Pages>5</Pages>
  <Words>2064</Words>
  <Characters>11771</Characters>
  <Application>Microsoft Office Word</Application>
  <DocSecurity>0</DocSecurity>
  <Lines>98</Lines>
  <Paragraphs>27</Paragraphs>
  <ScaleCrop>false</ScaleCrop>
  <Company>Health Education Yorkshire and the Humber</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Lawson</dc:creator>
  <cp:keywords/>
  <dc:description/>
  <cp:lastModifiedBy>Jo Bentley</cp:lastModifiedBy>
  <cp:revision>5</cp:revision>
  <dcterms:created xsi:type="dcterms:W3CDTF">2024-07-31T15:49:00Z</dcterms:created>
  <dcterms:modified xsi:type="dcterms:W3CDTF">2024-09-13T14:19:00Z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