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132" w:rsidP="00B72132" w:rsidRDefault="00B72132" w14:paraId="02D4F5CD" w14:textId="77777777">
      <w:pPr>
        <w:sectPr w:rsidR="00B72132" w:rsidSect="00B72132">
          <w:headerReference w:type="default" r:id="rId11"/>
          <w:headerReference w:type="first" r:id="rId12"/>
          <w:pgSz w:w="11906" w:h="16838" w:orient="portrait"/>
          <w:pgMar w:top="2268" w:right="1021" w:bottom="1021" w:left="1021" w:header="454" w:footer="556" w:gutter="0"/>
          <w:cols w:space="708"/>
          <w:titlePg/>
          <w:docGrid w:linePitch="360"/>
          <w:footerReference w:type="default" r:id="R45df166dfde9423a"/>
        </w:sectPr>
      </w:pPr>
    </w:p>
    <w:p w:rsidRPr="001E27F8" w:rsidR="00EE0481" w:rsidP="1CA49AE2" w:rsidRDefault="00693F0C" w14:paraId="3EE6721E" w14:textId="24A03CF6">
      <w:pPr>
        <w:pStyle w:val="Heading1"/>
        <w:ind w:left="180"/>
      </w:pPr>
      <w:r w:rsidR="00693F0C">
        <w:rPr/>
        <w:t xml:space="preserve">Out of Programme </w:t>
      </w:r>
      <w:r w:rsidR="00DE2A39">
        <w:rPr/>
        <w:t>– Notice of Intention</w:t>
      </w:r>
    </w:p>
    <w:p w:rsidR="0019462E" w:rsidP="00085A64" w:rsidRDefault="0019462E" w14:paraId="29B4CF08" w14:textId="77777777">
      <w:bookmarkStart w:name="_Toc142042366" w:id="0"/>
      <w:bookmarkStart w:name="_Toc142043217" w:id="1"/>
      <w:bookmarkStart w:name="_Toc143256350" w:id="2"/>
    </w:p>
    <w:bookmarkEnd w:id="0"/>
    <w:bookmarkEnd w:id="1"/>
    <w:bookmarkEnd w:id="2"/>
    <w:p w:rsidRPr="004E41E5" w:rsidR="00CB564A" w:rsidP="1CA49AE2" w:rsidRDefault="00CB564A" w14:paraId="7A010C55" w14:textId="1E2F96CF">
      <w:pPr>
        <w:pStyle w:val="BodyTextList"/>
        <w:spacing w:before="0" w:after="0" w:line="240" w:lineRule="auto"/>
        <w:ind w:left="270"/>
        <w:jc w:val="left"/>
        <w:rPr/>
      </w:pPr>
      <w:r w:rsidR="00CB564A">
        <w:rPr/>
        <w:t>Doctors in training</w:t>
      </w:r>
      <w:r w:rsidRPr="1CA49AE2" w:rsidR="00CB564A">
        <w:rPr>
          <w:rFonts w:eastAsia="Calibri"/>
        </w:rPr>
        <w:t xml:space="preserve"> must read the </w:t>
      </w:r>
      <w:hyperlink r:id="R0910e5f96ab74cb3">
        <w:r w:rsidRPr="1CA49AE2" w:rsidR="00CB564A">
          <w:rPr>
            <w:rStyle w:val="Hyperlink"/>
            <w:rFonts w:ascii="Arial" w:hAnsi="Arial" w:eastAsia="Calibri"/>
          </w:rPr>
          <w:t>YH Out of Programme Guidance</w:t>
        </w:r>
      </w:hyperlink>
      <w:r w:rsidRPr="1CA49AE2" w:rsidR="00CB564A">
        <w:rPr>
          <w:rFonts w:eastAsia="Calibri"/>
        </w:rPr>
        <w:t xml:space="preserve"> prior to completing and </w:t>
      </w:r>
      <w:r w:rsidRPr="1CA49AE2" w:rsidR="00CB564A">
        <w:rPr>
          <w:rFonts w:eastAsia="Calibri"/>
        </w:rPr>
        <w:t>submitting</w:t>
      </w:r>
      <w:r w:rsidRPr="1CA49AE2" w:rsidR="00CB564A">
        <w:rPr>
          <w:rFonts w:eastAsia="Calibri"/>
        </w:rPr>
        <w:t xml:space="preserve"> this form.</w:t>
      </w:r>
    </w:p>
    <w:p w:rsidR="1CA49AE2" w:rsidP="1CA49AE2" w:rsidRDefault="1CA49AE2" w14:paraId="0F6CE5EB" w14:textId="48D9F0D2">
      <w:pPr>
        <w:pStyle w:val="BodyTextList"/>
        <w:spacing w:before="0" w:after="0" w:line="240" w:lineRule="auto"/>
        <w:ind w:left="270"/>
        <w:jc w:val="left"/>
        <w:rPr>
          <w:rFonts w:eastAsia="Calibri"/>
        </w:rPr>
      </w:pPr>
    </w:p>
    <w:p w:rsidRPr="00E24F48" w:rsidR="00CB564A" w:rsidP="1CA49AE2" w:rsidRDefault="00CB564A" w14:paraId="15431783" w14:textId="66CF3A08">
      <w:pPr>
        <w:pStyle w:val="BodyTextList"/>
        <w:spacing w:before="0" w:after="0" w:line="240" w:lineRule="auto"/>
        <w:ind w:left="270"/>
        <w:jc w:val="left"/>
        <w:rPr>
          <w:color w:val="auto"/>
        </w:rPr>
      </w:pPr>
      <w:r w:rsidRPr="1CA49AE2" w:rsidR="00CB564A">
        <w:rPr>
          <w:color w:val="auto"/>
        </w:rPr>
        <w:t>Doctors in training</w:t>
      </w:r>
      <w:r w:rsidRPr="1CA49AE2" w:rsidR="00CB564A">
        <w:rPr>
          <w:rFonts w:eastAsia="Calibri"/>
          <w:color w:val="auto"/>
        </w:rPr>
        <w:t xml:space="preserve"> must complete all sections of this form prior to submission to </w:t>
      </w:r>
      <w:r w:rsidRPr="1CA49AE2" w:rsidR="00C221E1">
        <w:rPr>
          <w:rFonts w:eastAsia="Calibri"/>
          <w:color w:val="auto"/>
        </w:rPr>
        <w:t>the Deanery</w:t>
      </w:r>
      <w:r w:rsidRPr="1CA49AE2" w:rsidR="0012488A">
        <w:rPr>
          <w:rFonts w:eastAsia="Calibri"/>
          <w:color w:val="auto"/>
        </w:rPr>
        <w:t>.</w:t>
      </w:r>
      <w:r w:rsidRPr="1CA49AE2" w:rsidR="00CB564A">
        <w:rPr>
          <w:rFonts w:eastAsia="Calibri"/>
          <w:color w:val="auto"/>
        </w:rPr>
        <w:t xml:space="preserve"> </w:t>
      </w:r>
    </w:p>
    <w:p w:rsidRPr="00105628" w:rsidR="00CD63D9" w:rsidP="09F038A0" w:rsidRDefault="00CB564A" w14:paraId="75E219C3" w14:textId="1841E16C">
      <w:pPr>
        <w:pStyle w:val="BodyTextList"/>
        <w:spacing w:before="0" w:after="0" w:line="240" w:lineRule="auto"/>
        <w:ind w:left="90" w:hanging="90"/>
        <w:jc w:val="left"/>
        <w:rPr>
          <w:i w:val="1"/>
          <w:iCs w:val="1"/>
          <w:color w:val="auto"/>
        </w:rPr>
      </w:pPr>
      <w:r w:rsidRPr="09F038A0" w:rsidR="00CB564A">
        <w:rPr>
          <w:color w:val="auto"/>
        </w:rPr>
        <w:t xml:space="preserve">Completed form to be emailed to </w:t>
      </w:r>
      <w:r w:rsidRPr="09F038A0" w:rsidR="00CD63D9">
        <w:rPr>
          <w:color w:val="auto"/>
        </w:rPr>
        <w:t>the relevant YH Deanery mailbox:</w:t>
      </w:r>
    </w:p>
    <w:p w:rsidRPr="00105628" w:rsidR="00CD63D9" w:rsidP="00CD63D9" w:rsidRDefault="00CD63D9" w14:paraId="5F9C5054" w14:textId="77777777">
      <w:pPr>
        <w:rPr>
          <w:rFonts w:eastAsia="Times New Roman" w:cs="Arial"/>
          <w:color w:val="FF0000"/>
          <w:lang w:val="en-US"/>
        </w:rPr>
        <w:sectPr w:rsidRPr="00105628" w:rsidR="00CD63D9" w:rsidSect="00CD63D9">
          <w:type w:val="continuous"/>
          <w:pgSz w:w="11906" w:h="16838" w:orient="portrait"/>
          <w:pgMar w:top="1440" w:right="849" w:bottom="1440" w:left="709" w:header="708" w:footer="708" w:gutter="0"/>
          <w:cols w:space="720"/>
          <w:footerReference w:type="default" r:id="R346299de0e1140bb"/>
        </w:sectPr>
      </w:pPr>
    </w:p>
    <w:p w:rsidRPr="00105628" w:rsidR="00CD63D9" w:rsidP="00CD63D9" w:rsidRDefault="00BA1666" w14:paraId="0AC28CA5" w14:textId="64152015">
      <w:pPr>
        <w:spacing w:line="256" w:lineRule="auto"/>
        <w:rPr>
          <w:color w:val="FF0000"/>
          <w:lang w:val="en-US"/>
        </w:rPr>
      </w:pPr>
      <w:r w:rsidRPr="00105628">
        <w:rPr>
          <w:color w:val="FF0000"/>
          <w:lang w:val="en-US"/>
        </w:rPr>
        <w:t xml:space="preserve"> </w:t>
      </w:r>
    </w:p>
    <w:p w:rsidR="00CD63D9" w:rsidP="00CD63D9" w:rsidRDefault="00CD63D9" w14:paraId="114F5965" w14:textId="1DE42BED">
      <w:pPr>
        <w:spacing w:line="256" w:lineRule="auto"/>
        <w:rPr>
          <w:lang w:val="en-US"/>
        </w:rPr>
      </w:pPr>
      <w:r w:rsidR="00CD63D9">
        <w:rPr/>
        <w:t xml:space="preserve">Dental – </w:t>
      </w:r>
      <w:hyperlink r:id="R47ee566d523e48e0">
        <w:r w:rsidRPr="21B6CA60" w:rsidR="00CD63D9">
          <w:rPr>
            <w:rStyle w:val="Hyperlink"/>
            <w:rFonts w:eastAsia="Arial"/>
          </w:rPr>
          <w:t>england.dentalsupport.yh@nhs.net</w:t>
        </w:r>
      </w:hyperlink>
      <w:r w:rsidRPr="21B6CA60" w:rsidR="00BA1666">
        <w:rPr>
          <w:lang w:val="en-US"/>
        </w:rPr>
        <w:t xml:space="preserve"> </w:t>
      </w:r>
    </w:p>
    <w:p w:rsidR="00CD63D9" w:rsidP="00CD63D9" w:rsidRDefault="00CD63D9" w14:paraId="544F899C" w14:textId="77777777">
      <w:pPr>
        <w:spacing w:line="256" w:lineRule="auto"/>
      </w:pPr>
      <w:r w:rsidR="00CD63D9">
        <w:rPr/>
        <w:t xml:space="preserve">Public Health – </w:t>
      </w:r>
      <w:hyperlink r:id="R3eb7db7b439b4a53">
        <w:r w:rsidRPr="21B6CA60" w:rsidR="00CD63D9">
          <w:rPr>
            <w:rStyle w:val="Hyperlink"/>
            <w:rFonts w:eastAsia="Arial"/>
          </w:rPr>
          <w:t>england.publichealth.yh@nhs.net</w:t>
        </w:r>
      </w:hyperlink>
    </w:p>
    <w:p w:rsidR="00CD63D9" w:rsidP="21B6CA60" w:rsidRDefault="00CD63D9" w14:paraId="3DE19D21" w14:textId="1DF1441D">
      <w:pPr>
        <w:pStyle w:val="BodyTextList"/>
        <w:spacing w:before="0" w:after="0" w:line="240" w:lineRule="auto"/>
        <w:jc w:val="left"/>
        <w:rPr/>
      </w:pPr>
      <w:r w:rsidRPr="21B6CA60" w:rsidR="6C911A10">
        <w:rPr>
          <w:color w:val="auto"/>
        </w:rPr>
        <w:t>All Specialty Training Programme schools not listed above should be sent to</w:t>
      </w:r>
      <w:r w:rsidRPr="21B6CA60" w:rsidR="6C911A10">
        <w:rPr>
          <w:color w:val="FF0000"/>
        </w:rPr>
        <w:t xml:space="preserve"> </w:t>
      </w:r>
      <w:hyperlink r:id="Rc2e4bb0069ad4506">
        <w:r w:rsidRPr="21B6CA60" w:rsidR="6C911A10">
          <w:rPr>
            <w:rStyle w:val="Hyperlink"/>
            <w:rFonts w:ascii="Arial" w:hAnsi="Arial"/>
          </w:rPr>
          <w:t>england.stp-programmemanagement.yh@nhs.net</w:t>
        </w:r>
      </w:hyperlink>
      <w:r w:rsidRPr="21B6CA60" w:rsidR="6C911A10">
        <w:rPr>
          <w:rFonts w:ascii="Arial" w:hAnsi="Arial"/>
          <w:color w:val="FF0000"/>
        </w:rPr>
        <w:t xml:space="preserve">  </w:t>
      </w:r>
    </w:p>
    <w:p w:rsidR="00CD63D9" w:rsidP="21B6CA60" w:rsidRDefault="00CD63D9" w14:paraId="32EF1B41" w14:textId="2C28BE50">
      <w:pPr>
        <w:pStyle w:val="BodyTextList"/>
        <w:spacing w:before="0" w:after="0" w:line="240" w:lineRule="auto"/>
        <w:jc w:val="left"/>
        <w:rPr>
          <w:rFonts w:ascii="Arial" w:hAnsi="Arial"/>
          <w:color w:val="FF0000"/>
        </w:rPr>
      </w:pPr>
    </w:p>
    <w:p w:rsidR="00CD63D9" w:rsidP="21B6CA60" w:rsidRDefault="00CD63D9" w14:paraId="18636034" w14:textId="5E83C958">
      <w:pPr>
        <w:numPr>
          <w:ilvl w:val="0"/>
          <w:numId w:val="0"/>
        </w:numPr>
        <w:spacing w:before="0" w:after="0" w:line="256" w:lineRule="auto"/>
      </w:pPr>
      <w:r w:rsidRPr="21B6CA60" w:rsidR="6C911A10">
        <w:rPr>
          <w:rFonts w:eastAsia="Arial"/>
        </w:rPr>
        <w:t>This form is not used by the General Practice or Foundation Training Programmes.</w:t>
      </w:r>
    </w:p>
    <w:p w:rsidR="0012488A" w:rsidP="00D604DA" w:rsidRDefault="0012488A" w14:paraId="5F491CCB" w14:textId="77777777">
      <w:pPr>
        <w:rPr>
          <w:i/>
          <w:iCs/>
        </w:rPr>
      </w:pPr>
    </w:p>
    <w:p w:rsidR="00D604DA" w:rsidP="00D604DA" w:rsidRDefault="00D604DA" w14:paraId="35008E86" w14:textId="45561EDC">
      <w:r w:rsidRPr="00FA04F0">
        <w:t xml:space="preserve">As per the NHS England Yorkshire and the Humber Out of Programme (OOP) Guidance, postgraduate doctors and dentists in training (excluding those on the Foundation training programme) are required to give a minimum of six months’ notice when submitting an application to go out of programme. </w:t>
      </w:r>
    </w:p>
    <w:p w:rsidR="00C60F11" w:rsidP="00D604DA" w:rsidRDefault="00C60F11" w14:paraId="313C071F" w14:textId="77777777"/>
    <w:p w:rsidRPr="00C60F11" w:rsidR="00C60F11" w:rsidP="00D604DA" w:rsidRDefault="00C60F11" w14:paraId="3A19CA0F" w14:textId="5D232A1D">
      <w:pPr>
        <w:rPr>
          <w:color w:val="FF0000"/>
        </w:rPr>
      </w:pPr>
      <w:r w:rsidRPr="1CA49AE2" w:rsidR="00C60F11">
        <w:rPr>
          <w:color w:val="auto"/>
        </w:rPr>
        <w:t>This form should be completed where a doctor or dentist in training is planning to go out of programme but does not yet have a confirmed OOP.</w:t>
      </w:r>
      <w:r w:rsidRPr="1CA49AE2" w:rsidR="00C60F11">
        <w:rPr>
          <w:color w:val="auto"/>
        </w:rPr>
        <w:t xml:space="preserve"> If a confirmed OOP is in </w:t>
      </w:r>
      <w:r w:rsidRPr="1CA49AE2" w:rsidR="00C60F11">
        <w:rPr>
          <w:color w:val="auto"/>
        </w:rPr>
        <w:t>place</w:t>
      </w:r>
      <w:r w:rsidRPr="1CA49AE2" w:rsidR="00E353C1">
        <w:rPr>
          <w:color w:val="auto"/>
        </w:rPr>
        <w:t xml:space="preserve"> then the application form should be completed, please</w:t>
      </w:r>
      <w:r w:rsidRPr="1CA49AE2" w:rsidR="00E353C1">
        <w:rPr>
          <w:color w:val="FF0000"/>
        </w:rPr>
        <w:t xml:space="preserve"> </w:t>
      </w:r>
      <w:hyperlink r:id="R2dea09b28a374567">
        <w:r w:rsidRPr="1CA49AE2" w:rsidR="00E353C1">
          <w:rPr>
            <w:rStyle w:val="Hyperlink"/>
            <w:rFonts w:ascii="Arial" w:hAnsi="Arial"/>
          </w:rPr>
          <w:t>follow this link.</w:t>
        </w:r>
      </w:hyperlink>
      <w:r w:rsidRPr="1CA49AE2" w:rsidR="00E353C1">
        <w:rPr>
          <w:color w:val="FF0000"/>
        </w:rPr>
        <w:t xml:space="preserve"> </w:t>
      </w:r>
    </w:p>
    <w:p w:rsidRPr="00FA04F0" w:rsidR="00D604DA" w:rsidP="00D604DA" w:rsidRDefault="00D604DA" w14:paraId="716870E3" w14:textId="77777777"/>
    <w:p w:rsidRPr="00FA04F0" w:rsidR="00D604DA" w:rsidP="00D604DA" w:rsidRDefault="00D604DA" w14:paraId="4EBF95DF" w14:textId="77777777">
      <w:r w:rsidR="00D604DA">
        <w:rPr/>
        <w:t xml:space="preserve">To </w:t>
      </w:r>
      <w:r w:rsidR="00D604DA">
        <w:rPr/>
        <w:t>assist</w:t>
      </w:r>
      <w:r w:rsidR="00D604DA">
        <w:rPr/>
        <w:t xml:space="preserve"> postgraduate doctors and dentists when making their application, we have created submission windows based on the start date of the OOP being </w:t>
      </w:r>
      <w:r w:rsidR="00D604DA">
        <w:rPr/>
        <w:t>requested</w:t>
      </w:r>
      <w:r w:rsidR="00D604DA">
        <w:rPr/>
        <w:t xml:space="preserve">. This will ensure that sufficient notice is provided by the applicant and that the administrative team can prioritise approval of applications in chronological order. </w:t>
      </w:r>
    </w:p>
    <w:p w:rsidRPr="00FA04F0" w:rsidR="00D604DA" w:rsidP="21B6CA60" w:rsidRDefault="00D604DA" w14:paraId="26E56AF3" w14:textId="222B8112">
      <w:pPr>
        <w:pStyle w:val="Normal"/>
        <w:numPr>
          <w:ilvl w:val="0"/>
          <w:numId w:val="0"/>
        </w:numPr>
      </w:pPr>
    </w:p>
    <w:p w:rsidRPr="00FA04F0" w:rsidR="00D604DA" w:rsidP="00D604DA" w:rsidRDefault="00D604DA" w14:paraId="4A44A513" w14:textId="77777777">
      <w:r w:rsidR="00D604DA">
        <w:rPr/>
        <w:t xml:space="preserve">From 1 June 2024, postgraduate doctors and dentists must </w:t>
      </w:r>
      <w:r w:rsidR="00D604DA">
        <w:rPr/>
        <w:t>submit</w:t>
      </w:r>
      <w:r w:rsidR="00D604DA">
        <w:rPr/>
        <w:t xml:space="preserve"> their OOP application to the relevant School mailbox in line with the timeline below.</w:t>
      </w:r>
    </w:p>
    <w:p w:rsidR="1CA49AE2" w:rsidRDefault="1CA49AE2" w14:paraId="416D0C33" w14:textId="576BED37"/>
    <w:p w:rsidRPr="00D604DA" w:rsidR="00D604DA" w:rsidP="00D604DA" w:rsidRDefault="00D604DA" w14:paraId="467D979A" w14:textId="77777777">
      <w:pPr>
        <w:rPr>
          <w:i/>
          <w:i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A04F0" w:rsidTr="09F038A0" w14:paraId="4F93737D" w14:textId="77777777">
        <w:tc>
          <w:tcPr>
            <w:tcW w:w="3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D6D479D" w14:textId="77777777">
            <w:pPr>
              <w:rPr>
                <w:rFonts w:cs="Arial" w:eastAsiaTheme="minorHAnsi"/>
                <w:color w:val="FFFFFF"/>
              </w:rPr>
            </w:pPr>
            <w:r>
              <w:rPr>
                <w:rFonts w:cs="Arial"/>
                <w:color w:val="FFFFFF"/>
              </w:rPr>
              <w:t>Start Date of OOP between</w:t>
            </w:r>
          </w:p>
        </w:tc>
        <w:tc>
          <w:tcPr>
            <w:tcW w:w="3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4613863" w14:textId="77777777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Application to be submitted before</w:t>
            </w:r>
          </w:p>
        </w:tc>
        <w:tc>
          <w:tcPr>
            <w:tcW w:w="3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60BD0C73" w14:textId="77777777">
            <w:pPr>
              <w:rPr>
                <w:rFonts w:cs="Arial"/>
                <w:color w:val="FFFFFF"/>
              </w:rPr>
            </w:pPr>
            <w:r>
              <w:rPr>
                <w:rFonts w:cs="Arial"/>
                <w:color w:val="FFFFFF"/>
              </w:rPr>
              <w:t>Expected Outcome Confirmation Date</w:t>
            </w:r>
          </w:p>
        </w:tc>
      </w:tr>
      <w:tr w:rsidR="00FA04F0" w:rsidTr="09F038A0" w14:paraId="62DFAAE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66C268D6" w14:textId="338A97A1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January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B3CBF32" w14:textId="4FDD8D23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30 June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747FB8C1" w14:textId="6685C1DA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September </w:t>
            </w:r>
          </w:p>
        </w:tc>
      </w:tr>
      <w:tr w:rsidR="00FA04F0" w:rsidTr="09F038A0" w14:paraId="64A2F9BC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9ACB4F1" w14:textId="5C2C22C6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28 February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1A6448A" w14:textId="26267635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July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2A02472" w14:textId="16F63809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October </w:t>
            </w:r>
          </w:p>
        </w:tc>
      </w:tr>
      <w:tr w:rsidR="00FA04F0" w:rsidTr="09F038A0" w14:paraId="368E45E7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B5396B5" w14:textId="31B700A0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March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0C98FCC" w14:textId="6F98B631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August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F9E4A1E" w14:textId="6DFA2C43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November </w:t>
            </w:r>
          </w:p>
        </w:tc>
      </w:tr>
      <w:tr w:rsidR="00FA04F0" w:rsidTr="09F038A0" w14:paraId="2DD1A7FB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0B1C8311" w14:textId="153CE2AA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1– 30 April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FDCD5FA" w14:textId="745E4259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30 September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609B781" w14:textId="39DBFD9F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December </w:t>
            </w:r>
          </w:p>
        </w:tc>
      </w:tr>
      <w:tr w:rsidR="00FA04F0" w:rsidTr="09F038A0" w14:paraId="3BD3ED2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F261309" w14:textId="0990EBBC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May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2B52BB7" w14:textId="0D6FDE96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October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0B5AF775" w14:textId="25EECF83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January </w:t>
            </w:r>
          </w:p>
        </w:tc>
      </w:tr>
      <w:tr w:rsidR="00FA04F0" w:rsidTr="09F038A0" w14:paraId="4151B947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C3E3DCC" w14:textId="5C8C22A7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30 June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0AD59746" w14:textId="2DAF4C9E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30 November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F191BF1" w14:textId="5A3CEE08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February </w:t>
            </w:r>
          </w:p>
        </w:tc>
      </w:tr>
      <w:tr w:rsidR="00FA04F0" w:rsidTr="09F038A0" w14:paraId="317C0882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773DB2A1" w14:textId="5ECF4A8D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July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14FAC287" w14:textId="1C52DBB5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December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73056837" w14:textId="5436E0A9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March </w:t>
            </w:r>
          </w:p>
        </w:tc>
      </w:tr>
      <w:tr w:rsidR="00FA04F0" w:rsidTr="09F038A0" w14:paraId="068AB8A9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7E5F26E2" w14:textId="556B8A84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August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2363AD21" w14:textId="09546F00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January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1F59CBC" w14:textId="1E233D12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April </w:t>
            </w:r>
          </w:p>
        </w:tc>
      </w:tr>
      <w:tr w:rsidR="00FA04F0" w:rsidTr="09F038A0" w14:paraId="23C50374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12DACF23" w14:textId="575E29DD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30 September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6F493DD7" w14:textId="4DE3AFDE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28 February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67D64FEC" w14:textId="22E72498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May </w:t>
            </w:r>
          </w:p>
        </w:tc>
      </w:tr>
      <w:tr w:rsidR="00FA04F0" w:rsidTr="09F038A0" w14:paraId="0AF04438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58223023" w14:textId="32502BE8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October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29D94FE" w14:textId="1C35932C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March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6269ABCA" w14:textId="56EB38AF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June </w:t>
            </w:r>
          </w:p>
        </w:tc>
      </w:tr>
      <w:tr w:rsidR="00FA04F0" w:rsidTr="09F038A0" w14:paraId="056357C2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E75D809" w14:textId="5834282C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30 November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9ED93E1" w14:textId="632FE8EF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30 April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3A4F0AEF" w14:textId="18C033BC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July </w:t>
            </w:r>
          </w:p>
        </w:tc>
      </w:tr>
      <w:tr w:rsidR="00FA04F0" w:rsidTr="09F038A0" w14:paraId="297ACE1A" w14:textId="77777777">
        <w:tc>
          <w:tcPr>
            <w:tcW w:w="30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4F2A544A" w14:textId="6E9F2AAC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– 31 December </w:t>
            </w:r>
          </w:p>
        </w:tc>
        <w:tc>
          <w:tcPr>
            <w:tcW w:w="3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25F0782C" w14:textId="078BD306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31 May </w:t>
            </w:r>
          </w:p>
        </w:tc>
        <w:tc>
          <w:tcPr>
            <w:tcW w:w="3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4F0" w:rsidRDefault="00FA04F0" w14:paraId="153EE8EF" w14:textId="528DD40E">
            <w:pPr>
              <w:rPr>
                <w:rFonts w:cs="Arial"/>
              </w:rPr>
            </w:pPr>
            <w:r w:rsidRPr="09F038A0" w:rsidR="00FA04F0">
              <w:rPr>
                <w:rFonts w:cs="Arial"/>
              </w:rPr>
              <w:t xml:space="preserve">1 August </w:t>
            </w:r>
          </w:p>
        </w:tc>
      </w:tr>
    </w:tbl>
    <w:p w:rsidR="00D604DA" w:rsidP="00D604DA" w:rsidRDefault="00D604DA" w14:paraId="4273F088" w14:textId="77777777">
      <w:pPr>
        <w:rPr>
          <w:i/>
          <w:iCs/>
        </w:rPr>
      </w:pPr>
    </w:p>
    <w:p w:rsidR="00FA04F0" w:rsidRDefault="00FA04F0" w14:paraId="7B62FD38" w14:textId="77777777">
      <w:r>
        <w:br w:type="page"/>
      </w:r>
    </w:p>
    <w:p w:rsidR="00EA16A9" w:rsidP="007024A6" w:rsidRDefault="00111D7F" w14:paraId="49A897AA" w14:textId="1BB82460">
      <w:pPr>
        <w:pStyle w:val="Heading2"/>
      </w:pPr>
      <w:r>
        <w:t xml:space="preserve">Section A: </w:t>
      </w:r>
      <w:r w:rsidR="002F3016">
        <w:t>Postgraduate Doctor in Training</w:t>
      </w:r>
      <w:r>
        <w:t xml:space="preserve"> Information</w:t>
      </w:r>
    </w:p>
    <w:tbl>
      <w:tblPr>
        <w:tblStyle w:val="TableGrid0"/>
        <w:tblW w:w="1027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7" w:type="dxa"/>
          <w:left w:w="107" w:type="dxa"/>
          <w:right w:w="105" w:type="dxa"/>
        </w:tblCellMar>
        <w:tblLook w:val="04A0" w:firstRow="1" w:lastRow="0" w:firstColumn="1" w:lastColumn="0" w:noHBand="0" w:noVBand="1"/>
      </w:tblPr>
      <w:tblGrid>
        <w:gridCol w:w="3471"/>
        <w:gridCol w:w="825"/>
        <w:gridCol w:w="2647"/>
        <w:gridCol w:w="3332"/>
      </w:tblGrid>
      <w:tr w:rsidRPr="0019797C" w:rsidR="000F756E" w:rsidTr="09F038A0" w14:paraId="7EC1A4B6" w14:textId="77777777">
        <w:trPr>
          <w:trHeight w:val="20"/>
        </w:trPr>
        <w:tc>
          <w:tcPr>
            <w:tcW w:w="3471" w:type="dxa"/>
            <w:shd w:val="clear" w:color="auto" w:fill="0072C6"/>
            <w:tcMar/>
          </w:tcPr>
          <w:p w:rsidRPr="0019797C" w:rsidR="000F756E" w:rsidP="00AD79E0" w:rsidRDefault="000F756E" w14:paraId="48EDA395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Surname </w:t>
            </w:r>
          </w:p>
        </w:tc>
        <w:tc>
          <w:tcPr>
            <w:tcW w:w="6804" w:type="dxa"/>
            <w:gridSpan w:val="3"/>
            <w:shd w:val="clear" w:color="auto" w:fill="0072C6"/>
            <w:tcMar/>
          </w:tcPr>
          <w:p w:rsidRPr="0019797C" w:rsidR="000F756E" w:rsidP="00AD79E0" w:rsidRDefault="000F756E" w14:paraId="5FA958D4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>Forename</w:t>
            </w:r>
            <w:r w:rsidRPr="0019797C">
              <w:rPr>
                <w:rFonts w:eastAsia="Calibri" w:cs="Arial"/>
                <w:b/>
                <w:bCs/>
                <w:szCs w:val="20"/>
              </w:rPr>
              <w:t xml:space="preserve"> </w:t>
            </w:r>
          </w:p>
        </w:tc>
      </w:tr>
      <w:tr w:rsidRPr="0019797C" w:rsidR="000F756E" w:rsidTr="09F038A0" w14:paraId="0A7A1B43" w14:textId="77777777">
        <w:trPr>
          <w:trHeight w:val="20"/>
        </w:trPr>
        <w:tc>
          <w:tcPr>
            <w:tcW w:w="3471" w:type="dxa"/>
            <w:tcMar/>
          </w:tcPr>
          <w:p w:rsidRPr="0019797C" w:rsidR="000F756E" w:rsidP="00AD79E0" w:rsidRDefault="000F756E" w14:paraId="65D8E94E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651677805"/>
                <w:placeholder>
                  <w:docPart w:val="5109B373E8634411B4A5EE68FD63C66C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6804" w:type="dxa"/>
            <w:gridSpan w:val="3"/>
            <w:tcMar/>
          </w:tcPr>
          <w:p w:rsidRPr="0019797C" w:rsidR="000F756E" w:rsidP="00AD79E0" w:rsidRDefault="000F756E" w14:paraId="4D7B33AC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923383206"/>
                <w:placeholder>
                  <w:docPart w:val="74BE9DD398F74A9C8229276FC08B94BA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9F038A0" w14:paraId="04995C0E" w14:textId="77777777">
        <w:trPr>
          <w:trHeight w:val="20"/>
        </w:trPr>
        <w:tc>
          <w:tcPr>
            <w:tcW w:w="3471" w:type="dxa"/>
            <w:shd w:val="clear" w:color="auto" w:fill="0072C6"/>
            <w:tcMar/>
          </w:tcPr>
          <w:p w:rsidRPr="0019797C" w:rsidR="000F756E" w:rsidP="00AD79E0" w:rsidRDefault="000F756E" w14:paraId="0974A1A6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>Training Programme</w:t>
            </w:r>
          </w:p>
        </w:tc>
        <w:tc>
          <w:tcPr>
            <w:tcW w:w="3472" w:type="dxa"/>
            <w:gridSpan w:val="2"/>
            <w:shd w:val="clear" w:color="auto" w:fill="0072C6"/>
            <w:tcMar/>
          </w:tcPr>
          <w:p w:rsidRPr="0019797C" w:rsidR="000F756E" w:rsidP="00AD79E0" w:rsidRDefault="000F756E" w14:paraId="5A6A1BA5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GMC/GDC number </w:t>
            </w:r>
          </w:p>
        </w:tc>
        <w:tc>
          <w:tcPr>
            <w:tcW w:w="3332" w:type="dxa"/>
            <w:shd w:val="clear" w:color="auto" w:fill="0072C6"/>
            <w:tcMar/>
          </w:tcPr>
          <w:p w:rsidRPr="0019797C" w:rsidR="000F756E" w:rsidP="00AD79E0" w:rsidRDefault="000F756E" w14:paraId="33B36794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Mobile No                                         </w:t>
            </w:r>
          </w:p>
        </w:tc>
      </w:tr>
      <w:tr w:rsidRPr="0019797C" w:rsidR="000F756E" w:rsidTr="09F038A0" w14:paraId="7C7A022B" w14:textId="77777777">
        <w:trPr>
          <w:trHeight w:val="20"/>
        </w:trPr>
        <w:tc>
          <w:tcPr>
            <w:tcW w:w="3471" w:type="dxa"/>
            <w:tcMar/>
          </w:tcPr>
          <w:p w:rsidRPr="0019797C" w:rsidR="000F756E" w:rsidP="00AD79E0" w:rsidRDefault="000F756E" w14:paraId="0A6D3CE9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546574513"/>
                <w:placeholder>
                  <w:docPart w:val="CDF2F0A579824A049D0E7F26CDC6B32B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472" w:type="dxa"/>
            <w:gridSpan w:val="2"/>
            <w:tcMar/>
          </w:tcPr>
          <w:p w:rsidRPr="0019797C" w:rsidR="000F756E" w:rsidP="00AD79E0" w:rsidRDefault="000F756E" w14:paraId="1BC6767C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602527839"/>
                <w:placeholder>
                  <w:docPart w:val="6F4A105B2D894B95A15D2B02D8F85F0D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332" w:type="dxa"/>
            <w:tcMar/>
          </w:tcPr>
          <w:p w:rsidRPr="0019797C" w:rsidR="000F756E" w:rsidP="00AD79E0" w:rsidRDefault="000F756E" w14:paraId="27BC4399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169831116"/>
                <w:placeholder>
                  <w:docPart w:val="4092587FD676458887039F7F41CE9698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9F038A0" w14:paraId="3130B885" w14:textId="77777777">
        <w:trPr>
          <w:trHeight w:val="20"/>
        </w:trPr>
        <w:tc>
          <w:tcPr>
            <w:tcW w:w="3471" w:type="dxa"/>
            <w:shd w:val="clear" w:color="auto" w:fill="0072C6"/>
            <w:tcMar/>
          </w:tcPr>
          <w:p w:rsidRPr="0019797C" w:rsidR="000F756E" w:rsidP="00AD79E0" w:rsidRDefault="000F756E" w14:paraId="6FB237A9" w14:textId="77777777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Are you a Tier 2/4/Skilled Worker Visa Holder? </w:t>
            </w:r>
          </w:p>
        </w:tc>
        <w:tc>
          <w:tcPr>
            <w:tcW w:w="6804" w:type="dxa"/>
            <w:gridSpan w:val="3"/>
            <w:shd w:val="clear" w:color="auto" w:fill="auto"/>
            <w:tcMar/>
          </w:tcPr>
          <w:sdt>
            <w:sdtPr>
              <w:alias w:val="Yes/No"/>
              <w:tag w:val="Yes/No"/>
              <w:id w:val="1867870165"/>
              <w:placeholder>
                <w:docPart w:val="6F9698BC979741D996DD894DF93EFF02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  <w:rPr>
                <w:rFonts w:cs="Arial"/>
              </w:rPr>
            </w:sdtPr>
            <w:sdtEndPr>
              <w:rPr>
                <w:rFonts w:cs="Arial"/>
              </w:rPr>
            </w:sdtEndPr>
            <w:sdtContent>
              <w:p w:rsidR="000F756E" w:rsidP="00AD79E0" w:rsidRDefault="000F756E" w14:paraId="230E3AF8" w14:textId="77777777">
                <w:pPr>
                  <w:ind w:left="1"/>
                  <w:rPr>
                    <w:rFonts w:cs="Arial"/>
                    <w:szCs w:val="20"/>
                  </w:rPr>
                </w:pPr>
                <w:r w:rsidRPr="00C276F0">
                  <w:rPr>
                    <w:rStyle w:val="PlaceholderText"/>
                  </w:rPr>
                  <w:t>Choose an item.</w:t>
                </w:r>
              </w:p>
            </w:sdtContent>
          </w:sdt>
          <w:p w:rsidRPr="00592D59" w:rsidR="000F756E" w:rsidP="00AD79E0" w:rsidRDefault="000F756E" w14:paraId="73F8F736" w14:textId="77777777">
            <w:pPr>
              <w:ind w:left="1"/>
              <w:rPr>
                <w:rFonts w:cs="Arial"/>
                <w:i/>
                <w:iCs/>
                <w:szCs w:val="20"/>
              </w:rPr>
            </w:pPr>
            <w:r>
              <w:rPr>
                <w:rFonts w:cs="Arial"/>
                <w:i/>
                <w:iCs/>
                <w:sz w:val="20"/>
                <w:szCs w:val="16"/>
              </w:rPr>
              <w:t>Please note, you</w:t>
            </w:r>
            <w:r w:rsidRPr="00592D59">
              <w:rPr>
                <w:rFonts w:cs="Arial"/>
                <w:i/>
                <w:iCs/>
                <w:sz w:val="20"/>
                <w:szCs w:val="16"/>
              </w:rPr>
              <w:t xml:space="preserve"> are responsible for ensuring your application complies with immigration regulations and guidance</w:t>
            </w:r>
            <w:r>
              <w:rPr>
                <w:rFonts w:cs="Arial"/>
                <w:i/>
                <w:iCs/>
                <w:sz w:val="20"/>
                <w:szCs w:val="16"/>
              </w:rPr>
              <w:t xml:space="preserve"> and must inform the overseas sponsorship team of your application. </w:t>
            </w:r>
          </w:p>
        </w:tc>
      </w:tr>
      <w:tr w:rsidRPr="0019797C" w:rsidR="000F756E" w:rsidTr="09F038A0" w14:paraId="06497289" w14:textId="77777777">
        <w:trPr>
          <w:trHeight w:val="20"/>
        </w:trPr>
        <w:tc>
          <w:tcPr>
            <w:tcW w:w="3471" w:type="dxa"/>
            <w:shd w:val="clear" w:color="auto" w:fill="0072C6"/>
            <w:tcMar/>
          </w:tcPr>
          <w:p w:rsidRPr="0019797C" w:rsidR="000F756E" w:rsidP="00AD79E0" w:rsidRDefault="000F756E" w14:paraId="3523A15B" w14:textId="77777777">
            <w:pPr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Current ARCP Outcome</w:t>
            </w:r>
          </w:p>
        </w:tc>
        <w:tc>
          <w:tcPr>
            <w:tcW w:w="6804" w:type="dxa"/>
            <w:gridSpan w:val="3"/>
            <w:shd w:val="clear" w:color="auto" w:fill="0072C6"/>
            <w:tcMar/>
          </w:tcPr>
          <w:p w:rsidRPr="0019797C" w:rsidR="000F756E" w:rsidP="00AD79E0" w:rsidRDefault="000F756E" w14:paraId="32F1EE23" w14:textId="77777777">
            <w:pPr>
              <w:ind w:left="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Current Programme End Date</w:t>
            </w:r>
          </w:p>
        </w:tc>
      </w:tr>
      <w:tr w:rsidRPr="0019797C" w:rsidR="000F756E" w:rsidTr="09F038A0" w14:paraId="4288C88A" w14:textId="77777777">
        <w:trPr>
          <w:trHeight w:val="20"/>
        </w:trPr>
        <w:tc>
          <w:tcPr>
            <w:tcW w:w="3471" w:type="dxa"/>
            <w:tcMar/>
          </w:tcPr>
          <w:p w:rsidRPr="00DF25BC" w:rsidR="000F756E" w:rsidP="00AD79E0" w:rsidRDefault="000F756E" w14:paraId="4ABB9FA0" w14:textId="77777777">
            <w:pPr>
              <w:rPr>
                <w:rFonts w:cs="Arial"/>
                <w:sz w:val="22"/>
                <w:szCs w:val="22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 w:val="22"/>
                  <w:szCs w:val="22"/>
                </w:rPr>
                <w:id w:val="-800999765"/>
                <w:placeholder>
                  <w:docPart w:val="6F9698BC979741D996DD894DF93EFF02"/>
                </w:placeholder>
                <w:showingPlcHdr/>
                <w:comboBox>
                  <w:listItem w:value="Choose an item."/>
                  <w:listItem w:displayText="Outcome 1" w:value="Outcome 1"/>
                  <w:listItem w:displayText="Outcome 2" w:value="Outcome 2"/>
                  <w:listItem w:displayText="Outcome 3" w:value="Outcome 3"/>
                </w:comboBox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6804" w:type="dxa"/>
            <w:gridSpan w:val="3"/>
            <w:tcMar/>
          </w:tcPr>
          <w:p w:rsidRPr="0019797C" w:rsidR="000F756E" w:rsidP="00AD79E0" w:rsidRDefault="000F756E" w14:paraId="1AE79D4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695206409"/>
                <w:placeholder>
                  <w:docPart w:val="4D1189E0CB494C708E44D528D6621678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Pr="0019797C" w:rsidR="000F756E" w:rsidTr="09F038A0" w14:paraId="61437774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  <w:tcMar/>
          </w:tcPr>
          <w:p w:rsidRPr="0019797C" w:rsidR="000F756E" w:rsidP="00AD79E0" w:rsidRDefault="000F756E" w14:paraId="14822EA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Current training post   </w:t>
            </w:r>
          </w:p>
        </w:tc>
      </w:tr>
      <w:tr w:rsidRPr="0019797C" w:rsidR="000F756E" w:rsidTr="09F038A0" w14:paraId="6D100FD0" w14:textId="77777777">
        <w:trPr>
          <w:trHeight w:val="20"/>
        </w:trPr>
        <w:tc>
          <w:tcPr>
            <w:tcW w:w="10275" w:type="dxa"/>
            <w:gridSpan w:val="4"/>
            <w:tcMar/>
          </w:tcPr>
          <w:p w:rsidRPr="006C54E2" w:rsidR="000F756E" w:rsidP="00AD79E0" w:rsidRDefault="000F756E" w14:paraId="744A9A58" w14:textId="77777777">
            <w:pPr>
              <w:rPr>
                <w:rFonts w:cs="Arial"/>
                <w:szCs w:val="20"/>
                <w:highlight w:val="yellow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1928918808"/>
                <w:placeholder>
                  <w:docPart w:val="D25BD69418454DE3BAD3B5020439AC2D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9F038A0" w14:paraId="32304607" w14:textId="77777777">
        <w:trPr>
          <w:trHeight w:val="20"/>
        </w:trPr>
        <w:tc>
          <w:tcPr>
            <w:tcW w:w="10275" w:type="dxa"/>
            <w:gridSpan w:val="4"/>
            <w:shd w:val="clear" w:color="auto" w:fill="0072C6"/>
            <w:tcMar/>
          </w:tcPr>
          <w:p w:rsidRPr="0019797C" w:rsidR="000F756E" w:rsidP="00AD79E0" w:rsidRDefault="000F756E" w14:paraId="1C3B837E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Grade at time of application:</w:t>
            </w:r>
          </w:p>
        </w:tc>
      </w:tr>
      <w:tr w:rsidRPr="0019797C" w:rsidR="000F756E" w:rsidTr="09F038A0" w14:paraId="40B0D583" w14:textId="77777777">
        <w:trPr>
          <w:trHeight w:val="20"/>
        </w:trPr>
        <w:tc>
          <w:tcPr>
            <w:tcW w:w="10275" w:type="dxa"/>
            <w:gridSpan w:val="4"/>
            <w:shd w:val="clear" w:color="auto" w:fill="auto"/>
            <w:tcMar/>
          </w:tcPr>
          <w:p w:rsidRPr="0019797C" w:rsidR="000F756E" w:rsidP="00AD79E0" w:rsidRDefault="00D96831" w14:paraId="00FB3870" w14:textId="77777777">
            <w:pPr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356590884"/>
                <w:placeholder>
                  <w:docPart w:val="5E29E19A308B405095AFBE5853BC9CC2"/>
                </w:placeholder>
                <w:showingPlcHdr/>
              </w:sdtPr>
              <w:sdtEndPr/>
              <w:sdtContent>
                <w:r w:rsidRPr="00DF25BC" w:rsidR="000F756E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Pr="0019797C" w:rsidR="000F756E" w:rsidTr="09F038A0" w14:paraId="66BE81CE" w14:textId="77777777">
        <w:trPr>
          <w:trHeight w:val="20"/>
        </w:trPr>
        <w:tc>
          <w:tcPr>
            <w:tcW w:w="4296" w:type="dxa"/>
            <w:gridSpan w:val="2"/>
            <w:shd w:val="clear" w:color="auto" w:fill="0072C6"/>
            <w:tcMar/>
          </w:tcPr>
          <w:p w:rsidRPr="0019797C" w:rsidR="000F756E" w:rsidP="1CA49AE2" w:rsidRDefault="000F756E" w14:paraId="1FD1618C" w14:textId="62DF304D">
            <w:pPr>
              <w:rPr>
                <w:rFonts w:eastAsia="Calibri" w:cs="Arial"/>
              </w:rPr>
            </w:pPr>
            <w:r w:rsidRPr="1CA49AE2" w:rsidR="000F756E">
              <w:rPr>
                <w:rFonts w:eastAsia="Calibri" w:cs="Arial"/>
              </w:rPr>
              <w:t xml:space="preserve">Current email address (for contact </w:t>
            </w:r>
            <w:r w:rsidRPr="1CA49AE2" w:rsidR="000F756E">
              <w:rPr>
                <w:rFonts w:eastAsia="Calibri" w:cs="Arial"/>
              </w:rPr>
              <w:t>regarding</w:t>
            </w:r>
            <w:r w:rsidRPr="1CA49AE2" w:rsidR="000F756E">
              <w:rPr>
                <w:rFonts w:eastAsia="Calibri" w:cs="Arial"/>
              </w:rPr>
              <w:t xml:space="preserve"> the application) </w:t>
            </w:r>
          </w:p>
        </w:tc>
        <w:tc>
          <w:tcPr>
            <w:tcW w:w="5979" w:type="dxa"/>
            <w:gridSpan w:val="2"/>
            <w:tcMar/>
          </w:tcPr>
          <w:p w:rsidRPr="0019797C" w:rsidR="000F756E" w:rsidP="00AD79E0" w:rsidRDefault="000F756E" w14:paraId="3E97F5D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  <w:sdt>
              <w:sdtPr>
                <w:rPr>
                  <w:rFonts w:eastAsia="Calibri" w:cs="Arial"/>
                  <w:szCs w:val="20"/>
                </w:rPr>
                <w:id w:val="-1687434500"/>
                <w:placeholder>
                  <w:docPart w:val="569112FF4D9C4834A82696CABB0D0A56"/>
                </w:placeholder>
                <w:showingPlcHdr/>
              </w:sdtPr>
              <w:sdtEndPr/>
              <w:sdtContent>
                <w:r w:rsidRPr="00DF25B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Pr="007024A6" w:rsidR="000F756E" w:rsidP="007024A6" w:rsidRDefault="000F756E" w14:paraId="01E883F6" w14:textId="132D9E5F">
      <w:pPr>
        <w:pStyle w:val="Heading2"/>
      </w:pPr>
      <w:r w:rsidRPr="007024A6">
        <w:t>Section B: OOP Information</w:t>
      </w:r>
    </w:p>
    <w:p w:rsidRPr="00C60F11" w:rsidR="00656E8C" w:rsidP="00656E8C" w:rsidRDefault="002A6511" w14:paraId="68C6AE7D" w14:textId="1094FC26">
      <w:pPr>
        <w:rPr>
          <w:color w:val="FF0000"/>
        </w:rPr>
      </w:pPr>
      <w:r>
        <w:t xml:space="preserve">The information in this section is provisional and </w:t>
      </w:r>
      <w:r w:rsidR="00656E8C">
        <w:t>is to provide a guide to your future OOP</w:t>
      </w:r>
      <w:r w:rsidRPr="00656E8C" w:rsidR="00656E8C">
        <w:t xml:space="preserve">. You must submit the OOP application form when your OOP placement is confirmed, please </w:t>
      </w:r>
      <w:hyperlink w:history="1" r:id="rId20">
        <w:r w:rsidRPr="00E24F48" w:rsidR="00656E8C">
          <w:rPr>
            <w:rStyle w:val="Hyperlink"/>
            <w:rFonts w:ascii="Arial" w:hAnsi="Arial"/>
          </w:rPr>
          <w:t>follow this link.</w:t>
        </w:r>
      </w:hyperlink>
      <w:r w:rsidR="00656E8C">
        <w:rPr>
          <w:color w:val="FF0000"/>
        </w:rPr>
        <w:t xml:space="preserve"> </w:t>
      </w:r>
    </w:p>
    <w:p w:rsidRPr="002A6511" w:rsidR="002A6511" w:rsidP="002A6511" w:rsidRDefault="002A6511" w14:paraId="0A775FDA" w14:textId="2920D8BD"/>
    <w:tbl>
      <w:tblPr>
        <w:tblStyle w:val="TableGrid0"/>
        <w:tblW w:w="1027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322"/>
        <w:gridCol w:w="5953"/>
      </w:tblGrid>
      <w:tr w:rsidRPr="00DD4DA9" w:rsidR="00DD4DA9" w:rsidTr="09F038A0" w14:paraId="7A99178A" w14:textId="77777777">
        <w:trPr>
          <w:trHeight w:val="340"/>
        </w:trPr>
        <w:tc>
          <w:tcPr>
            <w:tcW w:w="4322" w:type="dxa"/>
            <w:shd w:val="clear" w:color="auto" w:fill="0072C6"/>
            <w:tcMar/>
          </w:tcPr>
          <w:p w:rsidRPr="007024A6" w:rsidR="005B34B2" w:rsidP="00AD79E0" w:rsidRDefault="005B34B2" w14:paraId="3DFCA7C2" w14:textId="77777777">
            <w:pPr>
              <w:rPr>
                <w:rFonts w:eastAsia="Calibri" w:cs="Arial"/>
                <w:b/>
                <w:bCs/>
                <w:szCs w:val="20"/>
              </w:rPr>
            </w:pPr>
            <w:r w:rsidRPr="007024A6">
              <w:rPr>
                <w:rFonts w:eastAsia="Calibri" w:cs="Arial"/>
                <w:b/>
                <w:bCs/>
                <w:szCs w:val="20"/>
              </w:rPr>
              <w:t>Type of OOP</w:t>
            </w:r>
          </w:p>
        </w:tc>
        <w:tc>
          <w:tcPr>
            <w:tcW w:w="5953" w:type="dxa"/>
            <w:tcMar/>
          </w:tcPr>
          <w:p w:rsidRPr="00163F7D" w:rsidR="005B34B2" w:rsidP="4973FA59" w:rsidRDefault="00D96831" w14:paraId="20BC8077" w14:textId="3E8A65DD">
            <w:pPr>
              <w:ind w:left="2"/>
              <w:rPr>
                <w:rFonts w:eastAsia="Calibri" w:cs="Arial"/>
              </w:rPr>
            </w:pPr>
            <w:sdt>
              <w:sdtPr>
                <w:id w:val="1253084763"/>
                <w:comboBox>
                  <w:listItem w:value="Choose an item."/>
                  <w:listItem w:displayText="Currently unknown" w:value="Currently unknown"/>
                  <w:listItem w:displayText="Career Break (OOPC)" w:value="Career Break (OOPC)"/>
                  <w:listItem w:displayText="Experience (OOPE)" w:value="Experience (OOPE)"/>
                  <w:listItem w:displayText="Research (OOPR)" w:value="Research (OOPR)"/>
                  <w:listItem w:displayText="Training (OOPT)" w:value="Training (OOPT)"/>
                  <w:listItem w:displayText="Pause (OOPP) Pilot" w:value="Pause (OOPP) Pilot"/>
                  <w:listItem w:displayText="for Step-on Step-off Training (SST)" w:value="for Step-on Step-off Training (SST)"/>
                </w:comboBox>
                <w:alias w:val="Select"/>
                <w:tag w:val="Select"/>
                <w:showingPlcHdr/>
                <w:placeholder>
                  <w:docPart w:val="73A491658FFE4829840431CC949AECE0"/>
                </w:placeholder>
                <w:rPr>
                  <w:b w:val="1"/>
                  <w:bCs w:val="1"/>
                  <w:sz w:val="22"/>
                  <w:szCs w:val="22"/>
                </w:rPr>
              </w:sdtPr>
              <w:sdtContent>
                <w:r w:rsidRPr="09F038A0" w:rsidR="292C22CB">
                  <w:rPr>
                    <w:rStyle w:val="PlaceholderText"/>
                  </w:rPr>
                  <w:t>Choose an item.</w:t>
                </w:r>
              </w:sdtContent>
              <w:sdtEndPr>
                <w:rPr>
                  <w:b w:val="1"/>
                  <w:bCs w:val="1"/>
                  <w:sz w:val="22"/>
                  <w:szCs w:val="22"/>
                </w:rPr>
              </w:sdtEndPr>
            </w:sdt>
          </w:p>
        </w:tc>
      </w:tr>
      <w:tr w:rsidRPr="00DD4DA9" w:rsidR="00DD4DA9" w:rsidTr="09F038A0" w14:paraId="26381D63" w14:textId="77777777">
        <w:trPr>
          <w:trHeight w:val="227"/>
        </w:trPr>
        <w:tc>
          <w:tcPr>
            <w:tcW w:w="4322" w:type="dxa"/>
            <w:shd w:val="clear" w:color="auto" w:fill="0072C6"/>
            <w:tcMar/>
          </w:tcPr>
          <w:p w:rsidRPr="007024A6" w:rsidR="005B34B2" w:rsidP="00AD79E0" w:rsidRDefault="005B34B2" w14:paraId="1E8BB00D" w14:textId="156CA68A">
            <w:pPr>
              <w:rPr>
                <w:rFonts w:eastAsia="Calibri" w:cs="Arial"/>
                <w:b/>
                <w:bCs/>
                <w:szCs w:val="20"/>
              </w:rPr>
            </w:pPr>
            <w:r w:rsidRPr="007024A6">
              <w:rPr>
                <w:rFonts w:eastAsia="Calibri" w:cs="Arial"/>
                <w:b/>
                <w:bCs/>
                <w:szCs w:val="20"/>
              </w:rPr>
              <w:t>Proposed dates</w:t>
            </w:r>
            <w:r w:rsidR="007024A6">
              <w:rPr>
                <w:rFonts w:eastAsia="Calibri" w:cs="Arial"/>
                <w:b/>
                <w:bCs/>
                <w:szCs w:val="20"/>
              </w:rPr>
              <w:t xml:space="preserve"> </w:t>
            </w:r>
          </w:p>
          <w:p w:rsidRPr="007024A6" w:rsidR="005B34B2" w:rsidP="00AD79E0" w:rsidRDefault="005B34B2" w14:paraId="6FED9EE3" w14:textId="678FBFE6">
            <w:pPr>
              <w:rPr>
                <w:rFonts w:eastAsia="Calibri" w:cs="Arial"/>
                <w:b/>
                <w:bCs/>
                <w:i/>
                <w:iCs/>
                <w:szCs w:val="20"/>
              </w:rPr>
            </w:pPr>
          </w:p>
        </w:tc>
        <w:tc>
          <w:tcPr>
            <w:tcW w:w="5953" w:type="dxa"/>
            <w:tcMar/>
          </w:tcPr>
          <w:p w:rsidRPr="00163F7D" w:rsidR="005B34B2" w:rsidP="00AD79E0" w:rsidRDefault="005B34B2" w14:paraId="09F56533" w14:textId="77777777">
            <w:pPr>
              <w:ind w:left="6"/>
              <w:rPr>
                <w:rFonts w:cs="Arial"/>
              </w:rPr>
            </w:pPr>
            <w:r w:rsidRPr="00163F7D">
              <w:rPr>
                <w:rFonts w:eastAsia="Calibri" w:cs="Arial"/>
              </w:rPr>
              <w:t xml:space="preserve">From:  </w:t>
            </w:r>
            <w:sdt>
              <w:sdtPr>
                <w:rPr>
                  <w:rFonts w:eastAsia="Calibri" w:cs="Arial"/>
                </w:rPr>
                <w:id w:val="332882494"/>
                <w:placeholder>
                  <w:docPart w:val="51C7765BEADE4823850339186E15A5D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3F7D">
                  <w:rPr>
                    <w:rStyle w:val="PlaceholderText"/>
                    <w:color w:val="auto"/>
                    <w:sz w:val="22"/>
                    <w:szCs w:val="22"/>
                  </w:rPr>
                  <w:t>Click or tap to enter a date.</w:t>
                </w:r>
              </w:sdtContent>
            </w:sdt>
            <w:r w:rsidRPr="00163F7D">
              <w:rPr>
                <w:rFonts w:eastAsia="Calibri" w:cs="Arial"/>
              </w:rPr>
              <w:t xml:space="preserve">            To:  </w:t>
            </w:r>
            <w:sdt>
              <w:sdtPr>
                <w:rPr>
                  <w:rFonts w:eastAsia="Calibri" w:cs="Arial"/>
                </w:rPr>
                <w:id w:val="1528913856"/>
                <w:placeholder>
                  <w:docPart w:val="8DC6B01618814E459BEFCD045A1F387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163F7D">
                  <w:rPr>
                    <w:rStyle w:val="PlaceholderText"/>
                    <w:color w:val="auto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Pr="00DD4DA9" w:rsidR="00DD4DA9" w:rsidTr="09F038A0" w14:paraId="2E2DE35B" w14:textId="77777777">
        <w:trPr>
          <w:trHeight w:val="690"/>
        </w:trPr>
        <w:tc>
          <w:tcPr>
            <w:tcW w:w="4322" w:type="dxa"/>
            <w:shd w:val="clear" w:color="auto" w:fill="0072C6"/>
            <w:tcMar/>
          </w:tcPr>
          <w:p w:rsidRPr="007024A6" w:rsidR="005B34B2" w:rsidP="00AD79E0" w:rsidRDefault="007024A6" w14:paraId="2337E3E2" w14:textId="69135448">
            <w:pPr>
              <w:rPr>
                <w:rFonts w:eastAsia="Calibri" w:cs="Arial"/>
                <w:b/>
                <w:bCs/>
                <w:szCs w:val="20"/>
              </w:rPr>
            </w:pPr>
            <w:r w:rsidRPr="007024A6">
              <w:rPr>
                <w:rFonts w:eastAsia="Calibri" w:cs="Arial"/>
                <w:b/>
                <w:bCs/>
                <w:szCs w:val="20"/>
              </w:rPr>
              <w:t xml:space="preserve">Please provide more details about your plans for OOP </w:t>
            </w:r>
            <w:r w:rsidRPr="007024A6" w:rsidR="005B34B2">
              <w:rPr>
                <w:rFonts w:eastAsia="Calibri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5953" w:type="dxa"/>
            <w:tcMar/>
          </w:tcPr>
          <w:p w:rsidRPr="007024A6" w:rsidR="005B34B2" w:rsidP="00AD79E0" w:rsidRDefault="00D96831" w14:paraId="322E1D7C" w14:textId="77777777">
            <w:pPr>
              <w:ind w:left="2"/>
              <w:rPr>
                <w:rFonts w:eastAsia="Calibri" w:cs="Arial"/>
                <w:szCs w:val="20"/>
              </w:rPr>
            </w:pPr>
            <w:sdt>
              <w:sdtPr>
                <w:rPr>
                  <w:rFonts w:eastAsia="Calibri" w:cs="Arial"/>
                  <w:szCs w:val="20"/>
                </w:rPr>
                <w:id w:val="-453334848"/>
                <w:placeholder>
                  <w:docPart w:val="660CA615A5AB44EAB23B552F5AD99155"/>
                </w:placeholder>
                <w:showingPlcHdr/>
              </w:sdtPr>
              <w:sdtEndPr/>
              <w:sdtContent>
                <w:r w:rsidRPr="007024A6" w:rsidR="005B34B2">
                  <w:rPr>
                    <w:rStyle w:val="PlaceholderText"/>
                    <w:color w:val="auto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</w:tbl>
    <w:p w:rsidR="1B7D976E" w:rsidP="09F038A0" w:rsidRDefault="1B7D976E" w14:paraId="6A505AD5" w14:textId="5DEB3200">
      <w:pPr>
        <w:pStyle w:val="Heading2"/>
      </w:pPr>
      <w:r w:rsidR="1B7D976E">
        <w:rPr/>
        <w:t xml:space="preserve">Section </w:t>
      </w:r>
      <w:r w:rsidR="5A1C4E23">
        <w:rPr/>
        <w:t>C</w:t>
      </w:r>
      <w:r w:rsidR="1B7D976E">
        <w:rPr/>
        <w:t xml:space="preserve">: Postgraduate Doctor in Training Declaration </w:t>
      </w:r>
    </w:p>
    <w:tbl>
      <w:tblPr>
        <w:tblStyle w:val="TableGrid0"/>
        <w:tblW w:w="0" w:type="auto"/>
        <w:tblInd w:w="6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4A0" w:firstRow="1" w:lastRow="0" w:firstColumn="1" w:lastColumn="0" w:noHBand="0" w:noVBand="1"/>
      </w:tblPr>
      <w:tblGrid>
        <w:gridCol w:w="7005"/>
        <w:gridCol w:w="3270"/>
      </w:tblGrid>
      <w:tr w:rsidR="09F038A0" w:rsidTr="21B6CA60" w14:paraId="3DAE7F03">
        <w:trPr>
          <w:trHeight w:val="300"/>
        </w:trPr>
        <w:tc>
          <w:tcPr>
            <w:tcW w:w="7005" w:type="dxa"/>
            <w:shd w:val="clear" w:color="auto" w:fill="0070C0"/>
            <w:tcMar/>
          </w:tcPr>
          <w:p w:rsidR="6CCAD24C" w:rsidP="09F038A0" w:rsidRDefault="6CCAD24C" w14:paraId="7742B817" w14:textId="765D7F7A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  <w:r w:rsidRPr="21B6CA60" w:rsidR="07A62EE1">
              <w:rPr>
                <w:rFonts w:eastAsia="Calibri" w:cs="Arial"/>
              </w:rPr>
              <w:t xml:space="preserve">I have discussed my intentions with my Educational Supervisor and Training Programme Director prior to this submission. </w:t>
            </w:r>
          </w:p>
        </w:tc>
        <w:tc>
          <w:tcPr>
            <w:tcW w:w="3270" w:type="dxa"/>
            <w:tcMar/>
          </w:tcPr>
          <w:p w:rsidR="09F038A0" w:rsidP="09F038A0" w:rsidRDefault="09F038A0" w14:paraId="6E2F3D44" w14:textId="7E19EAB7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  <w:tr w:rsidR="09F038A0" w:rsidTr="21B6CA60" w14:paraId="6CA5FC54">
        <w:trPr>
          <w:trHeight w:val="300"/>
        </w:trPr>
        <w:tc>
          <w:tcPr>
            <w:tcW w:w="7005" w:type="dxa"/>
            <w:shd w:val="clear" w:color="auto" w:fill="0070C0"/>
            <w:tcMar/>
          </w:tcPr>
          <w:p w:rsidR="60C91DF2" w:rsidP="09F038A0" w:rsidRDefault="60C91DF2" w14:paraId="2E35A520" w14:textId="68089C40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  <w:r w:rsidRPr="21B6CA60" w:rsidR="75AF479B">
              <w:rPr>
                <w:rFonts w:eastAsia="Calibri" w:cs="Arial"/>
              </w:rPr>
              <w:t xml:space="preserve">I have contacted the YH Deanery Sponsorship team to discuss the impact of my OOP upon my visa (where relevant). </w:t>
            </w:r>
            <w:hyperlink r:id="R2a61e40598064b83">
              <w:r w:rsidRPr="21B6CA60" w:rsidR="75AF479B">
                <w:rPr>
                  <w:rStyle w:val="Hyperlink"/>
                  <w:rFonts w:eastAsia="Calibri" w:cs="Arial"/>
                  <w:color w:val="FFFFFF" w:themeColor="text1" w:themeTint="FF" w:themeShade="FF"/>
                </w:rPr>
                <w:t>england.sponsorshipsupport.yh@nhs.net</w:t>
              </w:r>
            </w:hyperlink>
            <w:r w:rsidRPr="21B6CA60" w:rsidR="75AF479B">
              <w:rPr>
                <w:rFonts w:eastAsia="Calibri" w:cs="Arial"/>
                <w:color w:val="FFFFFF" w:themeColor="text1" w:themeTint="FF" w:themeShade="FF"/>
              </w:rPr>
              <w:t xml:space="preserve">   </w:t>
            </w:r>
          </w:p>
        </w:tc>
        <w:tc>
          <w:tcPr>
            <w:tcW w:w="3270" w:type="dxa"/>
            <w:tcMar/>
          </w:tcPr>
          <w:p w:rsidR="09F038A0" w:rsidP="09F038A0" w:rsidRDefault="09F038A0" w14:paraId="17D6BAD2" w14:textId="49385ADC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  <w:tr w:rsidR="09F038A0" w:rsidTr="21B6CA60" w14:paraId="50687468">
        <w:trPr>
          <w:trHeight w:val="300"/>
        </w:trPr>
        <w:tc>
          <w:tcPr>
            <w:tcW w:w="7005" w:type="dxa"/>
            <w:shd w:val="clear" w:color="auto" w:fill="0070C0"/>
            <w:tcMar/>
          </w:tcPr>
          <w:p w:rsidR="09F038A0" w:rsidP="09F038A0" w:rsidRDefault="09F038A0" w14:paraId="14A6B786" w14:textId="096F9ADC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  <w:r w:rsidRPr="21B6CA60" w:rsidR="2F246199">
              <w:rPr>
                <w:rFonts w:eastAsia="Calibri" w:cs="Arial"/>
              </w:rPr>
              <w:t xml:space="preserve">I understand this is not confirmation of an OOP and that I must adhere to any conditions outlined by my TPD below and </w:t>
            </w:r>
            <w:r w:rsidRPr="21B6CA60" w:rsidR="2F246199">
              <w:rPr>
                <w:rFonts w:eastAsia="Calibri" w:cs="Arial"/>
              </w:rPr>
              <w:t>submit</w:t>
            </w:r>
            <w:r w:rsidRPr="21B6CA60" w:rsidR="2F246199">
              <w:rPr>
                <w:rFonts w:eastAsia="Calibri" w:cs="Arial"/>
              </w:rPr>
              <w:t xml:space="preserve"> a further full application</w:t>
            </w:r>
            <w:r w:rsidRPr="21B6CA60" w:rsidR="3E4EC9C2">
              <w:rPr>
                <w:rFonts w:eastAsia="Calibri" w:cs="Arial"/>
              </w:rPr>
              <w:t xml:space="preserve"> within the window</w:t>
            </w:r>
          </w:p>
        </w:tc>
        <w:tc>
          <w:tcPr>
            <w:tcW w:w="3270" w:type="dxa"/>
            <w:tcMar/>
          </w:tcPr>
          <w:p w:rsidR="09F038A0" w:rsidP="09F038A0" w:rsidRDefault="09F038A0" w14:paraId="4A4D4851" w14:textId="5BADA37E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  <w:tr w:rsidR="09F038A0" w:rsidTr="21B6CA60" w14:paraId="2942EAA5">
        <w:trPr>
          <w:trHeight w:val="300"/>
        </w:trPr>
        <w:tc>
          <w:tcPr>
            <w:tcW w:w="7005" w:type="dxa"/>
            <w:shd w:val="clear" w:color="auto" w:fill="0070C0"/>
            <w:tcMar/>
          </w:tcPr>
          <w:p w:rsidR="7F8207E3" w:rsidP="21B6CA60" w:rsidRDefault="7F8207E3" w14:paraId="6E966434" w14:textId="270EBA97">
            <w:pPr>
              <w:pStyle w:val="Normal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eastAsia="Calibri" w:cs="Arial"/>
              </w:rPr>
            </w:pPr>
            <w:r w:rsidRPr="21B6CA60" w:rsidR="0C63513C">
              <w:rPr>
                <w:rFonts w:eastAsia="Calibri" w:cs="Arial"/>
              </w:rPr>
              <w:t>Date of submission</w:t>
            </w:r>
          </w:p>
        </w:tc>
        <w:tc>
          <w:tcPr>
            <w:tcW w:w="3270" w:type="dxa"/>
            <w:tcMar/>
          </w:tcPr>
          <w:p w:rsidR="09F038A0" w:rsidP="09F038A0" w:rsidRDefault="09F038A0" w14:paraId="02A43E16" w14:textId="00622A10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  <w:tr w:rsidR="09F038A0" w:rsidTr="21B6CA60" w14:paraId="5C8DD057">
        <w:trPr>
          <w:trHeight w:val="300"/>
        </w:trPr>
        <w:tc>
          <w:tcPr>
            <w:tcW w:w="7005" w:type="dxa"/>
            <w:shd w:val="clear" w:color="auto" w:fill="0070C0"/>
            <w:tcMar/>
          </w:tcPr>
          <w:p w:rsidR="7F8207E3" w:rsidP="09F038A0" w:rsidRDefault="7F8207E3" w14:paraId="4A1DA3E8" w14:textId="72632352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  <w:r w:rsidRPr="21B6CA60" w:rsidR="0C63513C">
              <w:rPr>
                <w:rFonts w:eastAsia="Calibri" w:cs="Arial"/>
              </w:rPr>
              <w:t>PGDiT</w:t>
            </w:r>
            <w:r w:rsidRPr="21B6CA60" w:rsidR="0C63513C">
              <w:rPr>
                <w:rFonts w:eastAsia="Calibri" w:cs="Arial"/>
              </w:rPr>
              <w:t xml:space="preserve"> Signature</w:t>
            </w:r>
          </w:p>
        </w:tc>
        <w:tc>
          <w:tcPr>
            <w:tcW w:w="3270" w:type="dxa"/>
            <w:tcMar/>
          </w:tcPr>
          <w:p w:rsidR="09F038A0" w:rsidP="09F038A0" w:rsidRDefault="09F038A0" w14:paraId="40056F47" w14:textId="53C92E27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</w:rPr>
            </w:pPr>
          </w:p>
        </w:tc>
      </w:tr>
    </w:tbl>
    <w:p w:rsidR="09F038A0" w:rsidP="09F038A0" w:rsidRDefault="09F038A0" w14:paraId="4A0B7220" w14:textId="104850C7">
      <w:pPr>
        <w:pStyle w:val="Normal"/>
        <w:numPr>
          <w:ilvl w:val="0"/>
          <w:numId w:val="0"/>
        </w:numPr>
      </w:pPr>
    </w:p>
    <w:p w:rsidR="00B81499" w:rsidP="007024A6" w:rsidRDefault="00B81499" w14:paraId="4A5E7DB3" w14:textId="359E410C">
      <w:pPr>
        <w:pStyle w:val="Heading2"/>
      </w:pPr>
      <w:r w:rsidR="00B81499">
        <w:rPr/>
        <w:t xml:space="preserve">Section </w:t>
      </w:r>
      <w:r w:rsidR="4283BED2">
        <w:rPr/>
        <w:t>D</w:t>
      </w:r>
      <w:r w:rsidR="00B81499">
        <w:rPr/>
        <w:t xml:space="preserve">: Training Programme Director </w:t>
      </w:r>
      <w:r w:rsidR="00B81499">
        <w:rPr/>
        <w:t>Declaration</w:t>
      </w:r>
    </w:p>
    <w:tbl>
      <w:tblPr>
        <w:tblStyle w:val="TableGrid0"/>
        <w:tblW w:w="10198" w:type="dxa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99"/>
        <w:gridCol w:w="4753"/>
        <w:gridCol w:w="842"/>
        <w:gridCol w:w="2004"/>
      </w:tblGrid>
      <w:tr w:rsidRPr="0019797C" w:rsidR="002F3016" w:rsidTr="21B6CA60" w14:paraId="2547C765" w14:textId="77777777">
        <w:trPr>
          <w:trHeight w:val="283"/>
        </w:trPr>
        <w:tc>
          <w:tcPr>
            <w:tcW w:w="8194" w:type="dxa"/>
            <w:gridSpan w:val="3"/>
            <w:shd w:val="clear" w:color="auto" w:fill="0072C6"/>
            <w:tcMar/>
          </w:tcPr>
          <w:p w:rsidRPr="0019797C" w:rsidR="002F3016" w:rsidP="00AD79E0" w:rsidRDefault="002F3016" w14:paraId="29075E71" w14:textId="77777777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bCs/>
                <w:szCs w:val="20"/>
              </w:rPr>
              <w:t>Declaration</w:t>
            </w:r>
          </w:p>
        </w:tc>
        <w:tc>
          <w:tcPr>
            <w:tcW w:w="2004" w:type="dxa"/>
            <w:shd w:val="clear" w:color="auto" w:fill="0070C0"/>
            <w:tcMar/>
          </w:tcPr>
          <w:p w:rsidRPr="0019797C" w:rsidR="002F3016" w:rsidP="00AD79E0" w:rsidRDefault="002F3016" w14:paraId="1ABED03F" w14:textId="3F1EA03D">
            <w:pPr>
              <w:ind w:left="1"/>
              <w:rPr>
                <w:rFonts w:eastAsia="Calibri" w:cs="Arial"/>
                <w:szCs w:val="20"/>
              </w:rPr>
            </w:pPr>
            <w:r w:rsidRPr="0019797C">
              <w:rPr>
                <w:rFonts w:eastAsia="Cambria" w:cs="Arial"/>
                <w:b/>
                <w:szCs w:val="20"/>
              </w:rPr>
              <w:t>Yes/No</w:t>
            </w:r>
          </w:p>
        </w:tc>
      </w:tr>
      <w:tr w:rsidRPr="0019797C" w:rsidR="002F3016" w:rsidTr="21B6CA60" w14:paraId="5FDAFCEB" w14:textId="77777777">
        <w:trPr>
          <w:trHeight w:val="510"/>
        </w:trPr>
        <w:tc>
          <w:tcPr>
            <w:tcW w:w="8194" w:type="dxa"/>
            <w:gridSpan w:val="3"/>
            <w:shd w:val="clear" w:color="auto" w:fill="0072C6"/>
            <w:tcMar/>
          </w:tcPr>
          <w:p w:rsidRPr="00287A61" w:rsidR="002F3016" w:rsidP="21B6CA60" w:rsidRDefault="002F3016" w14:paraId="3FD69CF1" w14:textId="01A0FE1D">
            <w:pPr>
              <w:rPr>
                <w:rFonts w:cs="Arial"/>
                <w:color w:val="FFFFFF" w:themeColor="text1" w:themeTint="FF" w:themeShade="FF"/>
                <w:sz w:val="20"/>
                <w:szCs w:val="20"/>
              </w:rPr>
            </w:pPr>
            <w:r w:rsidRPr="21B6CA60" w:rsidR="002F3016">
              <w:rPr>
                <w:rFonts w:eastAsia="Calibri" w:cs="Arial"/>
                <w:sz w:val="20"/>
                <w:szCs w:val="20"/>
              </w:rPr>
              <w:t>I can confir</w:t>
            </w:r>
            <w:r w:rsidRPr="21B6CA60" w:rsidR="002F3016">
              <w:rPr>
                <w:rFonts w:eastAsia="Calibri" w:cs="Arial"/>
                <w:sz w:val="20"/>
                <w:szCs w:val="20"/>
              </w:rPr>
              <w:t>m</w:t>
            </w:r>
            <w:r w:rsidRPr="21B6CA60" w:rsidR="6F7D0DD0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 </w:t>
            </w:r>
            <w:r w:rsidRPr="21B6CA60" w:rsidR="6F7D0DD0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>at this present time</w:t>
            </w:r>
            <w:r w:rsidRPr="21B6CA60" w:rsidR="002F3016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 </w:t>
            </w:r>
            <w:r w:rsidRPr="21B6CA60" w:rsidR="002F3016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that the Trainee is meeting all educational requirements, and this application is </w:t>
            </w:r>
            <w:r w:rsidRPr="21B6CA60" w:rsidR="002F3016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>appropriate</w:t>
            </w:r>
            <w:r w:rsidRPr="21B6CA60" w:rsidR="002F3016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>. I support</w:t>
            </w:r>
            <w:r w:rsidRPr="21B6CA60" w:rsidR="115D675C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 </w:t>
            </w:r>
            <w:r w:rsidRPr="21B6CA60" w:rsidR="002F3016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this application. </w:t>
            </w:r>
          </w:p>
          <w:p w:rsidRPr="00287A61" w:rsidR="002F3016" w:rsidP="21B6CA60" w:rsidRDefault="002F3016" w14:paraId="4DB9449C" w14:textId="74F30EA9">
            <w:pPr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</w:pPr>
            <w:r w:rsidRPr="21B6CA60" w:rsidR="56EE8BEA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If you do not support the </w:t>
            </w:r>
            <w:r w:rsidRPr="21B6CA60" w:rsidR="56EE8BEA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>application</w:t>
            </w:r>
            <w:r w:rsidRPr="21B6CA60" w:rsidR="56EE8BEA">
              <w:rPr>
                <w:rFonts w:eastAsia="Calibri" w:cs="Arial"/>
                <w:color w:val="FFFFFF" w:themeColor="text1" w:themeTint="FF" w:themeShade="FF"/>
                <w:sz w:val="20"/>
                <w:szCs w:val="20"/>
              </w:rPr>
              <w:t xml:space="preserve"> please outline the reasons below.</w:t>
            </w:r>
          </w:p>
        </w:tc>
        <w:tc>
          <w:tcPr>
            <w:tcW w:w="2004" w:type="dxa"/>
            <w:shd w:val="clear" w:color="auto" w:fill="auto"/>
            <w:tcMar/>
          </w:tcPr>
          <w:p w:rsidRPr="00287A61" w:rsidR="002F3016" w:rsidP="00AD79E0" w:rsidRDefault="002F3016" w14:paraId="5789E31F" w14:textId="77777777">
            <w:pPr>
              <w:ind w:left="1"/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9F038A0" w:rsidTr="21B6CA60" w14:paraId="69808A2A">
        <w:trPr>
          <w:trHeight w:val="510"/>
        </w:trPr>
        <w:tc>
          <w:tcPr>
            <w:tcW w:w="8194" w:type="dxa"/>
            <w:gridSpan w:val="3"/>
            <w:tcMar/>
          </w:tcPr>
          <w:p w:rsidR="09F038A0" w:rsidP="09F038A0" w:rsidRDefault="09F038A0" w14:paraId="27942537" w14:textId="0E067281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004" w:type="dxa"/>
            <w:tcMar/>
          </w:tcPr>
          <w:p w:rsidR="09F038A0" w:rsidP="09F038A0" w:rsidRDefault="09F038A0" w14:paraId="447A45BB" w14:textId="33299EC1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  <w:sz w:val="20"/>
                <w:szCs w:val="20"/>
              </w:rPr>
            </w:pPr>
          </w:p>
        </w:tc>
      </w:tr>
      <w:tr w:rsidRPr="0019797C" w:rsidR="002F3016" w:rsidTr="21B6CA60" w14:paraId="0146DC90" w14:textId="77777777">
        <w:trPr>
          <w:trHeight w:val="283"/>
        </w:trPr>
        <w:tc>
          <w:tcPr>
            <w:tcW w:w="8194" w:type="dxa"/>
            <w:gridSpan w:val="3"/>
            <w:shd w:val="clear" w:color="auto" w:fill="0072C6"/>
            <w:tcMar/>
          </w:tcPr>
          <w:p w:rsidRPr="00287A61" w:rsidR="002F3016" w:rsidP="00AD79E0" w:rsidRDefault="002F3016" w14:paraId="6F25A959" w14:textId="69324083">
            <w:pPr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The Trainee will remain in their current post until the </w:t>
            </w:r>
            <w:r w:rsidR="004F6883">
              <w:rPr>
                <w:rFonts w:eastAsia="Calibri" w:cs="Arial"/>
                <w:sz w:val="20"/>
                <w:szCs w:val="20"/>
              </w:rPr>
              <w:t xml:space="preserve">further application is received. </w:t>
            </w:r>
          </w:p>
        </w:tc>
        <w:tc>
          <w:tcPr>
            <w:tcW w:w="2004" w:type="dxa"/>
            <w:shd w:val="clear" w:color="auto" w:fill="auto"/>
            <w:tcMar/>
          </w:tcPr>
          <w:p w:rsidRPr="00287A61" w:rsidR="002F3016" w:rsidP="00AD79E0" w:rsidRDefault="002F3016" w14:paraId="12DE9D57" w14:textId="77777777">
            <w:pPr>
              <w:ind w:left="1"/>
              <w:rPr>
                <w:rFonts w:cs="Arial"/>
                <w:sz w:val="20"/>
                <w:szCs w:val="20"/>
              </w:rPr>
            </w:pPr>
            <w:r w:rsidRPr="00287A61">
              <w:rPr>
                <w:rFonts w:eastAsia="Calibri" w:cs="Arial"/>
                <w:sz w:val="20"/>
                <w:szCs w:val="20"/>
              </w:rPr>
              <w:t xml:space="preserve"> </w:t>
            </w:r>
          </w:p>
        </w:tc>
      </w:tr>
      <w:tr w:rsidR="09F038A0" w:rsidTr="21B6CA60" w14:paraId="6DC77676">
        <w:trPr>
          <w:trHeight w:val="283"/>
        </w:trPr>
        <w:tc>
          <w:tcPr>
            <w:tcW w:w="8194" w:type="dxa"/>
            <w:gridSpan w:val="3"/>
            <w:shd w:val="clear" w:color="auto" w:fill="0070C0"/>
            <w:tcMar/>
          </w:tcPr>
          <w:p w:rsidR="0E8D4C6C" w:rsidP="09F038A0" w:rsidRDefault="0E8D4C6C" w14:paraId="1045D607" w14:textId="6B81D084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  <w:sz w:val="20"/>
                <w:szCs w:val="20"/>
              </w:rPr>
            </w:pPr>
            <w:r w:rsidRPr="09F038A0" w:rsidR="0E8D4C6C">
              <w:rPr>
                <w:rFonts w:eastAsia="Calibri" w:cs="Arial"/>
                <w:sz w:val="20"/>
                <w:szCs w:val="20"/>
              </w:rPr>
              <w:t xml:space="preserve">Are there any conditions which </w:t>
            </w:r>
            <w:r w:rsidRPr="09F038A0" w:rsidR="0E8D4C6C">
              <w:rPr>
                <w:rFonts w:eastAsia="Calibri" w:cs="Arial"/>
                <w:sz w:val="20"/>
                <w:szCs w:val="20"/>
              </w:rPr>
              <w:t>are required to</w:t>
            </w:r>
            <w:r w:rsidRPr="09F038A0" w:rsidR="0E8D4C6C">
              <w:rPr>
                <w:rFonts w:eastAsia="Calibri" w:cs="Arial"/>
                <w:sz w:val="20"/>
                <w:szCs w:val="20"/>
              </w:rPr>
              <w:t xml:space="preserve"> be met before the </w:t>
            </w:r>
            <w:r w:rsidRPr="09F038A0" w:rsidR="0E8D4C6C">
              <w:rPr>
                <w:rFonts w:eastAsia="Calibri" w:cs="Arial"/>
                <w:sz w:val="20"/>
                <w:szCs w:val="20"/>
              </w:rPr>
              <w:t>PGDiT</w:t>
            </w:r>
            <w:r w:rsidRPr="09F038A0" w:rsidR="0E8D4C6C">
              <w:rPr>
                <w:rFonts w:eastAsia="Calibri" w:cs="Arial"/>
                <w:sz w:val="20"/>
                <w:szCs w:val="20"/>
              </w:rPr>
              <w:t xml:space="preserve"> can apply for OOP? If yes, please outline these below:</w:t>
            </w:r>
          </w:p>
        </w:tc>
        <w:tc>
          <w:tcPr>
            <w:tcW w:w="2004" w:type="dxa"/>
            <w:tcMar/>
          </w:tcPr>
          <w:p w:rsidR="09F038A0" w:rsidP="09F038A0" w:rsidRDefault="09F038A0" w14:paraId="75D7A2D6" w14:textId="3F2B3E06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  <w:sz w:val="20"/>
                <w:szCs w:val="20"/>
              </w:rPr>
            </w:pPr>
          </w:p>
        </w:tc>
      </w:tr>
      <w:tr w:rsidR="09F038A0" w:rsidTr="21B6CA60" w14:paraId="234D2298">
        <w:trPr>
          <w:trHeight w:val="283"/>
        </w:trPr>
        <w:tc>
          <w:tcPr>
            <w:tcW w:w="10198" w:type="dxa"/>
            <w:gridSpan w:val="4"/>
            <w:tcMar/>
          </w:tcPr>
          <w:p w:rsidR="09F038A0" w:rsidP="09F038A0" w:rsidRDefault="09F038A0" w14:paraId="3E6A2315" w14:textId="12B927A6">
            <w:pPr>
              <w:pStyle w:val="Normal"/>
              <w:numPr>
                <w:ilvl w:val="0"/>
                <w:numId w:val="0"/>
              </w:numPr>
              <w:rPr>
                <w:rFonts w:eastAsia="Calibri" w:cs="Arial"/>
                <w:sz w:val="20"/>
                <w:szCs w:val="20"/>
              </w:rPr>
            </w:pPr>
          </w:p>
        </w:tc>
      </w:tr>
      <w:tr w:rsidRPr="0019797C" w:rsidR="002F3016" w:rsidTr="21B6CA60" w14:paraId="292ADE28" w14:textId="77777777">
        <w:trPr>
          <w:trHeight w:val="227"/>
        </w:trPr>
        <w:tc>
          <w:tcPr>
            <w:tcW w:w="2599" w:type="dxa"/>
            <w:shd w:val="clear" w:color="auto" w:fill="0072C6"/>
            <w:tcMar/>
          </w:tcPr>
          <w:p w:rsidRPr="0019797C" w:rsidR="002F3016" w:rsidP="00AD79E0" w:rsidRDefault="002F3016" w14:paraId="570C30D6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Training Programme Director Name  </w:t>
            </w:r>
          </w:p>
        </w:tc>
        <w:tc>
          <w:tcPr>
            <w:tcW w:w="4753" w:type="dxa"/>
            <w:shd w:val="clear" w:color="auto" w:fill="auto"/>
            <w:tcMar/>
          </w:tcPr>
          <w:p w:rsidRPr="0019797C" w:rsidR="002F3016" w:rsidP="00AD79E0" w:rsidRDefault="002F3016" w14:paraId="09BA67A6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  <w:tc>
          <w:tcPr>
            <w:tcW w:w="842" w:type="dxa"/>
            <w:shd w:val="clear" w:color="auto" w:fill="0072C6"/>
            <w:tcMar/>
          </w:tcPr>
          <w:p w:rsidRPr="0019797C" w:rsidR="002F3016" w:rsidP="00AD79E0" w:rsidRDefault="002F3016" w14:paraId="4F26FFFB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Date </w:t>
            </w:r>
          </w:p>
        </w:tc>
        <w:tc>
          <w:tcPr>
            <w:tcW w:w="2004" w:type="dxa"/>
            <w:shd w:val="clear" w:color="auto" w:fill="auto"/>
            <w:tcMar/>
          </w:tcPr>
          <w:p w:rsidRPr="0019797C" w:rsidR="002F3016" w:rsidP="00AD79E0" w:rsidRDefault="002F3016" w14:paraId="26370E43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</w:tr>
      <w:tr w:rsidRPr="0019797C" w:rsidR="002F3016" w:rsidTr="21B6CA60" w14:paraId="41E4E2BD" w14:textId="77777777">
        <w:trPr>
          <w:trHeight w:val="227"/>
        </w:trPr>
        <w:tc>
          <w:tcPr>
            <w:tcW w:w="2599" w:type="dxa"/>
            <w:shd w:val="clear" w:color="auto" w:fill="0072C6"/>
            <w:tcMar/>
          </w:tcPr>
          <w:p w:rsidRPr="0019797C" w:rsidR="002F3016" w:rsidP="00AD79E0" w:rsidRDefault="002F3016" w14:paraId="6C9978C0" w14:textId="77777777">
            <w:pPr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Training Programme Director Signature </w:t>
            </w:r>
          </w:p>
        </w:tc>
        <w:tc>
          <w:tcPr>
            <w:tcW w:w="7599" w:type="dxa"/>
            <w:gridSpan w:val="3"/>
            <w:tcMar/>
          </w:tcPr>
          <w:p w:rsidRPr="0019797C" w:rsidR="002F3016" w:rsidP="00AD79E0" w:rsidRDefault="002F3016" w14:paraId="56BA3DE2" w14:textId="77777777">
            <w:pPr>
              <w:ind w:left="1"/>
              <w:rPr>
                <w:rFonts w:cs="Arial"/>
                <w:szCs w:val="20"/>
              </w:rPr>
            </w:pPr>
            <w:r w:rsidRPr="0019797C">
              <w:rPr>
                <w:rFonts w:eastAsia="Calibri" w:cs="Arial"/>
                <w:szCs w:val="20"/>
              </w:rPr>
              <w:t xml:space="preserve"> </w:t>
            </w:r>
          </w:p>
        </w:tc>
      </w:tr>
    </w:tbl>
    <w:p w:rsidR="001A406A" w:rsidP="00B81499" w:rsidRDefault="001A406A" w14:paraId="6557A5A0" w14:textId="5E678481"/>
    <w:p w:rsidRPr="003376E6" w:rsidR="003376E6" w:rsidP="003376E6" w:rsidRDefault="003376E6" w14:paraId="328674D1" w14:textId="12A769EB"/>
    <w:sectPr w:rsidRPr="003376E6" w:rsidR="003376E6" w:rsidSect="00B72132">
      <w:footerReference w:type="default" r:id="rId21"/>
      <w:type w:val="continuous"/>
      <w:pgSz w:w="11906" w:h="16838" w:orient="portrait"/>
      <w:pgMar w:top="850" w:right="850" w:bottom="850" w:left="850" w:header="45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79D" w:rsidP="000C24AF" w:rsidRDefault="0058779D" w14:paraId="06CA220A" w14:textId="77777777">
      <w:r>
        <w:separator/>
      </w:r>
    </w:p>
  </w:endnote>
  <w:endnote w:type="continuationSeparator" w:id="0">
    <w:p w:rsidR="0058779D" w:rsidP="000C24AF" w:rsidRDefault="0058779D" w14:paraId="7B12A064" w14:textId="77777777">
      <w:r>
        <w:continuationSeparator/>
      </w:r>
    </w:p>
  </w:endnote>
  <w:endnote w:type="continuationNotice" w:id="1">
    <w:p w:rsidR="0058779D" w:rsidRDefault="0058779D" w14:paraId="59BEC9D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646627"/>
      <w:docPartObj>
        <w:docPartGallery w:val="Page Numbers (Bottom of Page)"/>
        <w:docPartUnique/>
      </w:docPartObj>
    </w:sdtPr>
    <w:sdtEndPr/>
    <w:sdtContent>
      <w:p w:rsidR="00F64AB1" w:rsidP="00F64AB1" w:rsidRDefault="00F64AB1" w14:paraId="35DEE401" w14:textId="77777777">
        <w:pPr>
          <w:pStyle w:val="Footer"/>
          <w:pBdr>
            <w:top w:val="single" w:color="005EB8" w:sz="4" w:space="1"/>
          </w:pBdr>
        </w:pPr>
      </w:p>
      <w:p w:rsidRPr="00F64AB1" w:rsidR="00B72132" w:rsidP="00F64AB1" w:rsidRDefault="00F64AB1" w14:paraId="42DDC6B7" w14:textId="77777777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Pr="008D50ED">
          <w:rPr>
            <w:sz w:val="24"/>
            <w:szCs w:val="36"/>
          </w:rPr>
          <w:fldChar w:fldCharType="begin"/>
        </w:r>
        <w:r w:rsidRPr="008D50ED">
          <w:rPr>
            <w:sz w:val="24"/>
            <w:szCs w:val="36"/>
          </w:rPr>
          <w:instrText>PAGE   \* MERGEFORMAT</w:instrText>
        </w:r>
        <w:r w:rsidRPr="008D50ED">
          <w:rPr>
            <w:sz w:val="24"/>
            <w:szCs w:val="36"/>
          </w:rPr>
          <w:fldChar w:fldCharType="separate"/>
        </w:r>
        <w:r>
          <w:rPr>
            <w:sz w:val="24"/>
            <w:szCs w:val="36"/>
          </w:rPr>
          <w:t>2</w:t>
        </w:r>
        <w:r w:rsidRPr="008D50ED">
          <w:rPr>
            <w:sz w:val="24"/>
            <w:szCs w:val="36"/>
          </w:rPr>
          <w:fldChar w:fldCharType="end"/>
        </w:r>
      </w:p>
    </w:sdtContent>
  </w:sdt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1CA49AE2" w:rsidTr="1CA49AE2" w14:paraId="742DFB4E">
      <w:trPr>
        <w:trHeight w:val="300"/>
      </w:trPr>
      <w:tc>
        <w:tcPr>
          <w:tcW w:w="3285" w:type="dxa"/>
          <w:tcMar/>
        </w:tcPr>
        <w:p w:rsidR="1CA49AE2" w:rsidP="1CA49AE2" w:rsidRDefault="1CA49AE2" w14:paraId="302C88CB" w14:textId="0EC45896">
          <w:pPr>
            <w:pStyle w:val="Header"/>
            <w:bidi w:val="0"/>
            <w:ind w:left="-115"/>
            <w:jc w:val="left"/>
          </w:pPr>
        </w:p>
      </w:tc>
      <w:tc>
        <w:tcPr>
          <w:tcW w:w="3285" w:type="dxa"/>
          <w:tcMar/>
        </w:tcPr>
        <w:p w:rsidR="1CA49AE2" w:rsidP="1CA49AE2" w:rsidRDefault="1CA49AE2" w14:paraId="6B3584B9" w14:textId="6FF8BE7B">
          <w:pPr>
            <w:pStyle w:val="Header"/>
            <w:bidi w:val="0"/>
            <w:jc w:val="center"/>
          </w:pPr>
        </w:p>
      </w:tc>
      <w:tc>
        <w:tcPr>
          <w:tcW w:w="3285" w:type="dxa"/>
          <w:tcMar/>
        </w:tcPr>
        <w:p w:rsidR="1CA49AE2" w:rsidP="1CA49AE2" w:rsidRDefault="1CA49AE2" w14:paraId="5EDEA2DF" w14:textId="41D9C958">
          <w:pPr>
            <w:pStyle w:val="Header"/>
            <w:bidi w:val="0"/>
            <w:ind w:right="-115"/>
            <w:jc w:val="right"/>
          </w:pPr>
        </w:p>
      </w:tc>
    </w:tr>
  </w:tbl>
  <w:p w:rsidR="1CA49AE2" w:rsidP="1CA49AE2" w:rsidRDefault="1CA49AE2" w14:paraId="50AA89FF" w14:textId="2FE4A223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CA49AE2" w:rsidTr="1CA49AE2" w14:paraId="388E5806">
      <w:trPr>
        <w:trHeight w:val="300"/>
      </w:trPr>
      <w:tc>
        <w:tcPr>
          <w:tcW w:w="3445" w:type="dxa"/>
          <w:tcMar/>
        </w:tcPr>
        <w:p w:rsidR="1CA49AE2" w:rsidP="1CA49AE2" w:rsidRDefault="1CA49AE2" w14:paraId="55C57EF1" w14:textId="01D5F9DA">
          <w:pPr>
            <w:pStyle w:val="Header"/>
            <w:bidi w:val="0"/>
            <w:ind w:left="-115"/>
            <w:jc w:val="left"/>
          </w:pPr>
        </w:p>
      </w:tc>
      <w:tc>
        <w:tcPr>
          <w:tcW w:w="3445" w:type="dxa"/>
          <w:tcMar/>
        </w:tcPr>
        <w:p w:rsidR="1CA49AE2" w:rsidP="1CA49AE2" w:rsidRDefault="1CA49AE2" w14:paraId="1E12E99C" w14:textId="5361D03E">
          <w:pPr>
            <w:pStyle w:val="Header"/>
            <w:bidi w:val="0"/>
            <w:jc w:val="center"/>
          </w:pPr>
        </w:p>
      </w:tc>
      <w:tc>
        <w:tcPr>
          <w:tcW w:w="3445" w:type="dxa"/>
          <w:tcMar/>
        </w:tcPr>
        <w:p w:rsidR="1CA49AE2" w:rsidP="1CA49AE2" w:rsidRDefault="1CA49AE2" w14:paraId="4EFF07B6" w14:textId="43F9E497">
          <w:pPr>
            <w:pStyle w:val="Header"/>
            <w:bidi w:val="0"/>
            <w:ind w:right="-115"/>
            <w:jc w:val="right"/>
          </w:pPr>
        </w:p>
      </w:tc>
    </w:tr>
  </w:tbl>
  <w:p w:rsidR="1CA49AE2" w:rsidP="1CA49AE2" w:rsidRDefault="1CA49AE2" w14:paraId="6F5B14A8" w14:textId="0CAC9337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79D" w:rsidP="000C24AF" w:rsidRDefault="0058779D" w14:paraId="200D3F04" w14:textId="77777777">
      <w:r>
        <w:separator/>
      </w:r>
    </w:p>
  </w:footnote>
  <w:footnote w:type="continuationSeparator" w:id="0">
    <w:p w:rsidR="0058779D" w:rsidP="000C24AF" w:rsidRDefault="0058779D" w14:paraId="5BBAC92F" w14:textId="77777777">
      <w:r>
        <w:continuationSeparator/>
      </w:r>
    </w:p>
  </w:footnote>
  <w:footnote w:type="continuationNotice" w:id="1">
    <w:p w:rsidR="0058779D" w:rsidRDefault="0058779D" w14:paraId="4893849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72132" w:rsidR="00F25CC7" w:rsidP="00B72132" w:rsidRDefault="00F25CC7" w14:paraId="102E14C6" w14:textId="77777777">
    <w:pPr>
      <w:pStyle w:val="Header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B72132" w:rsidP="1CA49AE2" w:rsidRDefault="00B72132" w14:paraId="4CAAAD76" w14:textId="77777777">
    <w:pPr>
      <w:pStyle w:val="Header"/>
      <w:pBdr>
        <w:bottom w:val="none" w:color="FF000000" w:sz="0" w:space="0"/>
      </w:pBdr>
    </w:pPr>
  </w:p>
  <w:p w:rsidR="00B72132" w:rsidP="1CA49AE2" w:rsidRDefault="00B72132" w14:paraId="4ACD623B" w14:textId="3BCDFF85">
    <w:pPr>
      <w:pStyle w:val="Header"/>
      <w:pBdr>
        <w:bottom w:val="none" w:color="FF000000" w:sz="0" w:space="0"/>
      </w:pBdr>
    </w:pPr>
    <w:r w:rsidR="1CA49AE2">
      <w:drawing>
        <wp:inline wp14:editId="158262C1" wp14:anchorId="07BD026F">
          <wp:extent cx="1839600" cy="1519200"/>
          <wp:effectExtent l="0" t="0" r="0" b="0"/>
          <wp:docPr id="1745945545" name="Picture 5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f85c2cbdb82f404d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839600" cy="1519200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  <w:p w:rsidRPr="001D243C" w:rsidR="00B72132" w:rsidP="00B72132" w:rsidRDefault="00B72132" w14:paraId="443E4D85" w14:textId="77777777">
    <w:pPr>
      <w:pStyle w:val="Header"/>
      <w:pBdr>
        <w:bottom w:val="none" w:color="auto" w:sz="0" w:space="0"/>
      </w:pBdr>
    </w:pPr>
    <w:r w:rsidRPr="00DD3B24">
      <w:rPr>
        <w:noProof/>
      </w:rPr>
      <w:drawing>
        <wp:anchor distT="0" distB="0" distL="114300" distR="114300" simplePos="0" relativeHeight="251658240" behindDoc="1" locked="1" layoutInCell="1" allowOverlap="0" wp14:anchorId="34008E10" wp14:editId="1456C565">
          <wp:simplePos x="0" y="0"/>
          <wp:positionH relativeFrom="leftMargin">
            <wp:posOffset>3964305</wp:posOffset>
          </wp:positionH>
          <wp:positionV relativeFrom="page">
            <wp:posOffset>10200005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B72132" w:rsidR="00B72132" w:rsidP="00B72132" w:rsidRDefault="00B72132" w14:paraId="2530CA39" w14:textId="77777777">
    <w:pPr>
      <w:pStyle w:val="Header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D5664BA8"/>
    <w:lvl w:ilvl="0" w:tplc="0060DFB8">
      <w:start w:val="1"/>
      <w:numFmt w:val="bullet"/>
      <w:pStyle w:val="Bulletlis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B12E8"/>
    <w:multiLevelType w:val="hybridMultilevel"/>
    <w:tmpl w:val="E3640B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C969E3"/>
    <w:multiLevelType w:val="multilevel"/>
    <w:tmpl w:val="ECFABD74"/>
    <w:lvl w:ilvl="0">
      <w:start w:val="1"/>
      <w:numFmt w:val="decimal"/>
      <w:pStyle w:val="h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3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4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5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numbered11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numbered111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8BA6C19"/>
    <w:multiLevelType w:val="hybridMultilevel"/>
    <w:tmpl w:val="8A3E06EA"/>
    <w:lvl w:ilvl="0" w:tplc="AD6C9DC8">
      <w:start w:val="1"/>
      <w:numFmt w:val="bullet"/>
      <w:lvlText w:val="•"/>
      <w:lvlJc w:val="left"/>
      <w:pPr>
        <w:ind w:left="7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670CD246">
      <w:start w:val="1"/>
      <w:numFmt w:val="bullet"/>
      <w:lvlText w:val="o"/>
      <w:lvlJc w:val="left"/>
      <w:pPr>
        <w:ind w:left="154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8556CF2A">
      <w:start w:val="1"/>
      <w:numFmt w:val="bullet"/>
      <w:lvlText w:val="▪"/>
      <w:lvlJc w:val="left"/>
      <w:pPr>
        <w:ind w:left="22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008EB1CA">
      <w:start w:val="1"/>
      <w:numFmt w:val="bullet"/>
      <w:lvlText w:val="•"/>
      <w:lvlJc w:val="left"/>
      <w:pPr>
        <w:ind w:left="29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234689CE">
      <w:start w:val="1"/>
      <w:numFmt w:val="bullet"/>
      <w:lvlText w:val="o"/>
      <w:lvlJc w:val="left"/>
      <w:pPr>
        <w:ind w:left="370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D96FD06">
      <w:start w:val="1"/>
      <w:numFmt w:val="bullet"/>
      <w:lvlText w:val="▪"/>
      <w:lvlJc w:val="left"/>
      <w:pPr>
        <w:ind w:left="442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819847D6">
      <w:start w:val="1"/>
      <w:numFmt w:val="bullet"/>
      <w:lvlText w:val="•"/>
      <w:lvlJc w:val="left"/>
      <w:pPr>
        <w:ind w:left="51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B684B2C">
      <w:start w:val="1"/>
      <w:numFmt w:val="bullet"/>
      <w:lvlText w:val="o"/>
      <w:lvlJc w:val="left"/>
      <w:pPr>
        <w:ind w:left="586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605C1AE8">
      <w:start w:val="1"/>
      <w:numFmt w:val="bullet"/>
      <w:lvlText w:val="▪"/>
      <w:lvlJc w:val="left"/>
      <w:pPr>
        <w:ind w:left="6587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46BD7919"/>
    <w:multiLevelType w:val="hybridMultilevel"/>
    <w:tmpl w:val="43EAD580"/>
    <w:lvl w:ilvl="0" w:tplc="EECCBAFE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795252">
    <w:abstractNumId w:val="0"/>
  </w:num>
  <w:num w:numId="2" w16cid:durableId="1394693074">
    <w:abstractNumId w:val="4"/>
  </w:num>
  <w:num w:numId="3" w16cid:durableId="570964709">
    <w:abstractNumId w:val="2"/>
  </w:num>
  <w:num w:numId="4" w16cid:durableId="781992242">
    <w:abstractNumId w:val="3"/>
  </w:num>
  <w:num w:numId="5" w16cid:durableId="600915476">
    <w:abstractNumId w:val="1"/>
  </w:num>
  <w:num w:numId="6" w16cid:durableId="29171925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DateAndTime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7"/>
    <w:rsid w:val="00000197"/>
    <w:rsid w:val="000005C7"/>
    <w:rsid w:val="0000416F"/>
    <w:rsid w:val="000108B8"/>
    <w:rsid w:val="0001164C"/>
    <w:rsid w:val="0003185C"/>
    <w:rsid w:val="00031FD0"/>
    <w:rsid w:val="00055630"/>
    <w:rsid w:val="00061452"/>
    <w:rsid w:val="000733A2"/>
    <w:rsid w:val="0008313C"/>
    <w:rsid w:val="00085A64"/>
    <w:rsid w:val="000863E2"/>
    <w:rsid w:val="000935A1"/>
    <w:rsid w:val="00095621"/>
    <w:rsid w:val="000A266D"/>
    <w:rsid w:val="000A64E4"/>
    <w:rsid w:val="000C2447"/>
    <w:rsid w:val="000C24AF"/>
    <w:rsid w:val="000D39C3"/>
    <w:rsid w:val="000E2EBE"/>
    <w:rsid w:val="000F14DE"/>
    <w:rsid w:val="000F756E"/>
    <w:rsid w:val="00101883"/>
    <w:rsid w:val="0010192E"/>
    <w:rsid w:val="00103F4D"/>
    <w:rsid w:val="00105628"/>
    <w:rsid w:val="0010592F"/>
    <w:rsid w:val="00106071"/>
    <w:rsid w:val="00111D7F"/>
    <w:rsid w:val="00113EEC"/>
    <w:rsid w:val="00121A3A"/>
    <w:rsid w:val="0012488A"/>
    <w:rsid w:val="00127C11"/>
    <w:rsid w:val="00163F7D"/>
    <w:rsid w:val="00164A90"/>
    <w:rsid w:val="001716E5"/>
    <w:rsid w:val="0019462E"/>
    <w:rsid w:val="001A406A"/>
    <w:rsid w:val="001C3565"/>
    <w:rsid w:val="001C6937"/>
    <w:rsid w:val="001D243C"/>
    <w:rsid w:val="001E004E"/>
    <w:rsid w:val="001E27F8"/>
    <w:rsid w:val="001F3126"/>
    <w:rsid w:val="00203E10"/>
    <w:rsid w:val="0022134A"/>
    <w:rsid w:val="0022596F"/>
    <w:rsid w:val="00240B6E"/>
    <w:rsid w:val="00246075"/>
    <w:rsid w:val="00251B94"/>
    <w:rsid w:val="00270DAD"/>
    <w:rsid w:val="00276EAB"/>
    <w:rsid w:val="002855F7"/>
    <w:rsid w:val="00294488"/>
    <w:rsid w:val="002A3F48"/>
    <w:rsid w:val="002A45CD"/>
    <w:rsid w:val="002A6511"/>
    <w:rsid w:val="002B24BD"/>
    <w:rsid w:val="002B3BFD"/>
    <w:rsid w:val="002C0816"/>
    <w:rsid w:val="002E1FDE"/>
    <w:rsid w:val="002F3016"/>
    <w:rsid w:val="002F7B8F"/>
    <w:rsid w:val="0033715E"/>
    <w:rsid w:val="003376E6"/>
    <w:rsid w:val="0034439B"/>
    <w:rsid w:val="003444C7"/>
    <w:rsid w:val="0034560E"/>
    <w:rsid w:val="0035386A"/>
    <w:rsid w:val="0035464A"/>
    <w:rsid w:val="0037334B"/>
    <w:rsid w:val="00384FA1"/>
    <w:rsid w:val="003A4B22"/>
    <w:rsid w:val="003B1D5D"/>
    <w:rsid w:val="003B2686"/>
    <w:rsid w:val="003B6BB4"/>
    <w:rsid w:val="003D3A42"/>
    <w:rsid w:val="003D3C14"/>
    <w:rsid w:val="003F7B0C"/>
    <w:rsid w:val="00410DE9"/>
    <w:rsid w:val="00411D1D"/>
    <w:rsid w:val="0041336E"/>
    <w:rsid w:val="00420E7F"/>
    <w:rsid w:val="00423FAF"/>
    <w:rsid w:val="00427636"/>
    <w:rsid w:val="00430131"/>
    <w:rsid w:val="00443088"/>
    <w:rsid w:val="00455A3F"/>
    <w:rsid w:val="00465AC0"/>
    <w:rsid w:val="00472D33"/>
    <w:rsid w:val="00491977"/>
    <w:rsid w:val="00497DE0"/>
    <w:rsid w:val="004C2AF2"/>
    <w:rsid w:val="004C79CA"/>
    <w:rsid w:val="004D4FA1"/>
    <w:rsid w:val="004D763F"/>
    <w:rsid w:val="004E41E5"/>
    <w:rsid w:val="004F0A67"/>
    <w:rsid w:val="004F1337"/>
    <w:rsid w:val="004F28CE"/>
    <w:rsid w:val="004F4300"/>
    <w:rsid w:val="004F6303"/>
    <w:rsid w:val="004F6883"/>
    <w:rsid w:val="005014AF"/>
    <w:rsid w:val="0052756A"/>
    <w:rsid w:val="0052773C"/>
    <w:rsid w:val="00534180"/>
    <w:rsid w:val="00544C0C"/>
    <w:rsid w:val="00562216"/>
    <w:rsid w:val="005634F0"/>
    <w:rsid w:val="00577A42"/>
    <w:rsid w:val="0058121B"/>
    <w:rsid w:val="00584D6A"/>
    <w:rsid w:val="0058779D"/>
    <w:rsid w:val="00590D21"/>
    <w:rsid w:val="005A3B89"/>
    <w:rsid w:val="005B34B2"/>
    <w:rsid w:val="005C068C"/>
    <w:rsid w:val="005C2644"/>
    <w:rsid w:val="005D4E5A"/>
    <w:rsid w:val="005D61B4"/>
    <w:rsid w:val="005E044E"/>
    <w:rsid w:val="005F0359"/>
    <w:rsid w:val="00601DBA"/>
    <w:rsid w:val="00613251"/>
    <w:rsid w:val="00614F79"/>
    <w:rsid w:val="00616632"/>
    <w:rsid w:val="0063502E"/>
    <w:rsid w:val="00654EE0"/>
    <w:rsid w:val="00656E8C"/>
    <w:rsid w:val="0066499C"/>
    <w:rsid w:val="006679DE"/>
    <w:rsid w:val="00671B7A"/>
    <w:rsid w:val="00673887"/>
    <w:rsid w:val="00675E35"/>
    <w:rsid w:val="00684633"/>
    <w:rsid w:val="00692041"/>
    <w:rsid w:val="00693F0C"/>
    <w:rsid w:val="00694FC4"/>
    <w:rsid w:val="006D02E8"/>
    <w:rsid w:val="006E2FE7"/>
    <w:rsid w:val="006F37F0"/>
    <w:rsid w:val="007024A6"/>
    <w:rsid w:val="00702B4D"/>
    <w:rsid w:val="00710E40"/>
    <w:rsid w:val="0071497F"/>
    <w:rsid w:val="00723A85"/>
    <w:rsid w:val="0073429A"/>
    <w:rsid w:val="00740573"/>
    <w:rsid w:val="00753953"/>
    <w:rsid w:val="00761E45"/>
    <w:rsid w:val="00763FA3"/>
    <w:rsid w:val="007643E2"/>
    <w:rsid w:val="007663CB"/>
    <w:rsid w:val="00781153"/>
    <w:rsid w:val="00796E96"/>
    <w:rsid w:val="007A1D0E"/>
    <w:rsid w:val="007E4138"/>
    <w:rsid w:val="007F5954"/>
    <w:rsid w:val="00801629"/>
    <w:rsid w:val="00811505"/>
    <w:rsid w:val="00811876"/>
    <w:rsid w:val="0081544B"/>
    <w:rsid w:val="00853A57"/>
    <w:rsid w:val="00855D19"/>
    <w:rsid w:val="00856061"/>
    <w:rsid w:val="008625E8"/>
    <w:rsid w:val="00864885"/>
    <w:rsid w:val="008744B1"/>
    <w:rsid w:val="00880D4A"/>
    <w:rsid w:val="00897829"/>
    <w:rsid w:val="008C459D"/>
    <w:rsid w:val="008C7569"/>
    <w:rsid w:val="008D2816"/>
    <w:rsid w:val="008D50ED"/>
    <w:rsid w:val="008D5572"/>
    <w:rsid w:val="008D5953"/>
    <w:rsid w:val="008E2296"/>
    <w:rsid w:val="00905552"/>
    <w:rsid w:val="00917854"/>
    <w:rsid w:val="00922AD1"/>
    <w:rsid w:val="0094128E"/>
    <w:rsid w:val="00943EC5"/>
    <w:rsid w:val="00970C89"/>
    <w:rsid w:val="00974692"/>
    <w:rsid w:val="0097774D"/>
    <w:rsid w:val="00987163"/>
    <w:rsid w:val="00990E1C"/>
    <w:rsid w:val="009A0001"/>
    <w:rsid w:val="009A2214"/>
    <w:rsid w:val="009B0321"/>
    <w:rsid w:val="009B47EA"/>
    <w:rsid w:val="009C27F0"/>
    <w:rsid w:val="009D24D4"/>
    <w:rsid w:val="009F09FD"/>
    <w:rsid w:val="009F1650"/>
    <w:rsid w:val="009F4912"/>
    <w:rsid w:val="009F7412"/>
    <w:rsid w:val="00A02EEF"/>
    <w:rsid w:val="00A03469"/>
    <w:rsid w:val="00A124B9"/>
    <w:rsid w:val="00A24407"/>
    <w:rsid w:val="00A268E2"/>
    <w:rsid w:val="00A37438"/>
    <w:rsid w:val="00A646D7"/>
    <w:rsid w:val="00A66950"/>
    <w:rsid w:val="00A75B7E"/>
    <w:rsid w:val="00A812B3"/>
    <w:rsid w:val="00AB3248"/>
    <w:rsid w:val="00AB731C"/>
    <w:rsid w:val="00AC103C"/>
    <w:rsid w:val="00AC7958"/>
    <w:rsid w:val="00AE45DB"/>
    <w:rsid w:val="00AE554A"/>
    <w:rsid w:val="00AE6B55"/>
    <w:rsid w:val="00AF7217"/>
    <w:rsid w:val="00B051B5"/>
    <w:rsid w:val="00B44DD5"/>
    <w:rsid w:val="00B57496"/>
    <w:rsid w:val="00B72132"/>
    <w:rsid w:val="00B738AB"/>
    <w:rsid w:val="00B77C41"/>
    <w:rsid w:val="00B81499"/>
    <w:rsid w:val="00B81669"/>
    <w:rsid w:val="00B907B5"/>
    <w:rsid w:val="00BA1666"/>
    <w:rsid w:val="00BA6DA0"/>
    <w:rsid w:val="00BA70B1"/>
    <w:rsid w:val="00BA7B24"/>
    <w:rsid w:val="00BC294E"/>
    <w:rsid w:val="00BC5961"/>
    <w:rsid w:val="00BC5F53"/>
    <w:rsid w:val="00BC78C6"/>
    <w:rsid w:val="00BE0046"/>
    <w:rsid w:val="00BE6447"/>
    <w:rsid w:val="00C01D97"/>
    <w:rsid w:val="00C020D4"/>
    <w:rsid w:val="00C021AB"/>
    <w:rsid w:val="00C07F6B"/>
    <w:rsid w:val="00C15176"/>
    <w:rsid w:val="00C221E1"/>
    <w:rsid w:val="00C2506B"/>
    <w:rsid w:val="00C300D0"/>
    <w:rsid w:val="00C37063"/>
    <w:rsid w:val="00C40AAB"/>
    <w:rsid w:val="00C52947"/>
    <w:rsid w:val="00C60F11"/>
    <w:rsid w:val="00C62E3E"/>
    <w:rsid w:val="00C67367"/>
    <w:rsid w:val="00C846FE"/>
    <w:rsid w:val="00C85F4A"/>
    <w:rsid w:val="00C92413"/>
    <w:rsid w:val="00CA0FAC"/>
    <w:rsid w:val="00CA667A"/>
    <w:rsid w:val="00CB564A"/>
    <w:rsid w:val="00CC7B1C"/>
    <w:rsid w:val="00CD63D9"/>
    <w:rsid w:val="00CE086C"/>
    <w:rsid w:val="00CF4C68"/>
    <w:rsid w:val="00CF7DA5"/>
    <w:rsid w:val="00D06FF0"/>
    <w:rsid w:val="00D2315A"/>
    <w:rsid w:val="00D356F8"/>
    <w:rsid w:val="00D50FF0"/>
    <w:rsid w:val="00D604DA"/>
    <w:rsid w:val="00D66537"/>
    <w:rsid w:val="00D87D91"/>
    <w:rsid w:val="00D92BBC"/>
    <w:rsid w:val="00D93D0D"/>
    <w:rsid w:val="00D96831"/>
    <w:rsid w:val="00DA589B"/>
    <w:rsid w:val="00DC7A9D"/>
    <w:rsid w:val="00DD1729"/>
    <w:rsid w:val="00DD3B24"/>
    <w:rsid w:val="00DD4DA9"/>
    <w:rsid w:val="00DD77F0"/>
    <w:rsid w:val="00DD7C30"/>
    <w:rsid w:val="00DE2A39"/>
    <w:rsid w:val="00DE3AB8"/>
    <w:rsid w:val="00DF4DBC"/>
    <w:rsid w:val="00E24F48"/>
    <w:rsid w:val="00E353C1"/>
    <w:rsid w:val="00E45C31"/>
    <w:rsid w:val="00E5122E"/>
    <w:rsid w:val="00E5704B"/>
    <w:rsid w:val="00E85295"/>
    <w:rsid w:val="00EA16A9"/>
    <w:rsid w:val="00EB1195"/>
    <w:rsid w:val="00EB4C88"/>
    <w:rsid w:val="00EB6372"/>
    <w:rsid w:val="00EC37E3"/>
    <w:rsid w:val="00EC5299"/>
    <w:rsid w:val="00ED3649"/>
    <w:rsid w:val="00EE0481"/>
    <w:rsid w:val="00F02877"/>
    <w:rsid w:val="00F06F3B"/>
    <w:rsid w:val="00F13D85"/>
    <w:rsid w:val="00F207CF"/>
    <w:rsid w:val="00F25CC7"/>
    <w:rsid w:val="00F42EB9"/>
    <w:rsid w:val="00F47E70"/>
    <w:rsid w:val="00F523E6"/>
    <w:rsid w:val="00F5718C"/>
    <w:rsid w:val="00F609E1"/>
    <w:rsid w:val="00F61204"/>
    <w:rsid w:val="00F64AB1"/>
    <w:rsid w:val="00F8486E"/>
    <w:rsid w:val="00F8709D"/>
    <w:rsid w:val="00F94E17"/>
    <w:rsid w:val="00F97DD9"/>
    <w:rsid w:val="00FA04F0"/>
    <w:rsid w:val="00FA30C8"/>
    <w:rsid w:val="00FA4212"/>
    <w:rsid w:val="00FB4899"/>
    <w:rsid w:val="00FB4EB0"/>
    <w:rsid w:val="00FE211E"/>
    <w:rsid w:val="00FE59C4"/>
    <w:rsid w:val="00FF2A44"/>
    <w:rsid w:val="00FF5782"/>
    <w:rsid w:val="07A62EE1"/>
    <w:rsid w:val="082A01F6"/>
    <w:rsid w:val="09F038A0"/>
    <w:rsid w:val="0BD21DB5"/>
    <w:rsid w:val="0BD21DB5"/>
    <w:rsid w:val="0C63513C"/>
    <w:rsid w:val="0E8D4C6C"/>
    <w:rsid w:val="0FCD125F"/>
    <w:rsid w:val="0FCD125F"/>
    <w:rsid w:val="115D675C"/>
    <w:rsid w:val="15580BCA"/>
    <w:rsid w:val="15F3B0AA"/>
    <w:rsid w:val="15F3B0AA"/>
    <w:rsid w:val="183B3E1A"/>
    <w:rsid w:val="1B577459"/>
    <w:rsid w:val="1B643298"/>
    <w:rsid w:val="1B7D976E"/>
    <w:rsid w:val="1B8CE4E0"/>
    <w:rsid w:val="1C0AFF79"/>
    <w:rsid w:val="1CA49AE2"/>
    <w:rsid w:val="1CE0BBA7"/>
    <w:rsid w:val="21B6CA60"/>
    <w:rsid w:val="22D2BC87"/>
    <w:rsid w:val="23D0E3F9"/>
    <w:rsid w:val="25E03B28"/>
    <w:rsid w:val="26E42DB0"/>
    <w:rsid w:val="292C22CB"/>
    <w:rsid w:val="2F246199"/>
    <w:rsid w:val="3843D9A5"/>
    <w:rsid w:val="3843D9A5"/>
    <w:rsid w:val="3A8FB1DC"/>
    <w:rsid w:val="3E4EC9C2"/>
    <w:rsid w:val="3E8A4E75"/>
    <w:rsid w:val="4234F9CD"/>
    <w:rsid w:val="4283BED2"/>
    <w:rsid w:val="495F8046"/>
    <w:rsid w:val="4973FA59"/>
    <w:rsid w:val="4A076B5D"/>
    <w:rsid w:val="4F25C2AB"/>
    <w:rsid w:val="4F890177"/>
    <w:rsid w:val="56EE8BEA"/>
    <w:rsid w:val="59F8D011"/>
    <w:rsid w:val="5A1C4E23"/>
    <w:rsid w:val="5AE6AE6B"/>
    <w:rsid w:val="5B2956D7"/>
    <w:rsid w:val="5E69DAFD"/>
    <w:rsid w:val="605B4F30"/>
    <w:rsid w:val="60C91DF2"/>
    <w:rsid w:val="63278FE1"/>
    <w:rsid w:val="69B31AAB"/>
    <w:rsid w:val="6ADFFBD4"/>
    <w:rsid w:val="6B968A11"/>
    <w:rsid w:val="6C911A10"/>
    <w:rsid w:val="6CCAD24C"/>
    <w:rsid w:val="6F7D0DD0"/>
    <w:rsid w:val="70C4967A"/>
    <w:rsid w:val="72299837"/>
    <w:rsid w:val="75AF479B"/>
    <w:rsid w:val="784EB4DA"/>
    <w:rsid w:val="7E1944F6"/>
    <w:rsid w:val="7EF6C5E2"/>
    <w:rsid w:val="7F82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A7D5B9"/>
  <w15:docId w15:val="{60FC5D77-EC83-4CC4-916E-F8D3944E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2" w:semiHidden="1" w:unhideWhenUsed="1" w:qFormat="1"/>
    <w:lsdException w:name="heading 3" w:uiPriority="3" w:semiHidden="1" w:unhideWhenUsed="1" w:qFormat="1"/>
    <w:lsdException w:name="heading 4" w:uiPriority="4" w:semiHidden="1" w:unhideWhenUsed="1" w:qFormat="1"/>
    <w:lsdException w:name="heading 5" w:uiPriority="5" w:semiHidden="1" w:qFormat="1"/>
    <w:lsdException w:name="heading 6" w:uiPriority="9" w:semiHidden="1" w:qFormat="1"/>
    <w:lsdException w:name="heading 7" w:uiPriority="19" w:semiHidden="1" w:qFormat="1"/>
    <w:lsdException w:name="heading 8" w:uiPriority="19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19" w:semiHidden="1" w:unhideWhenUsed="1"/>
    <w:lsdException w:name="toc 2" w:uiPriority="20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9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18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 copy"/>
    <w:qFormat/>
    <w:rsid w:val="00CB564A"/>
    <w:rPr>
      <w:rFonts w:ascii="Arial" w:hAnsi="Arial" w:eastAsiaTheme="minorEastAsia" w:cstheme="minorBidi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6679DE"/>
    <w:pPr>
      <w:keepNext/>
      <w:outlineLvl w:val="0"/>
    </w:pPr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autoRedefine/>
    <w:uiPriority w:val="3"/>
    <w:qFormat/>
    <w:rsid w:val="007024A6"/>
    <w:pPr>
      <w:keepNext/>
      <w:spacing w:before="400" w:after="120"/>
      <w:outlineLvl w:val="1"/>
    </w:pPr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eading3">
    <w:name w:val="heading 3"/>
    <w:next w:val="Normal"/>
    <w:link w:val="Heading3Char"/>
    <w:autoRedefine/>
    <w:uiPriority w:val="5"/>
    <w:qFormat/>
    <w:rsid w:val="00384FA1"/>
    <w:pPr>
      <w:keepNext/>
      <w:spacing w:before="300" w:after="60"/>
      <w:outlineLvl w:val="2"/>
    </w:pPr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eading4">
    <w:name w:val="heading 4"/>
    <w:next w:val="Normal"/>
    <w:link w:val="Heading4Char"/>
    <w:autoRedefine/>
    <w:uiPriority w:val="6"/>
    <w:qFormat/>
    <w:rsid w:val="00384FA1"/>
    <w:pPr>
      <w:keepNext/>
      <w:spacing w:before="300" w:after="60"/>
      <w:outlineLvl w:val="3"/>
    </w:pPr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Heading5">
    <w:name w:val="heading 5"/>
    <w:next w:val="Normal"/>
    <w:link w:val="Heading5Char"/>
    <w:autoRedefine/>
    <w:uiPriority w:val="8"/>
    <w:qFormat/>
    <w:rsid w:val="00A37438"/>
    <w:pPr>
      <w:keepNext/>
      <w:keepLines/>
      <w:spacing w:before="300" w:after="60"/>
      <w:outlineLvl w:val="4"/>
    </w:pPr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3"/>
    <w:rsid w:val="007024A6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character" w:styleId="Heading1Char" w:customStyle="1">
    <w:name w:val="Heading 1 Char"/>
    <w:basedOn w:val="DefaultParagraphFont"/>
    <w:link w:val="Heading1"/>
    <w:uiPriority w:val="2"/>
    <w:semiHidden/>
    <w:rsid w:val="00EA16A9"/>
    <w:rPr>
      <w:rFonts w:ascii="Arial" w:hAnsi="Arial" w:cs="Arial"/>
      <w:b/>
      <w:bCs/>
      <w:color w:val="005EB8"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semiHidden/>
    <w:rsid w:val="00D93D0D"/>
    <w:pPr>
      <w:spacing w:after="180"/>
      <w:ind w:firstLine="360"/>
    </w:pPr>
  </w:style>
  <w:style w:type="character" w:styleId="Heading3Char" w:customStyle="1">
    <w:name w:val="Heading 3 Char"/>
    <w:basedOn w:val="DefaultParagraphFont"/>
    <w:link w:val="Heading3"/>
    <w:uiPriority w:val="5"/>
    <w:rsid w:val="00384FA1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Bulletlist" w:customStyle="1">
    <w:name w:val="Bullet list"/>
    <w:basedOn w:val="ListParagraph"/>
    <w:link w:val="BulletlistChar"/>
    <w:autoRedefine/>
    <w:uiPriority w:val="12"/>
    <w:qFormat/>
    <w:rsid w:val="00EA16A9"/>
    <w:pPr>
      <w:numPr>
        <w:numId w:val="1"/>
      </w:numPr>
      <w:autoSpaceDE w:val="0"/>
      <w:autoSpaceDN w:val="0"/>
      <w:adjustRightInd w:val="0"/>
      <w:spacing w:after="50"/>
      <w:ind w:left="851" w:hanging="284"/>
    </w:pPr>
    <w:rPr>
      <w:rFonts w:cs="FrutigerLTStd-Light"/>
      <w:szCs w:val="22"/>
    </w:rPr>
  </w:style>
  <w:style w:type="character" w:styleId="BulletlistChar" w:customStyle="1">
    <w:name w:val="Bullet list Char"/>
    <w:basedOn w:val="DefaultParagraphFont"/>
    <w:link w:val="Bulletlist"/>
    <w:uiPriority w:val="12"/>
    <w:rsid w:val="00EA16A9"/>
    <w:rPr>
      <w:rFonts w:ascii="Arial" w:hAnsi="Arial" w:cs="FrutigerLTStd-Light"/>
      <w:color w:val="000000"/>
      <w:sz w:val="24"/>
      <w:szCs w:val="22"/>
    </w:rPr>
  </w:style>
  <w:style w:type="paragraph" w:styleId="Footnote-hanging" w:customStyle="1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styleId="Footnote-hangingChar" w:customStyle="1">
    <w:name w:val="Footnote - hanging Char"/>
    <w:basedOn w:val="BulletlistChar"/>
    <w:link w:val="Footnote-hanging"/>
    <w:uiPriority w:val="12"/>
    <w:semiHidden/>
    <w:rsid w:val="00EA16A9"/>
    <w:rPr>
      <w:rFonts w:ascii="Arial" w:hAnsi="Arial" w:cs="FrutigerLTStd-Light"/>
      <w:color w:val="000000"/>
      <w:sz w:val="24"/>
      <w:szCs w:val="18"/>
    </w:rPr>
  </w:style>
  <w:style w:type="character" w:styleId="Heading4Char" w:customStyle="1">
    <w:name w:val="Heading 4 Char"/>
    <w:basedOn w:val="DefaultParagraphFont"/>
    <w:link w:val="Heading4"/>
    <w:uiPriority w:val="6"/>
    <w:rsid w:val="00384FA1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styleId="Standfirst" w:customStyle="1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styleId="StandfirstChar" w:customStyle="1">
    <w:name w:val="Standfirst Char"/>
    <w:basedOn w:val="Heading4Char"/>
    <w:link w:val="Standfirst"/>
    <w:uiPriority w:val="11"/>
    <w:semiHidden/>
    <w:rsid w:val="008D50ED"/>
    <w:rPr>
      <w:rFonts w:ascii="Arial" w:hAnsi="Arial" w:eastAsia="MS Mincho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19"/>
    <w:semiHidden/>
    <w:rsid w:val="000005C7"/>
    <w:pPr>
      <w:pBdr>
        <w:top w:val="single" w:color="D5DDE3" w:themeColor="accent6" w:themeTint="33" w:sz="4" w:space="4"/>
        <w:bottom w:val="single" w:color="D5DDE3" w:themeColor="accent6" w:themeTint="33" w:sz="4" w:space="4"/>
      </w:pBdr>
      <w:tabs>
        <w:tab w:val="right" w:pos="9854"/>
      </w:tabs>
    </w:pPr>
    <w:rPr>
      <w:b/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18"/>
    <w:semiHidden/>
    <w:rsid w:val="000C24AF"/>
    <w:pPr>
      <w:keepLines/>
      <w:spacing w:before="480" w:line="276" w:lineRule="auto"/>
      <w:outlineLvl w:val="9"/>
    </w:pPr>
    <w:rPr>
      <w:rFonts w:asciiTheme="majorHAnsi" w:hAnsiTheme="majorHAnsi" w:eastAsiaTheme="majorEastAsia" w:cstheme="majorBidi"/>
      <w:kern w:val="0"/>
      <w:sz w:val="28"/>
      <w:szCs w:val="28"/>
      <w:lang w:val="en-US" w:eastAsia="ja-JP"/>
    </w:rPr>
  </w:style>
  <w:style w:type="paragraph" w:styleId="Footnoteseparator" w:customStyle="1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styleId="FootnoteseparatorChar" w:customStyle="1">
    <w:name w:val="Footnote_separator Char"/>
    <w:basedOn w:val="Heading3Char"/>
    <w:link w:val="Footnoteseparator"/>
    <w:uiPriority w:val="14"/>
    <w:semiHidden/>
    <w:rsid w:val="00EA16A9"/>
    <w:rPr>
      <w:rFonts w:ascii="Arial" w:hAnsi="Arial" w:cs="Arial"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styleId="Numberedlist" w:customStyle="1">
    <w:name w:val="Numbered list"/>
    <w:basedOn w:val="ListParagraph"/>
    <w:link w:val="NumberedlistChar"/>
    <w:autoRedefine/>
    <w:uiPriority w:val="11"/>
    <w:qFormat/>
    <w:rsid w:val="00A37438"/>
    <w:pPr>
      <w:numPr>
        <w:numId w:val="2"/>
      </w:numPr>
      <w:spacing w:after="50"/>
      <w:ind w:left="992" w:hanging="425"/>
    </w:pPr>
  </w:style>
  <w:style w:type="character" w:styleId="NumberedlistChar" w:customStyle="1">
    <w:name w:val="Numbered list Char"/>
    <w:basedOn w:val="DefaultParagraphFont"/>
    <w:link w:val="Numberedlist"/>
    <w:uiPriority w:val="11"/>
    <w:rsid w:val="00A37438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20"/>
    <w:semiHidden/>
    <w:rsid w:val="000005C7"/>
    <w:pPr>
      <w:tabs>
        <w:tab w:val="right" w:pos="9854"/>
      </w:tabs>
      <w:spacing w:after="100"/>
      <w:ind w:left="220"/>
    </w:pPr>
    <w:rPr>
      <w:b/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0C24AF"/>
    <w:pPr>
      <w:spacing w:after="100" w:line="276" w:lineRule="auto"/>
      <w:ind w:left="440"/>
    </w:pPr>
    <w:rPr>
      <w:rFonts w:asciiTheme="minorHAnsi" w:hAnsiTheme="minorHAns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rsid w:val="000005C7"/>
    <w:pPr>
      <w:pBdr>
        <w:bottom w:val="single" w:color="768692" w:themeColor="accent2" w:sz="2" w:space="4"/>
      </w:pBdr>
      <w:tabs>
        <w:tab w:val="left" w:pos="9639"/>
      </w:tabs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EA16A9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rsid w:val="000005C7"/>
    <w:pPr>
      <w:tabs>
        <w:tab w:val="left" w:pos="426"/>
        <w:tab w:val="right" w:pos="9866"/>
      </w:tabs>
    </w:pPr>
    <w:rPr>
      <w:spacing w:val="-4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EA16A9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EA16A9"/>
    <w:rPr>
      <w:rFonts w:asciiTheme="minorHAnsi" w:hAnsiTheme="minorHAnsi"/>
      <w:b/>
      <w:i/>
      <w:iCs/>
      <w:color w:val="000000"/>
      <w:sz w:val="30"/>
      <w:szCs w:val="24"/>
    </w:rPr>
  </w:style>
  <w:style w:type="character" w:styleId="ListParagraphChar" w:customStyle="1">
    <w:name w:val="List Paragraph Char"/>
    <w:basedOn w:val="DefaultParagraphFont"/>
    <w:link w:val="ListParagraph"/>
    <w:uiPriority w:val="34"/>
    <w:semiHidden/>
    <w:rsid w:val="00EA16A9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DD77F0"/>
    <w:rPr>
      <w:color w:val="808080"/>
    </w:rPr>
  </w:style>
  <w:style w:type="paragraph" w:styleId="Publisheddate" w:customStyle="1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styleId="PublisheddateChar" w:customStyle="1">
    <w:name w:val="Published date Char"/>
    <w:basedOn w:val="Heading4Char"/>
    <w:link w:val="Publisheddate"/>
    <w:uiPriority w:val="22"/>
    <w:semiHidden/>
    <w:rsid w:val="00EA16A9"/>
    <w:rPr>
      <w:rFonts w:ascii="Arial Bold" w:hAnsi="Arial Bold" w:eastAsia="MS Mincho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TESpurpleChar" w:customStyle="1">
    <w:name w:val="NOTES purple Char"/>
    <w:basedOn w:val="DefaultParagraphFont"/>
    <w:link w:val="NOTESpurple"/>
    <w:uiPriority w:val="25"/>
    <w:semiHidden/>
    <w:rsid w:val="00EA16A9"/>
    <w:rPr>
      <w:rFonts w:ascii="Arial" w:hAnsi="Arial" w:cs="Arial"/>
      <w:color w:val="602050"/>
      <w:sz w:val="24"/>
    </w:rPr>
  </w:style>
  <w:style w:type="paragraph" w:styleId="NOTESpurple" w:customStyle="1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</w:pPr>
    <w:rPr>
      <w:rFonts w:cs="Arial"/>
      <w:color w:val="602050"/>
      <w:szCs w:val="20"/>
    </w:rPr>
  </w:style>
  <w:style w:type="paragraph" w:styleId="Docmgmtheading" w:customStyle="1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styleId="DocmgmtheadingChar" w:customStyle="1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styleId="Classification" w:customStyle="1">
    <w:name w:val="Classification"/>
    <w:basedOn w:val="Normal"/>
    <w:uiPriority w:val="99"/>
    <w:semiHidden/>
    <w:rsid w:val="000733A2"/>
    <w:rPr>
      <w:rFonts w:eastAsiaTheme="minorHAnsi"/>
      <w:color w:val="768692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46075"/>
    <w:rPr>
      <w:rFonts w:ascii="Arial Bold" w:hAnsi="Arial Bold" w:cs="Arial (Headings CS)" w:eastAsiaTheme="majorEastAsia"/>
      <w:b/>
      <w:color w:val="425563" w:themeColor="accent6"/>
      <w:kern w:val="28"/>
      <w:sz w:val="24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8"/>
    <w:rsid w:val="00A37438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Subheading" w:customStyle="1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styleId="h2numbered" w:customStyle="1">
    <w:name w:val="h2 numbered"/>
    <w:basedOn w:val="Heading2"/>
    <w:link w:val="h2numberedChar"/>
    <w:uiPriority w:val="4"/>
    <w:qFormat/>
    <w:rsid w:val="00C15176"/>
    <w:pPr>
      <w:numPr>
        <w:numId w:val="3"/>
      </w:numPr>
    </w:pPr>
  </w:style>
  <w:style w:type="paragraph" w:styleId="h3numbered" w:customStyle="1">
    <w:name w:val="h3 numbered"/>
    <w:basedOn w:val="Heading3"/>
    <w:link w:val="h3numberedChar"/>
    <w:uiPriority w:val="6"/>
    <w:qFormat/>
    <w:rsid w:val="00C15176"/>
    <w:pPr>
      <w:numPr>
        <w:ilvl w:val="1"/>
        <w:numId w:val="3"/>
      </w:numPr>
    </w:pPr>
  </w:style>
  <w:style w:type="character" w:styleId="h2numberedChar" w:customStyle="1">
    <w:name w:val="h2 numbered Char"/>
    <w:basedOn w:val="Heading2Char"/>
    <w:link w:val="h2numbered"/>
    <w:uiPriority w:val="4"/>
    <w:rsid w:val="00BC5F53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styleId="h4numbered" w:customStyle="1">
    <w:name w:val="h4 numbered"/>
    <w:basedOn w:val="Heading4"/>
    <w:link w:val="h4numberedChar"/>
    <w:uiPriority w:val="7"/>
    <w:qFormat/>
    <w:rsid w:val="00C15176"/>
    <w:pPr>
      <w:numPr>
        <w:ilvl w:val="2"/>
        <w:numId w:val="3"/>
      </w:numPr>
    </w:pPr>
  </w:style>
  <w:style w:type="character" w:styleId="h3numberedChar" w:customStyle="1">
    <w:name w:val="h3 numbered Char"/>
    <w:basedOn w:val="Heading3Char"/>
    <w:link w:val="h3numbered"/>
    <w:uiPriority w:val="6"/>
    <w:rsid w:val="00BC5F53"/>
    <w:rPr>
      <w:rFonts w:ascii="Arial" w:hAnsi="Arial" w:cs="Arial"/>
      <w:color w:val="005EB8" w:themeColor="text2"/>
      <w:kern w:val="28"/>
      <w:sz w:val="28"/>
      <w:szCs w:val="24"/>
      <w14:ligatures w14:val="standardContextual"/>
    </w:rPr>
  </w:style>
  <w:style w:type="paragraph" w:styleId="h5numbered" w:customStyle="1">
    <w:name w:val="h5 numbered"/>
    <w:basedOn w:val="Heading5"/>
    <w:link w:val="h5numberedChar"/>
    <w:uiPriority w:val="9"/>
    <w:qFormat/>
    <w:rsid w:val="00C15176"/>
    <w:pPr>
      <w:numPr>
        <w:ilvl w:val="3"/>
        <w:numId w:val="3"/>
      </w:numPr>
    </w:pPr>
  </w:style>
  <w:style w:type="character" w:styleId="h4numberedChar" w:customStyle="1">
    <w:name w:val="h4 numbered Char"/>
    <w:basedOn w:val="Heading4Char"/>
    <w:link w:val="h4numbered"/>
    <w:uiPriority w:val="7"/>
    <w:rsid w:val="00BC5F53"/>
    <w:rPr>
      <w:rFonts w:ascii="Arial Bold" w:hAnsi="Arial Bold" w:eastAsia="MS Mincho"/>
      <w:b/>
      <w:color w:val="231F20" w:themeColor="background1"/>
      <w:kern w:val="28"/>
      <w:sz w:val="26"/>
      <w14:ligatures w14:val="standardContextual"/>
    </w:rPr>
  </w:style>
  <w:style w:type="paragraph" w:styleId="bodytextnumbered" w:customStyle="1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styleId="h5numberedChar" w:customStyle="1">
    <w:name w:val="h5 numbered Char"/>
    <w:basedOn w:val="Heading5Char"/>
    <w:link w:val="h5numbered"/>
    <w:uiPriority w:val="9"/>
    <w:rsid w:val="00BC5F53"/>
    <w:rPr>
      <w:rFonts w:ascii="Arial Bold" w:hAnsi="Arial Bold" w:cs="Arial (Headings CS)" w:eastAsiaTheme="majorEastAsia"/>
      <w:b/>
      <w:kern w:val="28"/>
      <w:sz w:val="24"/>
      <w:szCs w:val="24"/>
      <w14:ligatures w14:val="standardContextual"/>
    </w:rPr>
  </w:style>
  <w:style w:type="paragraph" w:styleId="bodytextnumbered11" w:customStyle="1">
    <w:name w:val="body text numbered 1.1"/>
    <w:basedOn w:val="Normal"/>
    <w:link w:val="bodytextnumbered11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styleId="bodytextnumberedChar" w:customStyle="1">
    <w:name w:val="body text numbered Char"/>
    <w:basedOn w:val="DefaultParagraphFont"/>
    <w:link w:val="bodytextnumbered"/>
    <w:uiPriority w:val="15"/>
    <w:rsid w:val="00EA16A9"/>
    <w:rPr>
      <w:rFonts w:ascii="Arial" w:hAnsi="Arial"/>
      <w:color w:val="000000"/>
      <w:sz w:val="24"/>
      <w:szCs w:val="24"/>
    </w:rPr>
  </w:style>
  <w:style w:type="paragraph" w:styleId="bodytextnumbered111" w:customStyle="1">
    <w:name w:val="body text numbered 1.1.1"/>
    <w:basedOn w:val="Normal"/>
    <w:link w:val="bodytextnumbered111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styleId="bodytextnumbered11Char" w:customStyle="1">
    <w:name w:val="body text numbered 1.1 Char"/>
    <w:basedOn w:val="DefaultParagraphFont"/>
    <w:link w:val="bodytextnumbered11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8D50ED"/>
    <w:pPr>
      <w:spacing w:before="120" w:after="120"/>
    </w:pPr>
    <w:rPr>
      <w:iCs/>
      <w:color w:val="005EB8" w:themeColor="text2"/>
      <w:sz w:val="20"/>
      <w:szCs w:val="18"/>
    </w:rPr>
  </w:style>
  <w:style w:type="character" w:styleId="bodytextnumbered111Char" w:customStyle="1">
    <w:name w:val="body text numbered 1.1.1 Char"/>
    <w:basedOn w:val="DefaultParagraphFont"/>
    <w:link w:val="bodytextnumbered111"/>
    <w:uiPriority w:val="16"/>
    <w:rsid w:val="008D50ED"/>
    <w:rPr>
      <w:rFonts w:ascii="Arial" w:hAnsi="Arial"/>
      <w:color w:val="000000"/>
      <w:sz w:val="24"/>
      <w:szCs w:val="24"/>
    </w:rPr>
  </w:style>
  <w:style w:type="paragraph" w:styleId="BodyTextList" w:customStyle="1">
    <w:name w:val="Body Text List"/>
    <w:basedOn w:val="Normal"/>
    <w:qFormat/>
    <w:rsid w:val="00CB564A"/>
    <w:pPr>
      <w:numPr>
        <w:ilvl w:val="1"/>
      </w:numPr>
      <w:spacing w:before="200" w:after="200" w:line="23" w:lineRule="atLeast"/>
      <w:jc w:val="both"/>
    </w:pPr>
    <w:rPr>
      <w:rFonts w:eastAsia="Times New Roman" w:cs="Arial"/>
      <w:color w:val="000000"/>
      <w:lang w:val="en-US"/>
    </w:rPr>
  </w:style>
  <w:style w:type="paragraph" w:styleId="SubsubsubsectionHeadingList" w:customStyle="1">
    <w:name w:val="Subsubsubsection Heading List"/>
    <w:basedOn w:val="Normal"/>
    <w:autoRedefine/>
    <w:qFormat/>
    <w:rsid w:val="00CB564A"/>
    <w:pPr>
      <w:numPr>
        <w:ilvl w:val="1"/>
      </w:numPr>
      <w:spacing w:before="160" w:after="100"/>
      <w:jc w:val="both"/>
    </w:pPr>
    <w:rPr>
      <w:rFonts w:eastAsia="Times New Roman" w:asciiTheme="minorBidi" w:hAnsiTheme="minorBidi"/>
      <w:bCs/>
      <w:noProof/>
      <w:color w:val="000000"/>
      <w:lang w:val="en-US"/>
    </w:rPr>
  </w:style>
  <w:style w:type="character" w:styleId="SubtleEmphasis">
    <w:name w:val="Subtle Emphasis"/>
    <w:basedOn w:val="DefaultParagraphFont"/>
    <w:uiPriority w:val="19"/>
    <w:qFormat/>
    <w:rsid w:val="00CB564A"/>
    <w:rPr>
      <w:i/>
      <w:iCs/>
      <w:color w:val="FFFFFF" w:themeColor="text1" w:themeTint="BF"/>
    </w:rPr>
  </w:style>
  <w:style w:type="table" w:styleId="TableGrid0" w:customStyle="1">
    <w:name w:val="TableGrid"/>
    <w:rsid w:val="000F756E"/>
    <w:rPr>
      <w:rFonts w:asciiTheme="minorHAnsi" w:hAnsiTheme="minorHAnsi" w:eastAsiaTheme="minorEastAsia" w:cstheme="minorBidi"/>
      <w:sz w:val="22"/>
      <w:szCs w:val="22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22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hyperlink" Target="https://www.yorksandhumberdeanery.nhs.uk/sites/default/files/oop_application_and_extention_form_template.docx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23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22" /><Relationship Type="http://schemas.openxmlformats.org/officeDocument/2006/relationships/footer" Target="footer2.xml" Id="R45df166dfde9423a" /><Relationship Type="http://schemas.openxmlformats.org/officeDocument/2006/relationships/hyperlink" Target="https://www.yorksandhumberdeanery.nhs.uk/professional-support/policies" TargetMode="External" Id="R0910e5f96ab74cb3" /><Relationship Type="http://schemas.openxmlformats.org/officeDocument/2006/relationships/footer" Target="footer3.xml" Id="R346299de0e1140bb" /><Relationship Type="http://schemas.openxmlformats.org/officeDocument/2006/relationships/hyperlink" Target="https://www.yorksandhumberdeanery.nhs.uk/sites/default/files/oop_application_and_extention_form_template.docx" TargetMode="External" Id="R2dea09b28a374567" /><Relationship Type="http://schemas.openxmlformats.org/officeDocument/2006/relationships/hyperlink" Target="mailto:england.dentalsupport.yh@nhs.net" TargetMode="External" Id="R47ee566d523e48e0" /><Relationship Type="http://schemas.openxmlformats.org/officeDocument/2006/relationships/hyperlink" Target="mailto:england.publichealth.yh@nhs.net" TargetMode="External" Id="R3eb7db7b439b4a53" /><Relationship Type="http://schemas.openxmlformats.org/officeDocument/2006/relationships/hyperlink" Target="mailto:england.stp-programmemanagement.yh@nhs.net" TargetMode="External" Id="Rc2e4bb0069ad4506" /><Relationship Type="http://schemas.openxmlformats.org/officeDocument/2006/relationships/hyperlink" Target="mailto:england.sponsorshipsupport.yh@nhs.net" TargetMode="External" Id="R2a61e4059806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emf" Id="rId2" /><Relationship Type="http://schemas.openxmlformats.org/officeDocument/2006/relationships/image" Target="/media/image2.png" Id="Rf85c2cbdb82f404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e.Robb\OneDrive%20-%20NHS\Desktop\Sept%202023%20short%20document%20template%20v1.0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09B373E8634411B4A5EE68FD63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0A7F6-7D31-4461-A6C1-58F7B9D0CEAA}"/>
      </w:docPartPr>
      <w:docPartBody>
        <w:p w:rsidR="00F207CF" w:rsidP="00F207CF" w:rsidRDefault="00F207CF">
          <w:pPr>
            <w:pStyle w:val="5109B373E8634411B4A5EE68FD63C66C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BE9DD398F74A9C8229276FC08B9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F2C46-1BE8-4DDB-9EAF-BFE180D30007}"/>
      </w:docPartPr>
      <w:docPartBody>
        <w:p w:rsidR="00F207CF" w:rsidP="00F207CF" w:rsidRDefault="00F207CF">
          <w:pPr>
            <w:pStyle w:val="74BE9DD398F74A9C8229276FC08B94BA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F2F0A579824A049D0E7F26CDC6B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1E54-B436-4930-9ADD-4142619DBABE}"/>
      </w:docPartPr>
      <w:docPartBody>
        <w:p w:rsidR="00F207CF" w:rsidP="00F207CF" w:rsidRDefault="00F207CF">
          <w:pPr>
            <w:pStyle w:val="CDF2F0A579824A049D0E7F26CDC6B32B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A105B2D894B95A15D2B02D8F85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19A7-85DE-4331-8FEE-A97C3C5B2E97}"/>
      </w:docPartPr>
      <w:docPartBody>
        <w:p w:rsidR="00F207CF" w:rsidP="00F207CF" w:rsidRDefault="00F207CF">
          <w:pPr>
            <w:pStyle w:val="6F4A105B2D894B95A15D2B02D8F85F0D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2587FD676458887039F7F41CE9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F06D2-6C4A-4B9A-90BD-94CC2B71633F}"/>
      </w:docPartPr>
      <w:docPartBody>
        <w:p w:rsidR="00F207CF" w:rsidP="00F207CF" w:rsidRDefault="00F207CF">
          <w:pPr>
            <w:pStyle w:val="4092587FD676458887039F7F41CE9698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9698BC979741D996DD894DF93EF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8820-B1A1-4183-8658-87E7FE3B0A53}"/>
      </w:docPartPr>
      <w:docPartBody>
        <w:p w:rsidR="00F207CF" w:rsidP="00F207CF" w:rsidRDefault="00F207CF">
          <w:pPr>
            <w:pStyle w:val="6F9698BC979741D996DD894DF93EFF02"/>
          </w:pPr>
          <w:r w:rsidRPr="00C276F0">
            <w:rPr>
              <w:rStyle w:val="PlaceholderText"/>
            </w:rPr>
            <w:t>Choose an item.</w:t>
          </w:r>
        </w:p>
      </w:docPartBody>
    </w:docPart>
    <w:docPart>
      <w:docPartPr>
        <w:name w:val="4D1189E0CB494C708E44D528D6621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9834D-5B44-45A5-BCA1-79089955D171}"/>
      </w:docPartPr>
      <w:docPartBody>
        <w:p w:rsidR="00F207CF" w:rsidP="00F207CF" w:rsidRDefault="00F207CF">
          <w:pPr>
            <w:pStyle w:val="4D1189E0CB494C708E44D528D6621678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5BD69418454DE3BAD3B5020439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39BFB-7E73-44EC-A4AF-446C527BA872}"/>
      </w:docPartPr>
      <w:docPartBody>
        <w:p w:rsidR="00F207CF" w:rsidP="00F207CF" w:rsidRDefault="00F207CF">
          <w:pPr>
            <w:pStyle w:val="D25BD69418454DE3BAD3B5020439AC2D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29E19A308B405095AFBE5853BC9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1F62-A7F0-470B-B329-EC6F58CD3502}"/>
      </w:docPartPr>
      <w:docPartBody>
        <w:p w:rsidR="00F207CF" w:rsidP="00F207CF" w:rsidRDefault="00F207CF">
          <w:pPr>
            <w:pStyle w:val="5E29E19A308B405095AFBE5853BC9CC2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112FF4D9C4834A82696CABB0D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FB92-313D-45D3-BC80-61C3E7CB0ADC}"/>
      </w:docPartPr>
      <w:docPartBody>
        <w:p w:rsidR="00F207CF" w:rsidP="00F207CF" w:rsidRDefault="00F207CF">
          <w:pPr>
            <w:pStyle w:val="569112FF4D9C4834A82696CABB0D0A56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491658FFE4829840431CC949AE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F9D8B-555A-4AC4-A8DF-51335269A4A9}"/>
      </w:docPartPr>
      <w:docPartBody>
        <w:p w:rsidR="00F207CF" w:rsidP="00F207CF" w:rsidRDefault="00F207CF">
          <w:pPr>
            <w:pStyle w:val="73A491658FFE4829840431CC949AECE0"/>
          </w:pPr>
          <w:r w:rsidRPr="00494F75">
            <w:rPr>
              <w:rStyle w:val="PlaceholderText"/>
            </w:rPr>
            <w:t>Choose an item.</w:t>
          </w:r>
        </w:p>
      </w:docPartBody>
    </w:docPart>
    <w:docPart>
      <w:docPartPr>
        <w:name w:val="51C7765BEADE4823850339186E15A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EC1C9-F68D-402C-A68B-192A8A2C187D}"/>
      </w:docPartPr>
      <w:docPartBody>
        <w:p w:rsidR="00F207CF" w:rsidP="00F207CF" w:rsidRDefault="00F207CF">
          <w:pPr>
            <w:pStyle w:val="51C7765BEADE4823850339186E15A5D3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8DC6B01618814E459BEFCD045A1F3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A9B1A-2B72-4770-81A3-36A443937EC5}"/>
      </w:docPartPr>
      <w:docPartBody>
        <w:p w:rsidR="00F207CF" w:rsidP="00F207CF" w:rsidRDefault="00F207CF">
          <w:pPr>
            <w:pStyle w:val="8DC6B01618814E459BEFCD045A1F3879"/>
          </w:pPr>
          <w:r w:rsidRPr="00F47B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60CA615A5AB44EAB23B552F5AD99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CA530-0C5E-439D-83AC-25C901333245}"/>
      </w:docPartPr>
      <w:docPartBody>
        <w:p w:rsidR="00F207CF" w:rsidP="00F207CF" w:rsidRDefault="00F207CF">
          <w:pPr>
            <w:pStyle w:val="660CA615A5AB44EAB23B552F5AD99155"/>
          </w:pPr>
          <w:r w:rsidRPr="00F47B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CF"/>
    <w:rsid w:val="000F14DE"/>
    <w:rsid w:val="0041336E"/>
    <w:rsid w:val="004D4FA1"/>
    <w:rsid w:val="00966F7C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D108F2467A433283CBE094A7C4ABF9">
    <w:name w:val="2ED108F2467A433283CBE094A7C4ABF9"/>
  </w:style>
  <w:style w:type="character" w:styleId="PlaceholderText">
    <w:name w:val="Placeholder Text"/>
    <w:basedOn w:val="DefaultParagraphFont"/>
    <w:rsid w:val="00F207CF"/>
    <w:rPr>
      <w:color w:val="808080"/>
    </w:rPr>
  </w:style>
  <w:style w:type="paragraph" w:customStyle="1" w:styleId="5109B373E8634411B4A5EE68FD63C66C">
    <w:name w:val="5109B373E8634411B4A5EE68FD63C66C"/>
    <w:rsid w:val="00F207CF"/>
  </w:style>
  <w:style w:type="paragraph" w:customStyle="1" w:styleId="74BE9DD398F74A9C8229276FC08B94BA">
    <w:name w:val="74BE9DD398F74A9C8229276FC08B94BA"/>
    <w:rsid w:val="00F207CF"/>
  </w:style>
  <w:style w:type="paragraph" w:customStyle="1" w:styleId="CDF2F0A579824A049D0E7F26CDC6B32B">
    <w:name w:val="CDF2F0A579824A049D0E7F26CDC6B32B"/>
    <w:rsid w:val="00F207CF"/>
  </w:style>
  <w:style w:type="paragraph" w:customStyle="1" w:styleId="6F4A105B2D894B95A15D2B02D8F85F0D">
    <w:name w:val="6F4A105B2D894B95A15D2B02D8F85F0D"/>
    <w:rsid w:val="00F207CF"/>
  </w:style>
  <w:style w:type="paragraph" w:customStyle="1" w:styleId="4092587FD676458887039F7F41CE9698">
    <w:name w:val="4092587FD676458887039F7F41CE9698"/>
    <w:rsid w:val="00F207CF"/>
  </w:style>
  <w:style w:type="paragraph" w:customStyle="1" w:styleId="6F9698BC979741D996DD894DF93EFF02">
    <w:name w:val="6F9698BC979741D996DD894DF93EFF02"/>
    <w:rsid w:val="00F207CF"/>
  </w:style>
  <w:style w:type="paragraph" w:customStyle="1" w:styleId="4D1189E0CB494C708E44D528D6621678">
    <w:name w:val="4D1189E0CB494C708E44D528D6621678"/>
    <w:rsid w:val="00F207CF"/>
  </w:style>
  <w:style w:type="paragraph" w:customStyle="1" w:styleId="D25BD69418454DE3BAD3B5020439AC2D">
    <w:name w:val="D25BD69418454DE3BAD3B5020439AC2D"/>
    <w:rsid w:val="00F207CF"/>
  </w:style>
  <w:style w:type="paragraph" w:customStyle="1" w:styleId="5E29E19A308B405095AFBE5853BC9CC2">
    <w:name w:val="5E29E19A308B405095AFBE5853BC9CC2"/>
    <w:rsid w:val="00F207CF"/>
  </w:style>
  <w:style w:type="paragraph" w:customStyle="1" w:styleId="65C4813AFE9642978170059860FC3AE3">
    <w:name w:val="65C4813AFE9642978170059860FC3AE3"/>
    <w:rsid w:val="00F207CF"/>
  </w:style>
  <w:style w:type="paragraph" w:customStyle="1" w:styleId="519A0A7AAE2F4BC88AED20C3644F7DCC">
    <w:name w:val="519A0A7AAE2F4BC88AED20C3644F7DCC"/>
    <w:rsid w:val="00F207CF"/>
  </w:style>
  <w:style w:type="paragraph" w:customStyle="1" w:styleId="569112FF4D9C4834A82696CABB0D0A56">
    <w:name w:val="569112FF4D9C4834A82696CABB0D0A56"/>
    <w:rsid w:val="00F207CF"/>
  </w:style>
  <w:style w:type="paragraph" w:customStyle="1" w:styleId="4C897585FE6847D48ABD1A5D0498F98F">
    <w:name w:val="4C897585FE6847D48ABD1A5D0498F98F"/>
    <w:rsid w:val="00F207CF"/>
  </w:style>
  <w:style w:type="paragraph" w:customStyle="1" w:styleId="59C9012AF44B478BA9E9764D85450433">
    <w:name w:val="59C9012AF44B478BA9E9764D85450433"/>
    <w:rsid w:val="00F207CF"/>
  </w:style>
  <w:style w:type="paragraph" w:customStyle="1" w:styleId="73A491658FFE4829840431CC949AECE0">
    <w:name w:val="73A491658FFE4829840431CC949AECE0"/>
    <w:rsid w:val="00F207CF"/>
  </w:style>
  <w:style w:type="paragraph" w:customStyle="1" w:styleId="B44E500A02F74E8683093AEC6F228736">
    <w:name w:val="B44E500A02F74E8683093AEC6F228736"/>
    <w:rsid w:val="00F207CF"/>
  </w:style>
  <w:style w:type="paragraph" w:customStyle="1" w:styleId="51C7765BEADE4823850339186E15A5D3">
    <w:name w:val="51C7765BEADE4823850339186E15A5D3"/>
    <w:rsid w:val="00F207CF"/>
  </w:style>
  <w:style w:type="paragraph" w:customStyle="1" w:styleId="8DC6B01618814E459BEFCD045A1F3879">
    <w:name w:val="8DC6B01618814E459BEFCD045A1F3879"/>
    <w:rsid w:val="00F207CF"/>
  </w:style>
  <w:style w:type="paragraph" w:customStyle="1" w:styleId="B499BF4F0A56485F98D1A2EADA90F415">
    <w:name w:val="B499BF4F0A56485F98D1A2EADA90F415"/>
    <w:rsid w:val="00F207CF"/>
  </w:style>
  <w:style w:type="paragraph" w:customStyle="1" w:styleId="660CA615A5AB44EAB23B552F5AD99155">
    <w:name w:val="660CA615A5AB44EAB23B552F5AD99155"/>
    <w:rsid w:val="00F207CF"/>
  </w:style>
  <w:style w:type="paragraph" w:customStyle="1" w:styleId="97FF28771929475CA38156CA94375214">
    <w:name w:val="97FF28771929475CA38156CA94375214"/>
    <w:rsid w:val="00F207CF"/>
  </w:style>
  <w:style w:type="paragraph" w:customStyle="1" w:styleId="11AC352341D84F19BED34FDC817F1898">
    <w:name w:val="11AC352341D84F19BED34FDC817F1898"/>
    <w:rsid w:val="00F207CF"/>
  </w:style>
  <w:style w:type="paragraph" w:customStyle="1" w:styleId="62B1C9B1F0804F10BB15B5DAE2B588B7">
    <w:name w:val="62B1C9B1F0804F10BB15B5DAE2B588B7"/>
    <w:rsid w:val="00F207CF"/>
  </w:style>
  <w:style w:type="paragraph" w:customStyle="1" w:styleId="19442C7E0E57454BA51FC279DE2F49F1">
    <w:name w:val="19442C7E0E57454BA51FC279DE2F49F1"/>
    <w:rsid w:val="00F207CF"/>
  </w:style>
  <w:style w:type="paragraph" w:customStyle="1" w:styleId="45BAC3A6D8DF4A7E9A6C302E0FD25151">
    <w:name w:val="45BAC3A6D8DF4A7E9A6C302E0FD25151"/>
    <w:rsid w:val="00F207CF"/>
  </w:style>
  <w:style w:type="paragraph" w:customStyle="1" w:styleId="ED4220544A2B4CC198EE50424662DA3C">
    <w:name w:val="ED4220544A2B4CC198EE50424662DA3C"/>
    <w:rsid w:val="00F207CF"/>
  </w:style>
  <w:style w:type="paragraph" w:customStyle="1" w:styleId="930DA5F7926C43D388CB29B1DBE707DF">
    <w:name w:val="930DA5F7926C43D388CB29B1DBE707DF"/>
    <w:rsid w:val="00F207CF"/>
  </w:style>
  <w:style w:type="paragraph" w:customStyle="1" w:styleId="D19F157130AD4F05A861C6C8F2C9AA87">
    <w:name w:val="D19F157130AD4F05A861C6C8F2C9AA87"/>
    <w:rsid w:val="00F207CF"/>
  </w:style>
  <w:style w:type="paragraph" w:customStyle="1" w:styleId="924FEDF9EFA94847ABA4A45470DD94D5">
    <w:name w:val="924FEDF9EFA94847ABA4A45470DD94D5"/>
    <w:rsid w:val="00F207CF"/>
  </w:style>
  <w:style w:type="paragraph" w:customStyle="1" w:styleId="EC1A3CE21291412FB869D49E8853D252">
    <w:name w:val="EC1A3CE21291412FB869D49E8853D252"/>
    <w:rsid w:val="00F207CF"/>
  </w:style>
  <w:style w:type="paragraph" w:customStyle="1" w:styleId="56C6B4113DB249C793C4CED112F87686">
    <w:name w:val="56C6B4113DB249C793C4CED112F87686"/>
    <w:rsid w:val="00F207CF"/>
  </w:style>
  <w:style w:type="paragraph" w:customStyle="1" w:styleId="1A5EDE0390CF467592B306EECEDCA1DD">
    <w:name w:val="1A5EDE0390CF467592B306EECEDCA1DD"/>
    <w:rsid w:val="00F207CF"/>
  </w:style>
  <w:style w:type="paragraph" w:customStyle="1" w:styleId="AF78BA0D36A74E9E99FC8E28A6F337F2">
    <w:name w:val="AF78BA0D36A74E9E99FC8E28A6F337F2"/>
    <w:rsid w:val="00F207CF"/>
  </w:style>
  <w:style w:type="paragraph" w:customStyle="1" w:styleId="D09AB88DCB804C2A8F394CA15293FC98">
    <w:name w:val="D09AB88DCB804C2A8F394CA15293FC98"/>
    <w:rsid w:val="00F207CF"/>
  </w:style>
  <w:style w:type="paragraph" w:customStyle="1" w:styleId="2A086E2CFC8F45698F331ABA24B4A7DB">
    <w:name w:val="2A086E2CFC8F45698F331ABA24B4A7DB"/>
    <w:rsid w:val="00F207CF"/>
  </w:style>
  <w:style w:type="paragraph" w:customStyle="1" w:styleId="B317DDD0CB33417B8C230A571F235271">
    <w:name w:val="B317DDD0CB33417B8C230A571F235271"/>
    <w:rsid w:val="00F207CF"/>
  </w:style>
  <w:style w:type="paragraph" w:customStyle="1" w:styleId="C9A77DE40DCB4C44966352F245D2FD6D">
    <w:name w:val="C9A77DE40DCB4C44966352F245D2FD6D"/>
    <w:rsid w:val="00F207CF"/>
  </w:style>
  <w:style w:type="paragraph" w:customStyle="1" w:styleId="137A89A5B2B2455EB6009F3FD6227073">
    <w:name w:val="137A89A5B2B2455EB6009F3FD6227073"/>
    <w:rsid w:val="00F207CF"/>
  </w:style>
  <w:style w:type="paragraph" w:customStyle="1" w:styleId="C451D85F9F3B47679CD7B892B10D768A">
    <w:name w:val="C451D85F9F3B47679CD7B892B10D768A"/>
    <w:rsid w:val="00F207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CC350-E163-4037-BC62-F3659A398869}"/>
</file>

<file path=customXml/itemProps4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Sept%202023%20short%20document%20template%20v1.0%20(2).dotx</ap:Template>
  <ap:Application>Microsoft Word for the web</ap:Application>
  <ap:DocSecurity>0</ap:DocSecurity>
  <ap:ScaleCrop>false</ap:ScaleCrop>
  <ap:Company>Health &amp; Social Care Information Centre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 (heading 1)</dc:title>
  <dc:subject/>
  <dc:creator>Zoe Robb</dc:creator>
  <keywords/>
  <lastModifiedBy>ROBB, Zoe (NHS ENGLAND)</lastModifiedBy>
  <revision>27</revision>
  <lastPrinted>2016-07-14T17:27:00.0000000Z</lastPrinted>
  <dcterms:created xsi:type="dcterms:W3CDTF">2025-04-30T10:05:00.0000000Z</dcterms:created>
  <dcterms:modified xsi:type="dcterms:W3CDTF">2026-01-20T16:41:35.5540911Z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_dlc_policyId">
    <vt:lpwstr>0x010100248FFECF8F0D554792D64B70CF7BF038|1875765322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5" name="InformationType">
    <vt:lpwstr>58;#Template|aff1a68b-1933-4dcf-8d00-314af96fd52f</vt:lpwstr>
  </property>
  <property fmtid="{D5CDD505-2E9C-101B-9397-08002B2CF9AE}" pid="6" name="PortfolioCode">
    <vt:lpwstr>1;#P0404/00 - Communications [Corporate Function-Digital Transformation - Beverley Bryant]|4d1365a3-4553-4328-b183-fb2da2713d14</vt:lpwstr>
  </property>
  <property fmtid="{D5CDD505-2E9C-101B-9397-08002B2CF9AE}" pid="7" name="Order">
    <vt:r8>2300</vt:r8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