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CF07" w14:textId="77777777" w:rsidR="00EE15CB" w:rsidRDefault="00EE15CB" w:rsidP="00554908">
      <w:pPr>
        <w:tabs>
          <w:tab w:val="left" w:pos="6390"/>
        </w:tabs>
        <w:jc w:val="center"/>
        <w:rPr>
          <w:rFonts w:ascii="Arial" w:hAnsi="Arial" w:cs="Arial"/>
          <w:b/>
        </w:rPr>
      </w:pPr>
    </w:p>
    <w:p w14:paraId="26AC4D66" w14:textId="77777777" w:rsidR="00071DE7" w:rsidRDefault="00EE15CB" w:rsidP="006C4224">
      <w:pPr>
        <w:tabs>
          <w:tab w:val="left" w:pos="6390"/>
        </w:tabs>
        <w:rPr>
          <w:rFonts w:ascii="Arial" w:hAnsi="Arial" w:cs="Arial"/>
          <w:b/>
          <w:color w:val="0070C0"/>
          <w:sz w:val="32"/>
          <w:szCs w:val="32"/>
        </w:rPr>
      </w:pPr>
      <w:r w:rsidRPr="00EE15CB">
        <w:rPr>
          <w:rFonts w:ascii="Arial" w:hAnsi="Arial" w:cs="Arial"/>
          <w:b/>
          <w:color w:val="0070C0"/>
          <w:sz w:val="32"/>
          <w:szCs w:val="32"/>
        </w:rPr>
        <w:t xml:space="preserve">Yorkshire and Humber Foundation School </w:t>
      </w:r>
    </w:p>
    <w:p w14:paraId="7C5D9F05" w14:textId="3561A1DE" w:rsidR="00554908" w:rsidRPr="00EE15CB" w:rsidRDefault="00071DE7" w:rsidP="006C4224">
      <w:pPr>
        <w:tabs>
          <w:tab w:val="left" w:pos="6390"/>
        </w:tabs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 xml:space="preserve">Trust </w:t>
      </w:r>
      <w:r w:rsidR="00EE15CB" w:rsidRPr="00EE15CB">
        <w:rPr>
          <w:rFonts w:ascii="Arial" w:hAnsi="Arial" w:cs="Arial"/>
          <w:b/>
          <w:color w:val="0070C0"/>
          <w:sz w:val="32"/>
          <w:szCs w:val="32"/>
        </w:rPr>
        <w:t xml:space="preserve">Trainee Representative </w:t>
      </w:r>
      <w:r w:rsidR="003735F4" w:rsidRPr="00EE15CB">
        <w:rPr>
          <w:rFonts w:ascii="Arial" w:hAnsi="Arial" w:cs="Arial"/>
          <w:b/>
          <w:color w:val="0070C0"/>
          <w:sz w:val="32"/>
          <w:szCs w:val="32"/>
        </w:rPr>
        <w:t>Application Form</w:t>
      </w:r>
    </w:p>
    <w:p w14:paraId="2EAA7F20" w14:textId="77777777" w:rsidR="003735F4" w:rsidRDefault="003735F4" w:rsidP="00554908">
      <w:pPr>
        <w:tabs>
          <w:tab w:val="left" w:pos="6390"/>
        </w:tabs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59"/>
        <w:gridCol w:w="2789"/>
        <w:gridCol w:w="1180"/>
        <w:gridCol w:w="4360"/>
      </w:tblGrid>
      <w:tr w:rsidR="003735F4" w:rsidRPr="001E167A" w14:paraId="5A00D9CB" w14:textId="77777777" w:rsidTr="466CCC5C">
        <w:tc>
          <w:tcPr>
            <w:tcW w:w="2127" w:type="dxa"/>
            <w:gridSpan w:val="2"/>
            <w:shd w:val="clear" w:color="auto" w:fill="E36C0A" w:themeFill="accent6" w:themeFillShade="BF"/>
            <w:vAlign w:val="center"/>
          </w:tcPr>
          <w:p w14:paraId="4FE07A5B" w14:textId="77777777" w:rsidR="003735F4" w:rsidRPr="00596C54" w:rsidRDefault="003735F4" w:rsidP="003B7D91">
            <w:pPr>
              <w:rPr>
                <w:rFonts w:ascii="Arial" w:hAnsi="Arial" w:cs="Arial"/>
                <w:b/>
              </w:rPr>
            </w:pPr>
            <w:r w:rsidRPr="00596C54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8329" w:type="dxa"/>
            <w:gridSpan w:val="3"/>
          </w:tcPr>
          <w:p w14:paraId="71C2D20B" w14:textId="5B331F03" w:rsidR="003735F4" w:rsidRPr="00596C54" w:rsidRDefault="006F5CD3" w:rsidP="00BA73B2">
            <w:pPr>
              <w:tabs>
                <w:tab w:val="left" w:pos="63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Foundation School </w:t>
            </w:r>
            <w:r w:rsidR="00071DE7">
              <w:rPr>
                <w:rFonts w:ascii="Arial" w:hAnsi="Arial" w:cs="Arial"/>
              </w:rPr>
              <w:t>Trust</w:t>
            </w:r>
            <w:r w:rsidR="003735F4" w:rsidRPr="00596C54">
              <w:rPr>
                <w:rFonts w:ascii="Arial" w:hAnsi="Arial" w:cs="Arial"/>
              </w:rPr>
              <w:t xml:space="preserve"> </w:t>
            </w:r>
            <w:r w:rsidR="003735F4">
              <w:rPr>
                <w:rFonts w:ascii="Arial" w:hAnsi="Arial" w:cs="Arial"/>
              </w:rPr>
              <w:t>Trainee Representative (F1 and F2)</w:t>
            </w:r>
          </w:p>
        </w:tc>
      </w:tr>
      <w:tr w:rsidR="003735F4" w:rsidRPr="001E167A" w14:paraId="57C1181E" w14:textId="77777777" w:rsidTr="466CCC5C">
        <w:tc>
          <w:tcPr>
            <w:tcW w:w="2127" w:type="dxa"/>
            <w:gridSpan w:val="2"/>
            <w:shd w:val="clear" w:color="auto" w:fill="E36C0A" w:themeFill="accent6" w:themeFillShade="BF"/>
            <w:vAlign w:val="center"/>
          </w:tcPr>
          <w:p w14:paraId="6DB02CDD" w14:textId="77777777" w:rsidR="003735F4" w:rsidRPr="00596C54" w:rsidRDefault="003735F4" w:rsidP="003B7D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Name</w:t>
            </w:r>
            <w:r w:rsidRPr="00596C5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29" w:type="dxa"/>
            <w:gridSpan w:val="3"/>
          </w:tcPr>
          <w:p w14:paraId="1AB61E9C" w14:textId="638FA0E8" w:rsidR="003735F4" w:rsidRPr="00596C54" w:rsidRDefault="003735F4" w:rsidP="00BA73B2">
            <w:pPr>
              <w:tabs>
                <w:tab w:val="left" w:pos="6390"/>
              </w:tabs>
              <w:rPr>
                <w:rFonts w:ascii="Arial" w:hAnsi="Arial" w:cs="Arial"/>
              </w:rPr>
            </w:pPr>
          </w:p>
        </w:tc>
      </w:tr>
      <w:tr w:rsidR="003735F4" w:rsidRPr="001E167A" w14:paraId="6CEF1F72" w14:textId="77777777" w:rsidTr="466CCC5C">
        <w:tc>
          <w:tcPr>
            <w:tcW w:w="2127" w:type="dxa"/>
            <w:gridSpan w:val="2"/>
            <w:shd w:val="clear" w:color="auto" w:fill="E36C0A" w:themeFill="accent6" w:themeFillShade="BF"/>
            <w:vAlign w:val="center"/>
          </w:tcPr>
          <w:p w14:paraId="25C721C0" w14:textId="77777777" w:rsidR="003735F4" w:rsidRPr="00596C54" w:rsidRDefault="003735F4" w:rsidP="003B7D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Trust</w:t>
            </w:r>
            <w:r w:rsidRPr="00596C5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29" w:type="dxa"/>
            <w:gridSpan w:val="3"/>
          </w:tcPr>
          <w:p w14:paraId="636676F9" w14:textId="181CC4B7" w:rsidR="003735F4" w:rsidRPr="00596C54" w:rsidRDefault="003735F4" w:rsidP="00BA73B2">
            <w:pPr>
              <w:tabs>
                <w:tab w:val="left" w:pos="6390"/>
              </w:tabs>
              <w:rPr>
                <w:rFonts w:ascii="Arial" w:hAnsi="Arial" w:cs="Arial"/>
              </w:rPr>
            </w:pPr>
          </w:p>
        </w:tc>
      </w:tr>
      <w:tr w:rsidR="00554908" w:rsidRPr="001E167A" w14:paraId="1717739D" w14:textId="77777777" w:rsidTr="466CCC5C">
        <w:tc>
          <w:tcPr>
            <w:tcW w:w="2127" w:type="dxa"/>
            <w:gridSpan w:val="2"/>
            <w:shd w:val="clear" w:color="auto" w:fill="E36C0A" w:themeFill="accent6" w:themeFillShade="BF"/>
            <w:vAlign w:val="center"/>
          </w:tcPr>
          <w:p w14:paraId="2C965552" w14:textId="77777777" w:rsidR="00554908" w:rsidRPr="001E167A" w:rsidRDefault="003735F4" w:rsidP="003B7D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Grade:</w:t>
            </w:r>
          </w:p>
        </w:tc>
        <w:tc>
          <w:tcPr>
            <w:tcW w:w="8329" w:type="dxa"/>
            <w:gridSpan w:val="3"/>
          </w:tcPr>
          <w:p w14:paraId="1E53FCD7" w14:textId="22B3718E" w:rsidR="00554908" w:rsidRPr="001E167A" w:rsidRDefault="00554908" w:rsidP="00BA73B2">
            <w:pPr>
              <w:rPr>
                <w:rFonts w:ascii="Arial" w:hAnsi="Arial" w:cs="Arial"/>
              </w:rPr>
            </w:pPr>
          </w:p>
        </w:tc>
      </w:tr>
      <w:tr w:rsidR="00554908" w:rsidRPr="001E167A" w14:paraId="7C115EC3" w14:textId="77777777" w:rsidTr="466CCC5C">
        <w:tc>
          <w:tcPr>
            <w:tcW w:w="2127" w:type="dxa"/>
            <w:gridSpan w:val="2"/>
            <w:shd w:val="clear" w:color="auto" w:fill="E36C0A" w:themeFill="accent6" w:themeFillShade="BF"/>
            <w:vAlign w:val="center"/>
          </w:tcPr>
          <w:p w14:paraId="79BB07A7" w14:textId="77777777" w:rsidR="00554908" w:rsidRPr="001E167A" w:rsidRDefault="003735F4" w:rsidP="003B7D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8329" w:type="dxa"/>
            <w:gridSpan w:val="3"/>
          </w:tcPr>
          <w:p w14:paraId="172185A9" w14:textId="59181C97" w:rsidR="00554908" w:rsidRPr="001E167A" w:rsidRDefault="00554908" w:rsidP="00BA73B2">
            <w:pPr>
              <w:rPr>
                <w:rFonts w:ascii="Arial" w:hAnsi="Arial" w:cs="Arial"/>
              </w:rPr>
            </w:pPr>
          </w:p>
        </w:tc>
      </w:tr>
      <w:tr w:rsidR="00554908" w:rsidRPr="003735F4" w14:paraId="3C69F5B9" w14:textId="77777777" w:rsidTr="466CCC5C">
        <w:trPr>
          <w:trHeight w:val="2383"/>
        </w:trPr>
        <w:tc>
          <w:tcPr>
            <w:tcW w:w="10456" w:type="dxa"/>
            <w:gridSpan w:val="5"/>
          </w:tcPr>
          <w:p w14:paraId="19013C0F" w14:textId="77777777" w:rsidR="00554908" w:rsidRPr="003735F4" w:rsidRDefault="00554908" w:rsidP="00BA73B2">
            <w:pPr>
              <w:rPr>
                <w:rFonts w:ascii="Arial" w:hAnsi="Arial" w:cs="Arial"/>
                <w:b/>
              </w:rPr>
            </w:pPr>
            <w:r w:rsidRPr="003735F4">
              <w:rPr>
                <w:rFonts w:ascii="Arial" w:hAnsi="Arial" w:cs="Arial"/>
                <w:b/>
              </w:rPr>
              <w:t>Application Statement</w:t>
            </w:r>
          </w:p>
          <w:p w14:paraId="7691FE7B" w14:textId="4FCC481E" w:rsidR="00554908" w:rsidRPr="006F5CD3" w:rsidRDefault="00554908" w:rsidP="00BA73B2">
            <w:pPr>
              <w:rPr>
                <w:rFonts w:ascii="Arial" w:hAnsi="Arial" w:cs="Arial"/>
                <w:sz w:val="22"/>
                <w:szCs w:val="22"/>
              </w:rPr>
            </w:pPr>
            <w:r w:rsidRPr="006F5CD3">
              <w:rPr>
                <w:rFonts w:ascii="Arial" w:hAnsi="Arial" w:cs="Arial"/>
                <w:sz w:val="22"/>
                <w:szCs w:val="22"/>
              </w:rPr>
              <w:t xml:space="preserve">Please submit a statement (no longer than 250 words) outlining why you would like to become a </w:t>
            </w:r>
            <w:r w:rsidR="006F5CD3" w:rsidRPr="006F5CD3">
              <w:rPr>
                <w:rFonts w:ascii="Arial" w:hAnsi="Arial" w:cs="Arial"/>
                <w:sz w:val="22"/>
                <w:szCs w:val="22"/>
              </w:rPr>
              <w:t>Foundation School Trust Trainee Representative</w:t>
            </w:r>
            <w:r w:rsidR="003735F4" w:rsidRPr="006F5C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5CD3">
              <w:rPr>
                <w:rFonts w:ascii="Arial" w:hAnsi="Arial" w:cs="Arial"/>
                <w:sz w:val="22"/>
                <w:szCs w:val="22"/>
              </w:rPr>
              <w:t>and explain why you feel you would be suitable for the role.</w:t>
            </w:r>
          </w:p>
          <w:p w14:paraId="59DCBE40" w14:textId="77777777" w:rsidR="00554908" w:rsidRPr="006F5CD3" w:rsidRDefault="00554908" w:rsidP="00BA73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7B89FA" w14:textId="77777777" w:rsidR="00554908" w:rsidRPr="006F5CD3" w:rsidRDefault="00554908" w:rsidP="00BA73B2">
            <w:pPr>
              <w:rPr>
                <w:rFonts w:ascii="Arial" w:hAnsi="Arial" w:cs="Arial"/>
                <w:sz w:val="22"/>
                <w:szCs w:val="22"/>
              </w:rPr>
            </w:pPr>
            <w:r w:rsidRPr="006F5CD3">
              <w:rPr>
                <w:rFonts w:ascii="Arial" w:hAnsi="Arial" w:cs="Arial"/>
                <w:sz w:val="22"/>
                <w:szCs w:val="22"/>
              </w:rPr>
              <w:t>Please include information about the following in your application:</w:t>
            </w:r>
          </w:p>
          <w:p w14:paraId="5C2A4561" w14:textId="77777777" w:rsidR="00554908" w:rsidRPr="006F5CD3" w:rsidRDefault="00554908" w:rsidP="005549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F5CD3">
              <w:rPr>
                <w:rFonts w:ascii="Arial" w:hAnsi="Arial" w:cs="Arial"/>
              </w:rPr>
              <w:t>Any relevant experience of group representation</w:t>
            </w:r>
            <w:r w:rsidR="003735F4" w:rsidRPr="006F5CD3">
              <w:rPr>
                <w:rFonts w:ascii="Arial" w:hAnsi="Arial" w:cs="Arial"/>
              </w:rPr>
              <w:t>.</w:t>
            </w:r>
          </w:p>
          <w:p w14:paraId="5CB47A25" w14:textId="77777777" w:rsidR="00554908" w:rsidRPr="006F5CD3" w:rsidRDefault="00554908" w:rsidP="005549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F5CD3">
              <w:rPr>
                <w:rFonts w:ascii="Arial" w:hAnsi="Arial" w:cs="Arial"/>
              </w:rPr>
              <w:t>How you would go about seeing feedback and opinions from fellow trainee</w:t>
            </w:r>
            <w:r w:rsidR="003735F4" w:rsidRPr="006F5CD3">
              <w:rPr>
                <w:rFonts w:ascii="Arial" w:hAnsi="Arial" w:cs="Arial"/>
              </w:rPr>
              <w:t>s to ensure fair representation.</w:t>
            </w:r>
          </w:p>
          <w:p w14:paraId="12BECA77" w14:textId="77777777" w:rsidR="00554908" w:rsidRPr="00071DE7" w:rsidRDefault="00554908" w:rsidP="00BA73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4908" w:rsidRPr="003735F4" w14:paraId="6EF4AB2D" w14:textId="77777777" w:rsidTr="466CCC5C">
        <w:tc>
          <w:tcPr>
            <w:tcW w:w="10456" w:type="dxa"/>
            <w:gridSpan w:val="5"/>
          </w:tcPr>
          <w:p w14:paraId="4804806A" w14:textId="77777777" w:rsidR="00554908" w:rsidRPr="003735F4" w:rsidRDefault="00554908" w:rsidP="00BA73B2">
            <w:pPr>
              <w:rPr>
                <w:rFonts w:ascii="Arial" w:hAnsi="Arial" w:cs="Arial"/>
              </w:rPr>
            </w:pPr>
          </w:p>
          <w:p w14:paraId="6FBF43E9" w14:textId="5339982C" w:rsidR="00554908" w:rsidRPr="003735F4" w:rsidRDefault="00554908" w:rsidP="00BA73B2">
            <w:pPr>
              <w:rPr>
                <w:rFonts w:ascii="Arial" w:hAnsi="Arial" w:cs="Arial"/>
              </w:rPr>
            </w:pPr>
          </w:p>
          <w:p w14:paraId="179D46F2" w14:textId="77777777" w:rsidR="00554908" w:rsidRPr="003735F4" w:rsidRDefault="00554908" w:rsidP="00BA73B2">
            <w:pPr>
              <w:rPr>
                <w:rFonts w:ascii="Arial" w:hAnsi="Arial" w:cs="Arial"/>
              </w:rPr>
            </w:pPr>
          </w:p>
          <w:p w14:paraId="07B76ACA" w14:textId="77777777" w:rsidR="00554908" w:rsidRPr="003735F4" w:rsidRDefault="00554908" w:rsidP="00BA73B2">
            <w:pPr>
              <w:rPr>
                <w:rFonts w:ascii="Arial" w:hAnsi="Arial" w:cs="Arial"/>
              </w:rPr>
            </w:pPr>
          </w:p>
          <w:p w14:paraId="228875B1" w14:textId="77777777" w:rsidR="00554908" w:rsidRPr="003735F4" w:rsidRDefault="00554908" w:rsidP="00BA73B2">
            <w:pPr>
              <w:rPr>
                <w:rFonts w:ascii="Arial" w:hAnsi="Arial" w:cs="Arial"/>
              </w:rPr>
            </w:pPr>
          </w:p>
          <w:p w14:paraId="6817C484" w14:textId="77777777" w:rsidR="00554908" w:rsidRPr="003735F4" w:rsidRDefault="00554908" w:rsidP="00BA73B2">
            <w:pPr>
              <w:rPr>
                <w:rFonts w:ascii="Arial" w:hAnsi="Arial" w:cs="Arial"/>
              </w:rPr>
            </w:pPr>
          </w:p>
          <w:p w14:paraId="72DAE526" w14:textId="77777777" w:rsidR="00554908" w:rsidRPr="003735F4" w:rsidRDefault="00554908" w:rsidP="00BA73B2">
            <w:pPr>
              <w:rPr>
                <w:rFonts w:ascii="Arial" w:hAnsi="Arial" w:cs="Arial"/>
              </w:rPr>
            </w:pPr>
          </w:p>
          <w:p w14:paraId="5295E3E8" w14:textId="77777777" w:rsidR="00554908" w:rsidRPr="003735F4" w:rsidRDefault="00554908" w:rsidP="00BA73B2">
            <w:pPr>
              <w:rPr>
                <w:rFonts w:ascii="Arial" w:hAnsi="Arial" w:cs="Arial"/>
              </w:rPr>
            </w:pPr>
          </w:p>
          <w:p w14:paraId="5B5513EC" w14:textId="77777777" w:rsidR="00554908" w:rsidRDefault="00554908" w:rsidP="00BA73B2">
            <w:pPr>
              <w:rPr>
                <w:rFonts w:ascii="Arial" w:hAnsi="Arial" w:cs="Arial"/>
              </w:rPr>
            </w:pPr>
          </w:p>
          <w:p w14:paraId="69EA1A00" w14:textId="77777777" w:rsidR="003B7D91" w:rsidRDefault="003B7D91" w:rsidP="00BA73B2">
            <w:pPr>
              <w:rPr>
                <w:rFonts w:ascii="Arial" w:hAnsi="Arial" w:cs="Arial"/>
              </w:rPr>
            </w:pPr>
          </w:p>
          <w:p w14:paraId="54F466F6" w14:textId="77777777" w:rsidR="003B7D91" w:rsidRPr="003735F4" w:rsidRDefault="003B7D91" w:rsidP="00BA73B2">
            <w:pPr>
              <w:rPr>
                <w:rFonts w:ascii="Arial" w:hAnsi="Arial" w:cs="Arial"/>
              </w:rPr>
            </w:pPr>
          </w:p>
          <w:p w14:paraId="3F1ED9F6" w14:textId="77777777" w:rsidR="00554908" w:rsidRPr="003735F4" w:rsidRDefault="00554908" w:rsidP="00BA73B2">
            <w:pPr>
              <w:rPr>
                <w:rFonts w:ascii="Arial" w:hAnsi="Arial" w:cs="Arial"/>
              </w:rPr>
            </w:pPr>
          </w:p>
          <w:p w14:paraId="1A511834" w14:textId="681C87CB" w:rsidR="003B7D91" w:rsidRDefault="003B7D91" w:rsidP="00BA73B2">
            <w:pPr>
              <w:rPr>
                <w:rFonts w:ascii="Arial" w:hAnsi="Arial" w:cs="Arial"/>
              </w:rPr>
            </w:pPr>
          </w:p>
          <w:p w14:paraId="299264F8" w14:textId="0969B759" w:rsidR="00EE15CB" w:rsidRDefault="00EE15CB" w:rsidP="00BA73B2">
            <w:pPr>
              <w:rPr>
                <w:rFonts w:ascii="Arial" w:hAnsi="Arial" w:cs="Arial"/>
              </w:rPr>
            </w:pPr>
          </w:p>
          <w:p w14:paraId="37AB985D" w14:textId="4D01091E" w:rsidR="00EE15CB" w:rsidRDefault="00EE15CB" w:rsidP="00BA73B2">
            <w:pPr>
              <w:rPr>
                <w:rFonts w:ascii="Arial" w:hAnsi="Arial" w:cs="Arial"/>
              </w:rPr>
            </w:pPr>
          </w:p>
          <w:p w14:paraId="3BC79BDD" w14:textId="73B35090" w:rsidR="00EE15CB" w:rsidRDefault="00EE15CB" w:rsidP="00BA73B2">
            <w:pPr>
              <w:rPr>
                <w:rFonts w:ascii="Arial" w:hAnsi="Arial" w:cs="Arial"/>
              </w:rPr>
            </w:pPr>
          </w:p>
          <w:p w14:paraId="1E1792DC" w14:textId="3467287C" w:rsidR="00EE15CB" w:rsidRDefault="00EE15CB" w:rsidP="00BA73B2">
            <w:pPr>
              <w:rPr>
                <w:rFonts w:ascii="Arial" w:hAnsi="Arial" w:cs="Arial"/>
              </w:rPr>
            </w:pPr>
          </w:p>
          <w:p w14:paraId="7488F2FD" w14:textId="44DEBADD" w:rsidR="00EE15CB" w:rsidRDefault="00EE15CB" w:rsidP="00BA73B2">
            <w:pPr>
              <w:rPr>
                <w:rFonts w:ascii="Arial" w:hAnsi="Arial" w:cs="Arial"/>
              </w:rPr>
            </w:pPr>
          </w:p>
          <w:p w14:paraId="793C479D" w14:textId="77777777" w:rsidR="00EE15CB" w:rsidRPr="003735F4" w:rsidRDefault="00EE15CB" w:rsidP="00BA73B2">
            <w:pPr>
              <w:rPr>
                <w:rFonts w:ascii="Arial" w:hAnsi="Arial" w:cs="Arial"/>
              </w:rPr>
            </w:pPr>
          </w:p>
          <w:p w14:paraId="341A45CD" w14:textId="77777777" w:rsidR="00554908" w:rsidRPr="003735F4" w:rsidRDefault="00554908" w:rsidP="00BA73B2">
            <w:pPr>
              <w:rPr>
                <w:rFonts w:ascii="Arial" w:hAnsi="Arial" w:cs="Arial"/>
              </w:rPr>
            </w:pPr>
          </w:p>
        </w:tc>
      </w:tr>
      <w:tr w:rsidR="00554908" w:rsidRPr="003735F4" w14:paraId="611BA2A5" w14:textId="77777777" w:rsidTr="466CCC5C">
        <w:tc>
          <w:tcPr>
            <w:tcW w:w="10456" w:type="dxa"/>
            <w:gridSpan w:val="5"/>
          </w:tcPr>
          <w:p w14:paraId="340C4548" w14:textId="0DEADCAD" w:rsidR="00554908" w:rsidRPr="00BB3B84" w:rsidRDefault="003735F4" w:rsidP="466CCC5C">
            <w:pPr>
              <w:rPr>
                <w:rFonts w:ascii="Arial" w:hAnsi="Arial" w:cs="Arial"/>
                <w:sz w:val="22"/>
                <w:szCs w:val="22"/>
              </w:rPr>
            </w:pPr>
            <w:r w:rsidRPr="466CCC5C">
              <w:rPr>
                <w:rFonts w:ascii="Arial" w:hAnsi="Arial" w:cs="Arial"/>
                <w:sz w:val="22"/>
                <w:szCs w:val="22"/>
              </w:rPr>
              <w:t>Do you wish</w:t>
            </w:r>
            <w:r w:rsidR="00554908" w:rsidRPr="466CCC5C">
              <w:rPr>
                <w:rFonts w:ascii="Arial" w:hAnsi="Arial" w:cs="Arial"/>
                <w:sz w:val="22"/>
                <w:szCs w:val="22"/>
              </w:rPr>
              <w:t xml:space="preserve"> to be considered for the role of </w:t>
            </w:r>
            <w:r w:rsidR="00347365" w:rsidRPr="466CCC5C">
              <w:rPr>
                <w:rFonts w:ascii="Arial" w:hAnsi="Arial" w:cs="Arial"/>
                <w:sz w:val="22"/>
                <w:szCs w:val="22"/>
              </w:rPr>
              <w:t>Foundation School (Regional)</w:t>
            </w:r>
            <w:r w:rsidR="00554908" w:rsidRPr="466CCC5C">
              <w:rPr>
                <w:rFonts w:ascii="Arial" w:hAnsi="Arial" w:cs="Arial"/>
                <w:sz w:val="22"/>
                <w:szCs w:val="22"/>
              </w:rPr>
              <w:t xml:space="preserve"> Trainee Representative</w:t>
            </w:r>
            <w:r w:rsidRPr="466CCC5C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55CAB153" w14:textId="77777777" w:rsidR="003735F4" w:rsidRPr="00BB3B84" w:rsidRDefault="003735F4" w:rsidP="466CC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E2C13F" w14:textId="2D5B0BF5" w:rsidR="00EE15CB" w:rsidRPr="00BB3B84" w:rsidRDefault="00347365" w:rsidP="466CCC5C">
            <w:pPr>
              <w:rPr>
                <w:rFonts w:ascii="Arial" w:hAnsi="Arial" w:cs="Arial"/>
                <w:sz w:val="22"/>
                <w:szCs w:val="22"/>
              </w:rPr>
            </w:pPr>
            <w:r w:rsidRPr="466CCC5C">
              <w:rPr>
                <w:rFonts w:ascii="Arial" w:hAnsi="Arial" w:cs="Arial"/>
                <w:sz w:val="22"/>
                <w:szCs w:val="22"/>
              </w:rPr>
              <w:t>Yes / No</w:t>
            </w:r>
          </w:p>
          <w:p w14:paraId="181648C2" w14:textId="77777777" w:rsidR="003735F4" w:rsidRPr="00BB3B84" w:rsidRDefault="003735F4" w:rsidP="003735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87E05F" w14:textId="33408E12" w:rsidR="006018D7" w:rsidRPr="00BB3B84" w:rsidRDefault="006018D7" w:rsidP="466CCC5C">
            <w:pPr>
              <w:rPr>
                <w:rFonts w:ascii="Arial" w:hAnsi="Arial" w:cs="Arial"/>
                <w:sz w:val="22"/>
                <w:szCs w:val="22"/>
              </w:rPr>
            </w:pPr>
            <w:r w:rsidRPr="466CCC5C">
              <w:rPr>
                <w:rFonts w:ascii="Arial" w:hAnsi="Arial" w:cs="Arial"/>
                <w:sz w:val="22"/>
                <w:szCs w:val="22"/>
              </w:rPr>
              <w:t xml:space="preserve">Please can you confirm </w:t>
            </w:r>
            <w:r w:rsidR="006C4224" w:rsidRPr="466CCC5C">
              <w:rPr>
                <w:rFonts w:ascii="Arial" w:hAnsi="Arial" w:cs="Arial"/>
                <w:sz w:val="22"/>
                <w:szCs w:val="22"/>
              </w:rPr>
              <w:t>that you agree to</w:t>
            </w:r>
            <w:r w:rsidRPr="466CCC5C">
              <w:rPr>
                <w:rFonts w:ascii="Arial" w:hAnsi="Arial" w:cs="Arial"/>
                <w:sz w:val="22"/>
                <w:szCs w:val="22"/>
              </w:rPr>
              <w:t xml:space="preserve"> your </w:t>
            </w:r>
            <w:r w:rsidR="000429A4" w:rsidRPr="466CCC5C">
              <w:rPr>
                <w:rFonts w:ascii="Arial" w:hAnsi="Arial" w:cs="Arial"/>
                <w:sz w:val="22"/>
                <w:szCs w:val="22"/>
              </w:rPr>
              <w:t xml:space="preserve">NHS </w:t>
            </w:r>
            <w:r w:rsidRPr="466CCC5C">
              <w:rPr>
                <w:rFonts w:ascii="Arial" w:hAnsi="Arial" w:cs="Arial"/>
                <w:sz w:val="22"/>
                <w:szCs w:val="22"/>
              </w:rPr>
              <w:t xml:space="preserve">email address </w:t>
            </w:r>
            <w:r w:rsidR="000429A4" w:rsidRPr="466CCC5C">
              <w:rPr>
                <w:rFonts w:ascii="Arial" w:hAnsi="Arial" w:cs="Arial"/>
                <w:sz w:val="22"/>
                <w:szCs w:val="22"/>
              </w:rPr>
              <w:t>been on our Trainee Representatives contact details section on our website?</w:t>
            </w:r>
          </w:p>
          <w:p w14:paraId="4DCC76DC" w14:textId="16BFE1EC" w:rsidR="000429A4" w:rsidRPr="00BB3B84" w:rsidRDefault="000429A4" w:rsidP="466CC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4AD879" w14:textId="07D7740C" w:rsidR="000429A4" w:rsidRPr="00BB3B84" w:rsidRDefault="000429A4" w:rsidP="003735F4">
            <w:pPr>
              <w:rPr>
                <w:rFonts w:ascii="Arial" w:hAnsi="Arial" w:cs="Arial"/>
                <w:sz w:val="22"/>
                <w:szCs w:val="22"/>
              </w:rPr>
            </w:pPr>
            <w:r w:rsidRPr="466CCC5C">
              <w:rPr>
                <w:rFonts w:ascii="Arial" w:hAnsi="Arial" w:cs="Arial"/>
                <w:sz w:val="22"/>
                <w:szCs w:val="22"/>
              </w:rPr>
              <w:t>Yes / No</w:t>
            </w:r>
          </w:p>
          <w:p w14:paraId="4363A772" w14:textId="77B74B30" w:rsidR="000429A4" w:rsidRPr="003735F4" w:rsidRDefault="000429A4" w:rsidP="003735F4">
            <w:pPr>
              <w:rPr>
                <w:rFonts w:ascii="Arial" w:hAnsi="Arial" w:cs="Arial"/>
              </w:rPr>
            </w:pPr>
          </w:p>
        </w:tc>
      </w:tr>
      <w:tr w:rsidR="00554908" w:rsidRPr="003735F4" w14:paraId="7D632E97" w14:textId="77777777" w:rsidTr="466CCC5C">
        <w:trPr>
          <w:trHeight w:val="377"/>
        </w:trPr>
        <w:tc>
          <w:tcPr>
            <w:tcW w:w="1668" w:type="dxa"/>
            <w:shd w:val="clear" w:color="auto" w:fill="E36C0A" w:themeFill="accent6" w:themeFillShade="BF"/>
            <w:vAlign w:val="center"/>
          </w:tcPr>
          <w:p w14:paraId="7C3B72CC" w14:textId="77777777" w:rsidR="00554908" w:rsidRPr="003735F4" w:rsidRDefault="00554908" w:rsidP="003B7D91">
            <w:pPr>
              <w:rPr>
                <w:rFonts w:ascii="Arial" w:hAnsi="Arial" w:cs="Arial"/>
                <w:b/>
              </w:rPr>
            </w:pPr>
            <w:r w:rsidRPr="003735F4">
              <w:rPr>
                <w:rFonts w:ascii="Arial" w:hAnsi="Arial" w:cs="Arial"/>
                <w:b/>
              </w:rPr>
              <w:t xml:space="preserve">Signature: </w:t>
            </w:r>
          </w:p>
        </w:tc>
        <w:tc>
          <w:tcPr>
            <w:tcW w:w="3248" w:type="dxa"/>
            <w:gridSpan w:val="2"/>
            <w:vAlign w:val="center"/>
          </w:tcPr>
          <w:p w14:paraId="0FAFFAAB" w14:textId="0D0DBC0D" w:rsidR="003B7D91" w:rsidRPr="003B7D91" w:rsidRDefault="003B7D91" w:rsidP="003B7D91"/>
        </w:tc>
        <w:tc>
          <w:tcPr>
            <w:tcW w:w="1180" w:type="dxa"/>
            <w:shd w:val="clear" w:color="auto" w:fill="E36C0A" w:themeFill="accent6" w:themeFillShade="BF"/>
            <w:vAlign w:val="center"/>
          </w:tcPr>
          <w:p w14:paraId="6D301DA7" w14:textId="77777777" w:rsidR="00554908" w:rsidRPr="003735F4" w:rsidRDefault="00554908" w:rsidP="003B7D91">
            <w:pPr>
              <w:rPr>
                <w:rFonts w:ascii="Arial" w:hAnsi="Arial" w:cs="Arial"/>
                <w:b/>
              </w:rPr>
            </w:pPr>
            <w:r w:rsidRPr="003735F4">
              <w:rPr>
                <w:rFonts w:ascii="Arial" w:hAnsi="Arial" w:cs="Arial"/>
                <w:b/>
              </w:rPr>
              <w:t xml:space="preserve">Date: </w:t>
            </w:r>
          </w:p>
        </w:tc>
        <w:tc>
          <w:tcPr>
            <w:tcW w:w="4360" w:type="dxa"/>
          </w:tcPr>
          <w:p w14:paraId="69EE7DF6" w14:textId="62F4077A" w:rsidR="003B7D91" w:rsidRPr="003B7D91" w:rsidRDefault="003B7D91" w:rsidP="00BA73B2"/>
        </w:tc>
      </w:tr>
    </w:tbl>
    <w:p w14:paraId="3CCA62A5" w14:textId="6EB9EB75" w:rsidR="003B7D91" w:rsidRDefault="003B7D91" w:rsidP="00BB3B84">
      <w:pPr>
        <w:rPr>
          <w:rFonts w:ascii="Arial" w:hAnsi="Arial" w:cs="Arial"/>
        </w:rPr>
      </w:pPr>
    </w:p>
    <w:sectPr w:rsidR="003B7D91" w:rsidSect="00EE15CB">
      <w:headerReference w:type="default" r:id="rId11"/>
      <w:pgSz w:w="11900" w:h="16840"/>
      <w:pgMar w:top="720" w:right="720" w:bottom="720" w:left="720" w:header="992" w:footer="170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063CE" w14:textId="77777777" w:rsidR="00076A6E" w:rsidRDefault="00076A6E">
      <w:r>
        <w:separator/>
      </w:r>
    </w:p>
  </w:endnote>
  <w:endnote w:type="continuationSeparator" w:id="0">
    <w:p w14:paraId="14A43BAF" w14:textId="77777777" w:rsidR="00076A6E" w:rsidRDefault="0007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-Light">
    <w:altName w:val="L Frutiger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72B4F" w14:textId="77777777" w:rsidR="00076A6E" w:rsidRDefault="00076A6E">
      <w:r>
        <w:separator/>
      </w:r>
    </w:p>
  </w:footnote>
  <w:footnote w:type="continuationSeparator" w:id="0">
    <w:p w14:paraId="6A188083" w14:textId="77777777" w:rsidR="00076A6E" w:rsidRDefault="00076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AFE1" w14:textId="6D8BD3CE" w:rsidR="0058551E" w:rsidRDefault="3E3E519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3861F7" wp14:editId="2BF584DB">
          <wp:simplePos x="0" y="0"/>
          <wp:positionH relativeFrom="column">
            <wp:posOffset>5616713</wp:posOffset>
          </wp:positionH>
          <wp:positionV relativeFrom="paragraph">
            <wp:posOffset>-389614</wp:posOffset>
          </wp:positionV>
          <wp:extent cx="1104900" cy="895350"/>
          <wp:effectExtent l="0" t="0" r="0" b="0"/>
          <wp:wrapSquare wrapText="bothSides"/>
          <wp:docPr id="73671346" name="Picture 73671346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F95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A4A1A"/>
    <w:multiLevelType w:val="hybridMultilevel"/>
    <w:tmpl w:val="66625DAC"/>
    <w:lvl w:ilvl="0" w:tplc="114034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6130E"/>
    <w:multiLevelType w:val="hybridMultilevel"/>
    <w:tmpl w:val="7B946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285145">
    <w:abstractNumId w:val="0"/>
  </w:num>
  <w:num w:numId="2" w16cid:durableId="220411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>
      <o:colormru v:ext="edit" colors="#940b4f,#c60f69,#a0005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D4F"/>
    <w:rsid w:val="000429A4"/>
    <w:rsid w:val="00071DE7"/>
    <w:rsid w:val="0007269D"/>
    <w:rsid w:val="00076A6E"/>
    <w:rsid w:val="00322BCC"/>
    <w:rsid w:val="00347365"/>
    <w:rsid w:val="003735F4"/>
    <w:rsid w:val="003B7D91"/>
    <w:rsid w:val="0045636A"/>
    <w:rsid w:val="00554908"/>
    <w:rsid w:val="0058551E"/>
    <w:rsid w:val="00596C54"/>
    <w:rsid w:val="006018D7"/>
    <w:rsid w:val="0064292F"/>
    <w:rsid w:val="006C4224"/>
    <w:rsid w:val="006E4F2C"/>
    <w:rsid w:val="006F5CD3"/>
    <w:rsid w:val="007B22BF"/>
    <w:rsid w:val="00963F95"/>
    <w:rsid w:val="00992D4F"/>
    <w:rsid w:val="00994FBA"/>
    <w:rsid w:val="00BB3B84"/>
    <w:rsid w:val="00BB4E19"/>
    <w:rsid w:val="00D21ED9"/>
    <w:rsid w:val="00D44380"/>
    <w:rsid w:val="00EE15CB"/>
    <w:rsid w:val="00F107BB"/>
    <w:rsid w:val="00F91625"/>
    <w:rsid w:val="3E3E5192"/>
    <w:rsid w:val="45BCD353"/>
    <w:rsid w:val="466CCC5C"/>
    <w:rsid w:val="69F749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o:colormru v:ext="edit" colors="#940b4f,#c60f69,#a00054"/>
    </o:shapedefaults>
    <o:shapelayout v:ext="edit">
      <o:idmap v:ext="edit" data="1"/>
    </o:shapelayout>
  </w:shapeDefaults>
  <w:doNotEmbedSmartTags/>
  <w:decimalSymbol w:val="."/>
  <w:listSeparator w:val=","/>
  <w14:docId w14:val="6B349056"/>
  <w15:docId w15:val="{6940713E-4861-4699-8EFC-C7E3634F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724"/>
    <w:rPr>
      <w:rFonts w:ascii="Verdana" w:hAnsi="Verdana"/>
      <w:spacing w:val="2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2BF"/>
    <w:rPr>
      <w:rFonts w:ascii="Verdana" w:hAnsi="Verdana"/>
      <w:spacing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2BF"/>
    <w:rPr>
      <w:rFonts w:ascii="Verdana" w:hAnsi="Verdana"/>
      <w:spacing w:val="2"/>
      <w:sz w:val="24"/>
      <w:szCs w:val="24"/>
    </w:rPr>
  </w:style>
  <w:style w:type="paragraph" w:customStyle="1" w:styleId="Telemailweb">
    <w:name w:val="Tel/email/web"/>
    <w:basedOn w:val="Normal"/>
    <w:uiPriority w:val="99"/>
    <w:rsid w:val="007B22BF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pacing w:val="0"/>
      <w:sz w:val="16"/>
      <w:szCs w:val="16"/>
    </w:rPr>
  </w:style>
  <w:style w:type="paragraph" w:styleId="BalloonText">
    <w:name w:val="Balloon Text"/>
    <w:basedOn w:val="Normal"/>
    <w:link w:val="BalloonTextChar"/>
    <w:rsid w:val="00F91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1625"/>
    <w:rPr>
      <w:rFonts w:ascii="Tahoma" w:hAnsi="Tahoma" w:cs="Tahoma"/>
      <w:spacing w:val="2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269D"/>
    <w:rPr>
      <w:color w:val="0000FF" w:themeColor="hyperlink"/>
      <w:u w:val="single"/>
    </w:rPr>
  </w:style>
  <w:style w:type="paragraph" w:customStyle="1" w:styleId="Default">
    <w:name w:val="Default"/>
    <w:rsid w:val="0007269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596C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96C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7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.downes\Desktop\TEMPLATE%20-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169815C631542B51B88BB37DB9F18" ma:contentTypeVersion="32" ma:contentTypeDescription="Create a new document." ma:contentTypeScope="" ma:versionID="53d74c9bfd4987c207a48808f46bcb43">
  <xsd:schema xmlns:xsd="http://www.w3.org/2001/XMLSchema" xmlns:xs="http://www.w3.org/2001/XMLSchema" xmlns:p="http://schemas.microsoft.com/office/2006/metadata/properties" xmlns:ns2="810150da-8570-4043-97f8-cfc513ed15a3" xmlns:ns3="adb28bee-d5fe-489b-9e7a-8ceb5dc9ebbd" targetNamespace="http://schemas.microsoft.com/office/2006/metadata/properties" ma:root="true" ma:fieldsID="e547dbcf486b8e324e76d2f8565151ac" ns2:_="" ns3:_="">
    <xsd:import namespace="810150da-8570-4043-97f8-cfc513ed15a3"/>
    <xsd:import namespace="adb28bee-d5fe-489b-9e7a-8ceb5dc9eb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3:_ip_UnifiedCompliancePolicyProperties" minOccurs="0"/>
                <xsd:element ref="ns3:_ip_UnifiedCompliancePolicyUIAction" minOccurs="0"/>
                <xsd:element ref="ns2:MediaLengthInSeconds" minOccurs="0"/>
                <xsd:element ref="ns2:SCview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150da-8570-4043-97f8-cfc513ed1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8" nillable="true" ma:displayName="Location" ma:description="" ma:internalName="MediaServiceLocatio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description="" ma:internalName="MediaLengthInSeconds" ma:readOnly="true">
      <xsd:simpleType>
        <xsd:restriction base="dms:Unknown"/>
      </xsd:simpleType>
    </xsd:element>
    <xsd:element name="SCview" ma:index="16" nillable="true" ma:displayName="SC view" ma:description="SC DFSD opinion" ma:internalName="SCview" ma:readOnly="false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28bee-d5fe-489b-9e7a-8ceb5dc9ebb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3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19" nillable="true" ma:displayName="Taxonomy Catch All Column" ma:hidden="true" ma:list="{c7147a7f-d45f-4a47-a29c-3d3289e3251d}" ma:internalName="TaxCatchAll" ma:showField="CatchAllData" ma:web="adb28bee-d5fe-489b-9e7a-8ceb5dc9e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adb28bee-d5fe-489b-9e7a-8ceb5dc9ebbd" xsi:nil="true"/>
    <_ip_UnifiedCompliancePolicyProperties xmlns="adb28bee-d5fe-489b-9e7a-8ceb5dc9ebbd" xsi:nil="true"/>
    <SCview xmlns="810150da-8570-4043-97f8-cfc513ed15a3" xsi:nil="true"/>
    <TaxCatchAll xmlns="adb28bee-d5fe-489b-9e7a-8ceb5dc9ebbd" xsi:nil="true"/>
    <lcf76f155ced4ddcb4097134ff3c332f xmlns="810150da-8570-4043-97f8-cfc513ed15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4049DD-9B9A-41C3-8A4C-DBDAD9C8B5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DE3DAB-D74D-43D4-BBFC-D5E656A33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150da-8570-4043-97f8-cfc513ed15a3"/>
    <ds:schemaRef ds:uri="adb28bee-d5fe-489b-9e7a-8ceb5dc9e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9FEA5-716A-4ACD-AFA1-641CFE0E69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AC5577-5110-4D68-94E1-0B486D91B9BC}">
  <ds:schemaRefs>
    <ds:schemaRef ds:uri="adb28bee-d5fe-489b-9e7a-8ceb5dc9ebbd"/>
    <ds:schemaRef ds:uri="810150da-8570-4043-97f8-cfc513ed15a3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Letterhead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>Whatever Design Ltd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Downes</dc:creator>
  <cp:lastModifiedBy>BRIGGS, Emma (NHS ENGLAND - T1510)</cp:lastModifiedBy>
  <cp:revision>7</cp:revision>
  <cp:lastPrinted>2015-11-16T16:31:00Z</cp:lastPrinted>
  <dcterms:created xsi:type="dcterms:W3CDTF">2020-11-09T11:29:00Z</dcterms:created>
  <dcterms:modified xsi:type="dcterms:W3CDTF">2024-06-13T09:41:00Z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LeafRef">
    <vt:lpwstr>Foundation School Trainee Representative Application Form 2019.docx</vt:lpwstr>
  </property>
  <property fmtid="{D5CDD505-2E9C-101B-9397-08002B2CF9AE}" pid="3" name="ContentTypeId">
    <vt:lpwstr>0x010100ACC169815C631542B51B88BB37DB9F18</vt:lpwstr>
  </property>
  <property fmtid="{D5CDD505-2E9C-101B-9397-08002B2CF9AE}" pid="4" name="Order">
    <vt:r8>4058600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